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400" w:rsidRPr="002B7759" w:rsidRDefault="001B7086" w:rsidP="0018428A">
      <w:pPr>
        <w:jc w:val="right"/>
        <w:rPr>
          <w:b/>
        </w:rPr>
      </w:pPr>
      <w:r w:rsidRPr="002B7759">
        <w:rPr>
          <w:b/>
          <w:sz w:val="28"/>
        </w:rPr>
        <w:t>ПРОЕКТ</w:t>
      </w:r>
      <w:r w:rsidRPr="002B7759">
        <w:rPr>
          <w:b/>
        </w:rPr>
        <w:t xml:space="preserve"> </w:t>
      </w:r>
    </w:p>
    <w:p w:rsidR="001B7086" w:rsidRDefault="001B7086" w:rsidP="0018428A">
      <w:pPr>
        <w:jc w:val="center"/>
      </w:pPr>
    </w:p>
    <w:p w:rsidR="009D58A1" w:rsidRPr="002B7759" w:rsidRDefault="009D58A1" w:rsidP="0018428A">
      <w:pPr>
        <w:jc w:val="center"/>
      </w:pPr>
    </w:p>
    <w:p w:rsidR="0005118A" w:rsidRPr="002B7759" w:rsidRDefault="0005118A" w:rsidP="0018428A">
      <w:pPr>
        <w:jc w:val="center"/>
        <w:rPr>
          <w:b/>
          <w:sz w:val="34"/>
          <w:szCs w:val="34"/>
        </w:rPr>
      </w:pPr>
      <w:r w:rsidRPr="002B7759">
        <w:rPr>
          <w:b/>
          <w:sz w:val="34"/>
          <w:szCs w:val="34"/>
        </w:rPr>
        <w:t>А</w:t>
      </w:r>
      <w:r w:rsidR="00B82EB4" w:rsidRPr="002B7759">
        <w:rPr>
          <w:b/>
          <w:sz w:val="34"/>
          <w:szCs w:val="34"/>
        </w:rPr>
        <w:t>ДМИНИСТРАЦИЯ</w:t>
      </w:r>
      <w:r w:rsidRPr="002B7759">
        <w:rPr>
          <w:b/>
          <w:sz w:val="34"/>
          <w:szCs w:val="34"/>
        </w:rPr>
        <w:t xml:space="preserve"> М</w:t>
      </w:r>
      <w:r w:rsidR="009405D4" w:rsidRPr="002B7759">
        <w:rPr>
          <w:b/>
          <w:sz w:val="34"/>
          <w:szCs w:val="34"/>
        </w:rPr>
        <w:t>УНИЦИПАЛЬНОГО ОБРАЗОВАНИЯ</w:t>
      </w:r>
      <w:r w:rsidRPr="002B7759">
        <w:rPr>
          <w:b/>
          <w:sz w:val="34"/>
          <w:szCs w:val="34"/>
        </w:rPr>
        <w:t xml:space="preserve"> "</w:t>
      </w:r>
      <w:r w:rsidR="00B82EB4" w:rsidRPr="002B7759">
        <w:rPr>
          <w:b/>
          <w:sz w:val="34"/>
          <w:szCs w:val="34"/>
        </w:rPr>
        <w:t xml:space="preserve">ВОЛОДАРСКИЙ </w:t>
      </w:r>
      <w:r w:rsidR="00E93135" w:rsidRPr="002B7759">
        <w:rPr>
          <w:b/>
          <w:sz w:val="34"/>
          <w:szCs w:val="34"/>
        </w:rPr>
        <w:t>М</w:t>
      </w:r>
      <w:r w:rsidR="009405D4" w:rsidRPr="002B7759">
        <w:rPr>
          <w:b/>
          <w:sz w:val="34"/>
          <w:szCs w:val="34"/>
        </w:rPr>
        <w:t xml:space="preserve">УНИЦИПАЛЬНЫЙ </w:t>
      </w:r>
      <w:r w:rsidR="00B82EB4" w:rsidRPr="002B7759">
        <w:rPr>
          <w:b/>
          <w:sz w:val="34"/>
          <w:szCs w:val="34"/>
        </w:rPr>
        <w:t>РАЙОН</w:t>
      </w:r>
      <w:r w:rsidR="00CF1760" w:rsidRPr="002B7759">
        <w:rPr>
          <w:b/>
          <w:sz w:val="34"/>
          <w:szCs w:val="34"/>
        </w:rPr>
        <w:t xml:space="preserve"> </w:t>
      </w:r>
      <w:r w:rsidR="00B82EB4" w:rsidRPr="002B7759">
        <w:rPr>
          <w:b/>
          <w:sz w:val="34"/>
          <w:szCs w:val="34"/>
        </w:rPr>
        <w:t>АСТРАХАНСКОЙ ОБЛАСТИ</w:t>
      </w:r>
      <w:r w:rsidR="00CF1760" w:rsidRPr="002B7759">
        <w:rPr>
          <w:b/>
          <w:sz w:val="34"/>
          <w:szCs w:val="34"/>
        </w:rPr>
        <w:t>"</w:t>
      </w:r>
    </w:p>
    <w:p w:rsidR="0005118A" w:rsidRPr="002B7759" w:rsidRDefault="0005118A" w:rsidP="0018428A">
      <w:pPr>
        <w:jc w:val="center"/>
        <w:rPr>
          <w:b/>
        </w:rPr>
      </w:pPr>
    </w:p>
    <w:p w:rsidR="00274400" w:rsidRPr="002B7759" w:rsidRDefault="00274400" w:rsidP="0018428A">
      <w:pPr>
        <w:jc w:val="center"/>
        <w:rPr>
          <w:b/>
          <w:sz w:val="36"/>
        </w:rPr>
      </w:pPr>
      <w:r w:rsidRPr="002B7759">
        <w:rPr>
          <w:b/>
          <w:sz w:val="36"/>
        </w:rPr>
        <w:t>ПОСТАНОВЛЕНИЕ</w:t>
      </w:r>
    </w:p>
    <w:p w:rsidR="00274400" w:rsidRPr="002B7759" w:rsidRDefault="00274400" w:rsidP="0018428A">
      <w:pPr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8"/>
        <w:gridCol w:w="4807"/>
      </w:tblGrid>
      <w:tr w:rsidR="0005118A" w:rsidRPr="002B7759" w:rsidTr="00B82EB4">
        <w:tc>
          <w:tcPr>
            <w:tcW w:w="4927" w:type="dxa"/>
          </w:tcPr>
          <w:p w:rsidR="0005118A" w:rsidRPr="002B7759" w:rsidRDefault="00504C27" w:rsidP="0018428A">
            <w:pPr>
              <w:rPr>
                <w:sz w:val="32"/>
                <w:szCs w:val="32"/>
              </w:rPr>
            </w:pPr>
            <w:r w:rsidRPr="002B7759">
              <w:rPr>
                <w:sz w:val="32"/>
                <w:szCs w:val="32"/>
              </w:rPr>
              <w:t>от</w:t>
            </w:r>
          </w:p>
        </w:tc>
        <w:tc>
          <w:tcPr>
            <w:tcW w:w="4927" w:type="dxa"/>
          </w:tcPr>
          <w:p w:rsidR="0005118A" w:rsidRPr="002B7759" w:rsidRDefault="00504C27" w:rsidP="0018428A">
            <w:pPr>
              <w:ind w:firstLine="3012"/>
              <w:rPr>
                <w:sz w:val="32"/>
                <w:szCs w:val="32"/>
              </w:rPr>
            </w:pPr>
            <w:r w:rsidRPr="002B7759">
              <w:rPr>
                <w:sz w:val="32"/>
                <w:szCs w:val="32"/>
              </w:rPr>
              <w:t>№</w:t>
            </w:r>
          </w:p>
        </w:tc>
      </w:tr>
    </w:tbl>
    <w:p w:rsidR="00274400" w:rsidRPr="002B7759" w:rsidRDefault="00274400" w:rsidP="0018428A">
      <w:pPr>
        <w:jc w:val="center"/>
      </w:pPr>
    </w:p>
    <w:p w:rsidR="00CF1138" w:rsidRPr="002B7759" w:rsidRDefault="00CF1138" w:rsidP="0018428A">
      <w:pPr>
        <w:jc w:val="center"/>
      </w:pPr>
    </w:p>
    <w:p w:rsidR="00504C27" w:rsidRPr="002B7759" w:rsidRDefault="00B66FAA" w:rsidP="008073F9">
      <w:pPr>
        <w:jc w:val="both"/>
        <w:rPr>
          <w:sz w:val="28"/>
          <w:szCs w:val="28"/>
        </w:rPr>
      </w:pPr>
      <w:r w:rsidRPr="002B7759">
        <w:rPr>
          <w:sz w:val="28"/>
          <w:szCs w:val="28"/>
        </w:rPr>
        <w:t>Об утверждении Порядка учёта граждан, получающих общее образование в форме семейного образования или самообразования, зарегистрированных на территории Володарского муниципального района Астраханской области</w:t>
      </w:r>
    </w:p>
    <w:p w:rsidR="00504C27" w:rsidRPr="002B7759" w:rsidRDefault="00504C27" w:rsidP="0018428A">
      <w:pPr>
        <w:ind w:firstLine="567"/>
        <w:jc w:val="both"/>
        <w:rPr>
          <w:sz w:val="28"/>
          <w:szCs w:val="28"/>
        </w:rPr>
      </w:pPr>
    </w:p>
    <w:p w:rsidR="000C3FF1" w:rsidRPr="002B7759" w:rsidRDefault="000C3FF1" w:rsidP="0018428A">
      <w:pPr>
        <w:ind w:firstLine="567"/>
        <w:jc w:val="both"/>
        <w:rPr>
          <w:sz w:val="28"/>
          <w:szCs w:val="28"/>
        </w:rPr>
      </w:pPr>
    </w:p>
    <w:p w:rsidR="0084413B" w:rsidRPr="002B7759" w:rsidRDefault="00B66FAA" w:rsidP="0018428A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  <w:r w:rsidRPr="002B7759">
        <w:rPr>
          <w:sz w:val="28"/>
          <w:szCs w:val="28"/>
        </w:rPr>
        <w:t>В соответствии с ч. 8 ст. 55 Федерального закона от 29.12.2012 №273-ФЗ «Об обра</w:t>
      </w:r>
      <w:r w:rsidR="00133E1F" w:rsidRPr="002B7759">
        <w:rPr>
          <w:sz w:val="28"/>
          <w:szCs w:val="28"/>
        </w:rPr>
        <w:t xml:space="preserve">зовании в Российской Федерации», </w:t>
      </w:r>
      <w:r w:rsidRPr="002B7759">
        <w:rPr>
          <w:sz w:val="28"/>
          <w:szCs w:val="28"/>
        </w:rPr>
        <w:t>руководствуясь Порядком прием</w:t>
      </w:r>
      <w:r w:rsidR="00133E1F" w:rsidRPr="002B7759">
        <w:rPr>
          <w:sz w:val="28"/>
          <w:szCs w:val="28"/>
        </w:rPr>
        <w:t>а</w:t>
      </w:r>
      <w:r w:rsidRPr="002B7759">
        <w:rPr>
          <w:sz w:val="28"/>
          <w:szCs w:val="28"/>
        </w:rPr>
        <w:t xml:space="preserve">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02.09.2020№458</w:t>
      </w:r>
      <w:r w:rsidR="00CF1138" w:rsidRPr="002B7759">
        <w:rPr>
          <w:sz w:val="28"/>
          <w:szCs w:val="28"/>
        </w:rPr>
        <w:t xml:space="preserve">, </w:t>
      </w:r>
      <w:r w:rsidR="00F01751" w:rsidRPr="002B7759">
        <w:rPr>
          <w:sz w:val="28"/>
          <w:szCs w:val="28"/>
        </w:rPr>
        <w:t xml:space="preserve">Приказом Министерства просвещения Российской Федерации от 22.03.2021 №115 «Об утверждении порядка организации и осуществлении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</w:t>
      </w:r>
      <w:r w:rsidR="00CF1138" w:rsidRPr="002B7759">
        <w:rPr>
          <w:sz w:val="28"/>
          <w:szCs w:val="28"/>
        </w:rPr>
        <w:t>администрация муниципального образования «Володарский муниципальный район Астраханской области»</w:t>
      </w:r>
    </w:p>
    <w:p w:rsidR="0084413B" w:rsidRPr="002B7759" w:rsidRDefault="0084413B" w:rsidP="0018428A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</w:p>
    <w:p w:rsidR="00CF1138" w:rsidRPr="002B7759" w:rsidRDefault="00CF1138" w:rsidP="0018428A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  <w:r w:rsidRPr="002B7759">
        <w:rPr>
          <w:spacing w:val="-8"/>
          <w:sz w:val="28"/>
          <w:szCs w:val="28"/>
          <w:lang w:eastAsia="ar-SA"/>
        </w:rPr>
        <w:t>ПОСТАНОВЛЯЕТ:</w:t>
      </w:r>
    </w:p>
    <w:p w:rsidR="0084413B" w:rsidRPr="002B7759" w:rsidRDefault="0084413B" w:rsidP="0018428A">
      <w:pPr>
        <w:widowControl w:val="0"/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</w:p>
    <w:p w:rsidR="00CF1138" w:rsidRPr="002B7759" w:rsidRDefault="00CF1138" w:rsidP="0018428A">
      <w:pPr>
        <w:widowControl w:val="0"/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r w:rsidRPr="002B7759">
        <w:rPr>
          <w:sz w:val="28"/>
          <w:szCs w:val="28"/>
          <w:lang w:eastAsia="ar-SA"/>
        </w:rPr>
        <w:t>1.</w:t>
      </w:r>
      <w:r w:rsidR="00A47456" w:rsidRPr="002B7759">
        <w:rPr>
          <w:sz w:val="28"/>
          <w:szCs w:val="28"/>
          <w:lang w:eastAsia="ar-SA"/>
        </w:rPr>
        <w:t xml:space="preserve"> </w:t>
      </w:r>
      <w:r w:rsidRPr="002B7759">
        <w:rPr>
          <w:sz w:val="28"/>
          <w:szCs w:val="28"/>
          <w:lang w:eastAsia="ar-SA"/>
        </w:rPr>
        <w:t xml:space="preserve">Утвердить прилагаемый Порядок </w:t>
      </w:r>
      <w:r w:rsidR="0084413B" w:rsidRPr="002B7759">
        <w:rPr>
          <w:sz w:val="28"/>
          <w:szCs w:val="28"/>
        </w:rPr>
        <w:t xml:space="preserve">учёта граждан, получающих общее образование в форме семейного образования </w:t>
      </w:r>
      <w:r w:rsidR="008073F9" w:rsidRPr="002B7759">
        <w:rPr>
          <w:sz w:val="28"/>
          <w:szCs w:val="28"/>
        </w:rPr>
        <w:t>или</w:t>
      </w:r>
      <w:r w:rsidR="0084413B" w:rsidRPr="002B7759">
        <w:rPr>
          <w:sz w:val="28"/>
          <w:szCs w:val="28"/>
        </w:rPr>
        <w:t xml:space="preserve"> самообразования, зарегистрированных на территории Володарского муниципального района Астраханской области</w:t>
      </w:r>
      <w:r w:rsidR="00E52C8E" w:rsidRPr="002B7759">
        <w:rPr>
          <w:sz w:val="28"/>
          <w:szCs w:val="28"/>
          <w:lang w:eastAsia="ar-SA"/>
        </w:rPr>
        <w:t>.</w:t>
      </w:r>
    </w:p>
    <w:p w:rsidR="00CF1138" w:rsidRPr="002B7759" w:rsidRDefault="00CF1138" w:rsidP="0018428A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  <w:r w:rsidRPr="002B7759">
        <w:rPr>
          <w:sz w:val="28"/>
          <w:szCs w:val="28"/>
        </w:rPr>
        <w:t>2.</w:t>
      </w:r>
      <w:r w:rsidR="00A47456" w:rsidRPr="002B7759">
        <w:rPr>
          <w:sz w:val="28"/>
          <w:szCs w:val="28"/>
        </w:rPr>
        <w:t xml:space="preserve"> Руководителю отдела технологий, общественных связей, информационной безопасности управления делами администрации муниципального образования «Володарский муниципальный район Астраханской области» (Павлов М. А.) </w:t>
      </w:r>
      <w:r w:rsidRPr="002B7759">
        <w:rPr>
          <w:sz w:val="28"/>
          <w:szCs w:val="28"/>
        </w:rPr>
        <w:t>опубликовать настоящее постановление на сайте администрации муниципального образования «Володарский муниципальный район Астраханской области».</w:t>
      </w:r>
    </w:p>
    <w:p w:rsidR="00A7275C" w:rsidRPr="002B7759" w:rsidRDefault="00A7275C" w:rsidP="0018428A">
      <w:pPr>
        <w:ind w:firstLine="709"/>
        <w:jc w:val="both"/>
        <w:rPr>
          <w:sz w:val="28"/>
          <w:szCs w:val="28"/>
        </w:rPr>
      </w:pPr>
      <w:r w:rsidRPr="002B7759">
        <w:rPr>
          <w:sz w:val="28"/>
          <w:szCs w:val="28"/>
        </w:rPr>
        <w:t>3. Главному редактору МАУ «Редакция газеты «Заря Каспия» (Т. А. Еременко) опубликовать настоящее постановление в районной газете «Заря Каспия».</w:t>
      </w:r>
    </w:p>
    <w:p w:rsidR="00CF1138" w:rsidRPr="002B7759" w:rsidRDefault="009F46D9" w:rsidP="0018428A">
      <w:pPr>
        <w:ind w:firstLine="851"/>
        <w:jc w:val="both"/>
        <w:rPr>
          <w:sz w:val="28"/>
          <w:szCs w:val="28"/>
        </w:rPr>
      </w:pPr>
      <w:r w:rsidRPr="002B7759">
        <w:rPr>
          <w:sz w:val="28"/>
          <w:szCs w:val="28"/>
        </w:rPr>
        <w:lastRenderedPageBreak/>
        <w:t>4</w:t>
      </w:r>
      <w:r w:rsidR="00CF1138" w:rsidRPr="002B7759">
        <w:rPr>
          <w:sz w:val="28"/>
          <w:szCs w:val="28"/>
        </w:rPr>
        <w:t>.</w:t>
      </w:r>
      <w:r w:rsidRPr="002B7759">
        <w:rPr>
          <w:sz w:val="28"/>
          <w:szCs w:val="28"/>
        </w:rPr>
        <w:t xml:space="preserve"> </w:t>
      </w:r>
      <w:r w:rsidR="00CF1138" w:rsidRPr="002B7759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B405F7" w:rsidRPr="002B7759" w:rsidRDefault="009F46D9" w:rsidP="0018428A">
      <w:pPr>
        <w:ind w:firstLine="851"/>
        <w:jc w:val="both"/>
        <w:rPr>
          <w:sz w:val="28"/>
          <w:szCs w:val="28"/>
        </w:rPr>
      </w:pPr>
      <w:r w:rsidRPr="002B7759">
        <w:rPr>
          <w:sz w:val="28"/>
          <w:szCs w:val="28"/>
        </w:rPr>
        <w:t>5</w:t>
      </w:r>
      <w:r w:rsidR="00CF1138" w:rsidRPr="002B7759">
        <w:rPr>
          <w:sz w:val="28"/>
          <w:szCs w:val="28"/>
        </w:rPr>
        <w:t xml:space="preserve">. </w:t>
      </w:r>
      <w:r w:rsidR="00B405F7" w:rsidRPr="002B7759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муниципального образования «Володарский муниципальный район Астраханской области» Ж. Г. Ситалиеву.</w:t>
      </w:r>
    </w:p>
    <w:p w:rsidR="00CF1138" w:rsidRPr="002B7759" w:rsidRDefault="00CF1138" w:rsidP="0018428A">
      <w:pPr>
        <w:ind w:firstLine="851"/>
        <w:jc w:val="both"/>
        <w:rPr>
          <w:sz w:val="28"/>
          <w:szCs w:val="28"/>
        </w:rPr>
      </w:pPr>
    </w:p>
    <w:p w:rsidR="00CF1138" w:rsidRPr="002B7759" w:rsidRDefault="00CF1138" w:rsidP="0018428A">
      <w:pPr>
        <w:shd w:val="clear" w:color="auto" w:fill="FFFFFF"/>
        <w:tabs>
          <w:tab w:val="left" w:pos="567"/>
          <w:tab w:val="left" w:pos="1134"/>
        </w:tabs>
        <w:jc w:val="both"/>
        <w:rPr>
          <w:sz w:val="28"/>
          <w:szCs w:val="28"/>
        </w:rPr>
      </w:pPr>
    </w:p>
    <w:p w:rsidR="000F3693" w:rsidRPr="002B7759" w:rsidRDefault="000F3693" w:rsidP="0018428A">
      <w:pPr>
        <w:shd w:val="clear" w:color="auto" w:fill="FFFFFF"/>
        <w:tabs>
          <w:tab w:val="left" w:pos="567"/>
          <w:tab w:val="left" w:pos="1134"/>
        </w:tabs>
        <w:jc w:val="both"/>
        <w:rPr>
          <w:sz w:val="28"/>
          <w:szCs w:val="28"/>
        </w:rPr>
      </w:pPr>
    </w:p>
    <w:p w:rsidR="000F3693" w:rsidRPr="002B7759" w:rsidRDefault="000F3693" w:rsidP="0018428A">
      <w:pPr>
        <w:shd w:val="clear" w:color="auto" w:fill="FFFFFF"/>
        <w:tabs>
          <w:tab w:val="left" w:pos="567"/>
          <w:tab w:val="left" w:pos="1134"/>
        </w:tabs>
        <w:jc w:val="both"/>
        <w:rPr>
          <w:sz w:val="28"/>
          <w:szCs w:val="28"/>
        </w:rPr>
      </w:pPr>
    </w:p>
    <w:p w:rsidR="00E52C8E" w:rsidRPr="002B7759" w:rsidRDefault="009F46D9" w:rsidP="0018428A">
      <w:pPr>
        <w:shd w:val="clear" w:color="auto" w:fill="FFFFFF"/>
        <w:tabs>
          <w:tab w:val="left" w:pos="567"/>
          <w:tab w:val="left" w:pos="1134"/>
        </w:tabs>
        <w:jc w:val="both"/>
        <w:rPr>
          <w:sz w:val="28"/>
          <w:szCs w:val="28"/>
        </w:rPr>
      </w:pPr>
      <w:r w:rsidRPr="002B7759">
        <w:rPr>
          <w:sz w:val="28"/>
          <w:szCs w:val="28"/>
        </w:rPr>
        <w:t>Глава</w:t>
      </w:r>
      <w:r w:rsidR="000F3693" w:rsidRPr="002B7759">
        <w:rPr>
          <w:sz w:val="28"/>
          <w:szCs w:val="28"/>
        </w:rPr>
        <w:t xml:space="preserve"> администрации                </w:t>
      </w:r>
      <w:r w:rsidR="00C0504C" w:rsidRPr="002B7759">
        <w:rPr>
          <w:sz w:val="28"/>
          <w:szCs w:val="28"/>
        </w:rPr>
        <w:t xml:space="preserve">              </w:t>
      </w:r>
      <w:r w:rsidR="00504C27" w:rsidRPr="002B7759">
        <w:rPr>
          <w:sz w:val="28"/>
          <w:szCs w:val="28"/>
        </w:rPr>
        <w:t xml:space="preserve">                       </w:t>
      </w:r>
      <w:r w:rsidR="009D58A1">
        <w:rPr>
          <w:sz w:val="28"/>
          <w:szCs w:val="28"/>
        </w:rPr>
        <w:t xml:space="preserve">            </w:t>
      </w:r>
      <w:r w:rsidR="00504C27" w:rsidRPr="002B7759">
        <w:rPr>
          <w:sz w:val="28"/>
          <w:szCs w:val="28"/>
        </w:rPr>
        <w:t xml:space="preserve">     </w:t>
      </w:r>
      <w:r w:rsidR="00C0504C" w:rsidRPr="002B7759">
        <w:rPr>
          <w:sz w:val="28"/>
          <w:szCs w:val="28"/>
        </w:rPr>
        <w:t xml:space="preserve"> </w:t>
      </w:r>
      <w:r w:rsidRPr="002B7759">
        <w:rPr>
          <w:sz w:val="28"/>
          <w:szCs w:val="28"/>
        </w:rPr>
        <w:t>Р. З. Рамазанова</w:t>
      </w:r>
    </w:p>
    <w:p w:rsidR="00E52C8E" w:rsidRPr="002B7759" w:rsidRDefault="00E52C8E" w:rsidP="0018428A">
      <w:pPr>
        <w:shd w:val="clear" w:color="auto" w:fill="FFFFFF"/>
        <w:tabs>
          <w:tab w:val="left" w:pos="567"/>
          <w:tab w:val="left" w:pos="1134"/>
        </w:tabs>
        <w:jc w:val="both"/>
        <w:rPr>
          <w:sz w:val="28"/>
          <w:szCs w:val="28"/>
        </w:rPr>
      </w:pPr>
    </w:p>
    <w:p w:rsidR="000F3693" w:rsidRPr="002B7759" w:rsidRDefault="000F3693" w:rsidP="0018428A">
      <w:pPr>
        <w:rPr>
          <w:sz w:val="28"/>
          <w:szCs w:val="28"/>
        </w:rPr>
      </w:pPr>
      <w:r w:rsidRPr="002B7759">
        <w:rPr>
          <w:sz w:val="28"/>
          <w:szCs w:val="28"/>
        </w:rPr>
        <w:br w:type="page"/>
      </w:r>
    </w:p>
    <w:p w:rsidR="00CF1138" w:rsidRPr="002B7759" w:rsidRDefault="004714AE" w:rsidP="0018428A">
      <w:pPr>
        <w:jc w:val="right"/>
        <w:rPr>
          <w:sz w:val="24"/>
          <w:szCs w:val="28"/>
        </w:rPr>
      </w:pPr>
      <w:r w:rsidRPr="002B7759">
        <w:rPr>
          <w:sz w:val="24"/>
          <w:szCs w:val="28"/>
        </w:rPr>
        <w:lastRenderedPageBreak/>
        <w:t>Утверждено</w:t>
      </w:r>
    </w:p>
    <w:p w:rsidR="000F3693" w:rsidRPr="002B7759" w:rsidRDefault="004714AE" w:rsidP="0018428A">
      <w:pPr>
        <w:jc w:val="right"/>
        <w:rPr>
          <w:sz w:val="24"/>
          <w:szCs w:val="28"/>
        </w:rPr>
      </w:pPr>
      <w:r w:rsidRPr="002B7759">
        <w:rPr>
          <w:sz w:val="24"/>
          <w:szCs w:val="28"/>
        </w:rPr>
        <w:t>постановлением</w:t>
      </w:r>
      <w:r w:rsidR="00CF1138" w:rsidRPr="002B7759">
        <w:rPr>
          <w:sz w:val="24"/>
          <w:szCs w:val="28"/>
        </w:rPr>
        <w:t xml:space="preserve"> администрации</w:t>
      </w:r>
    </w:p>
    <w:p w:rsidR="00C0504C" w:rsidRPr="002B7759" w:rsidRDefault="00C0504C" w:rsidP="0018428A">
      <w:pPr>
        <w:jc w:val="right"/>
        <w:rPr>
          <w:sz w:val="24"/>
          <w:szCs w:val="28"/>
        </w:rPr>
      </w:pPr>
      <w:r w:rsidRPr="002B7759">
        <w:rPr>
          <w:sz w:val="24"/>
          <w:szCs w:val="28"/>
        </w:rPr>
        <w:t xml:space="preserve">муниципального образования </w:t>
      </w:r>
    </w:p>
    <w:p w:rsidR="00C0504C" w:rsidRPr="002B7759" w:rsidRDefault="00C0504C" w:rsidP="0018428A">
      <w:pPr>
        <w:jc w:val="right"/>
        <w:rPr>
          <w:sz w:val="24"/>
          <w:szCs w:val="28"/>
        </w:rPr>
      </w:pPr>
      <w:r w:rsidRPr="002B7759">
        <w:rPr>
          <w:sz w:val="24"/>
          <w:szCs w:val="28"/>
        </w:rPr>
        <w:t xml:space="preserve">«Володарский муниципальный район </w:t>
      </w:r>
    </w:p>
    <w:p w:rsidR="000F3693" w:rsidRPr="002B7759" w:rsidRDefault="00C0504C" w:rsidP="0018428A">
      <w:pPr>
        <w:jc w:val="right"/>
        <w:rPr>
          <w:sz w:val="24"/>
          <w:szCs w:val="28"/>
        </w:rPr>
      </w:pPr>
      <w:r w:rsidRPr="002B7759">
        <w:rPr>
          <w:sz w:val="24"/>
          <w:szCs w:val="28"/>
        </w:rPr>
        <w:t>Астраханской области»</w:t>
      </w:r>
    </w:p>
    <w:p w:rsidR="00CF1138" w:rsidRPr="002B7759" w:rsidRDefault="00CF1138" w:rsidP="0018428A">
      <w:pPr>
        <w:jc w:val="right"/>
        <w:rPr>
          <w:sz w:val="24"/>
          <w:szCs w:val="28"/>
        </w:rPr>
      </w:pPr>
      <w:r w:rsidRPr="002B7759">
        <w:rPr>
          <w:sz w:val="24"/>
          <w:szCs w:val="28"/>
          <w:u w:val="single"/>
        </w:rPr>
        <w:t xml:space="preserve">от  </w:t>
      </w:r>
      <w:r w:rsidR="000F3693" w:rsidRPr="002B7759">
        <w:rPr>
          <w:sz w:val="24"/>
          <w:szCs w:val="28"/>
          <w:u w:val="single"/>
        </w:rPr>
        <w:t xml:space="preserve">                     </w:t>
      </w:r>
      <w:r w:rsidRPr="002B7759">
        <w:rPr>
          <w:sz w:val="24"/>
          <w:szCs w:val="28"/>
          <w:u w:val="single"/>
        </w:rPr>
        <w:t>.  №</w:t>
      </w:r>
      <w:r w:rsidR="000F3693" w:rsidRPr="002B7759">
        <w:rPr>
          <w:sz w:val="24"/>
          <w:szCs w:val="28"/>
          <w:u w:val="single"/>
        </w:rPr>
        <w:t xml:space="preserve"> </w:t>
      </w:r>
      <w:r w:rsidRPr="002B7759">
        <w:rPr>
          <w:sz w:val="24"/>
          <w:szCs w:val="28"/>
          <w:u w:val="single"/>
        </w:rPr>
        <w:t xml:space="preserve">           </w:t>
      </w:r>
    </w:p>
    <w:p w:rsidR="00CF1138" w:rsidRPr="002B7759" w:rsidRDefault="00CF1138" w:rsidP="0018428A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sz w:val="18"/>
          <w:lang w:eastAsia="ar-SA"/>
        </w:rPr>
      </w:pPr>
    </w:p>
    <w:p w:rsidR="00C0504C" w:rsidRPr="002B7759" w:rsidRDefault="00C0504C" w:rsidP="0018428A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sz w:val="18"/>
          <w:lang w:eastAsia="ar-SA"/>
        </w:rPr>
      </w:pPr>
    </w:p>
    <w:p w:rsidR="00C0504C" w:rsidRPr="002B7759" w:rsidRDefault="00C0504C" w:rsidP="0018428A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sz w:val="18"/>
          <w:lang w:eastAsia="ar-SA"/>
        </w:rPr>
      </w:pPr>
    </w:p>
    <w:p w:rsidR="00CF1138" w:rsidRPr="002B7759" w:rsidRDefault="00CF1138" w:rsidP="0018428A">
      <w:pPr>
        <w:widowControl w:val="0"/>
        <w:suppressAutoHyphens/>
        <w:autoSpaceDE w:val="0"/>
        <w:ind w:firstLine="720"/>
        <w:jc w:val="center"/>
        <w:rPr>
          <w:bCs/>
          <w:sz w:val="24"/>
          <w:szCs w:val="28"/>
          <w:lang w:eastAsia="ar-SA"/>
        </w:rPr>
      </w:pPr>
      <w:bookmarkStart w:id="0" w:name="Par33"/>
      <w:bookmarkEnd w:id="0"/>
      <w:r w:rsidRPr="002B7759">
        <w:rPr>
          <w:bCs/>
          <w:sz w:val="24"/>
          <w:szCs w:val="28"/>
          <w:lang w:eastAsia="ar-SA"/>
        </w:rPr>
        <w:t>Порядок</w:t>
      </w:r>
    </w:p>
    <w:p w:rsidR="00A47456" w:rsidRPr="002B7759" w:rsidRDefault="00A47456" w:rsidP="0018428A">
      <w:pPr>
        <w:widowControl w:val="0"/>
        <w:suppressAutoHyphens/>
        <w:autoSpaceDE w:val="0"/>
        <w:ind w:firstLine="720"/>
        <w:jc w:val="center"/>
        <w:rPr>
          <w:sz w:val="24"/>
          <w:szCs w:val="28"/>
        </w:rPr>
      </w:pPr>
      <w:r w:rsidRPr="002B7759">
        <w:rPr>
          <w:sz w:val="24"/>
          <w:szCs w:val="28"/>
        </w:rPr>
        <w:t>учёта граждан, получающих общее образование в форме семейного образования или самообразования, проживающих на территории</w:t>
      </w:r>
    </w:p>
    <w:p w:rsidR="009F46D9" w:rsidRPr="002B7759" w:rsidRDefault="00A47456" w:rsidP="0018428A">
      <w:pPr>
        <w:widowControl w:val="0"/>
        <w:suppressAutoHyphens/>
        <w:autoSpaceDE w:val="0"/>
        <w:ind w:firstLine="720"/>
        <w:jc w:val="center"/>
        <w:rPr>
          <w:sz w:val="24"/>
          <w:szCs w:val="28"/>
        </w:rPr>
      </w:pPr>
      <w:r w:rsidRPr="002B7759">
        <w:rPr>
          <w:sz w:val="24"/>
          <w:szCs w:val="28"/>
        </w:rPr>
        <w:t>Володарского муниципального района</w:t>
      </w:r>
    </w:p>
    <w:p w:rsidR="00A47456" w:rsidRPr="002B7759" w:rsidRDefault="00A47456" w:rsidP="0018428A">
      <w:pPr>
        <w:widowControl w:val="0"/>
        <w:suppressAutoHyphens/>
        <w:autoSpaceDE w:val="0"/>
        <w:ind w:firstLine="720"/>
        <w:rPr>
          <w:sz w:val="24"/>
          <w:szCs w:val="28"/>
        </w:rPr>
      </w:pPr>
    </w:p>
    <w:p w:rsidR="0057530B" w:rsidRPr="002B7759" w:rsidRDefault="0057530B" w:rsidP="0018428A">
      <w:pPr>
        <w:widowControl w:val="0"/>
        <w:suppressAutoHyphens/>
        <w:autoSpaceDE w:val="0"/>
        <w:ind w:firstLine="720"/>
        <w:jc w:val="center"/>
        <w:rPr>
          <w:b/>
          <w:bCs/>
          <w:sz w:val="24"/>
          <w:szCs w:val="28"/>
          <w:lang w:eastAsia="ar-SA"/>
        </w:rPr>
      </w:pPr>
      <w:r w:rsidRPr="002B7759">
        <w:rPr>
          <w:b/>
          <w:bCs/>
          <w:sz w:val="24"/>
          <w:szCs w:val="28"/>
          <w:lang w:eastAsia="ar-SA"/>
        </w:rPr>
        <w:t xml:space="preserve">1. </w:t>
      </w:r>
      <w:r w:rsidR="0028587D" w:rsidRPr="002B7759">
        <w:rPr>
          <w:b/>
          <w:bCs/>
          <w:sz w:val="24"/>
          <w:szCs w:val="28"/>
          <w:lang w:eastAsia="ar-SA"/>
        </w:rPr>
        <w:t>Общие положения</w:t>
      </w:r>
    </w:p>
    <w:p w:rsidR="001F3019" w:rsidRPr="002B7759" w:rsidRDefault="001F3019" w:rsidP="0018428A">
      <w:pPr>
        <w:widowControl w:val="0"/>
        <w:suppressAutoHyphens/>
        <w:autoSpaceDE w:val="0"/>
        <w:ind w:firstLine="720"/>
        <w:jc w:val="center"/>
        <w:rPr>
          <w:b/>
          <w:bCs/>
          <w:sz w:val="28"/>
          <w:szCs w:val="28"/>
          <w:lang w:eastAsia="ar-SA"/>
        </w:rPr>
      </w:pPr>
    </w:p>
    <w:p w:rsidR="0028587D" w:rsidRPr="002B7759" w:rsidRDefault="0028587D" w:rsidP="0018428A">
      <w:pPr>
        <w:numPr>
          <w:ilvl w:val="1"/>
          <w:numId w:val="2"/>
        </w:numPr>
        <w:ind w:left="0" w:firstLine="709"/>
        <w:jc w:val="both"/>
        <w:rPr>
          <w:sz w:val="24"/>
        </w:rPr>
      </w:pPr>
      <w:r w:rsidRPr="002B7759">
        <w:rPr>
          <w:sz w:val="24"/>
        </w:rPr>
        <w:t xml:space="preserve">Порядок учета граждан, получающих общее образование вне образовательной организации в форме семейного образования </w:t>
      </w:r>
      <w:r w:rsidR="008073F9" w:rsidRPr="002B7759">
        <w:rPr>
          <w:sz w:val="24"/>
        </w:rPr>
        <w:t>или</w:t>
      </w:r>
      <w:r w:rsidRPr="002B7759">
        <w:rPr>
          <w:sz w:val="24"/>
        </w:rPr>
        <w:t xml:space="preserve"> самообразования, проживающих на территории Володарского муниципального района (далее — Порядок), разработан в соответствии с Федеральным законом от 29.12.2012 №273-ФЗ «Об образовании в Российской Федерации», приказом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образования», 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в целях регламентации процедуры учета детей, получающих образование вне образовательной организации в форме семейного образования </w:t>
      </w:r>
      <w:r w:rsidR="008073F9" w:rsidRPr="002B7759">
        <w:rPr>
          <w:sz w:val="24"/>
        </w:rPr>
        <w:t>или</w:t>
      </w:r>
      <w:r w:rsidRPr="002B7759">
        <w:rPr>
          <w:sz w:val="24"/>
        </w:rPr>
        <w:t xml:space="preserve"> самообразования, проживающих на территории Володарского муниципального района.</w:t>
      </w:r>
    </w:p>
    <w:p w:rsidR="0028587D" w:rsidRPr="002B7759" w:rsidRDefault="0028587D" w:rsidP="0018428A">
      <w:pPr>
        <w:numPr>
          <w:ilvl w:val="1"/>
          <w:numId w:val="2"/>
        </w:numPr>
        <w:ind w:left="0" w:firstLine="709"/>
        <w:jc w:val="both"/>
        <w:rPr>
          <w:sz w:val="24"/>
        </w:rPr>
      </w:pPr>
      <w:r w:rsidRPr="002B7759">
        <w:rPr>
          <w:sz w:val="24"/>
        </w:rPr>
        <w:t>Семейно</w:t>
      </w:r>
      <w:r w:rsidR="000C415C" w:rsidRPr="002B7759">
        <w:rPr>
          <w:sz w:val="24"/>
        </w:rPr>
        <w:t>е образование и самообразование</w:t>
      </w:r>
      <w:r w:rsidRPr="002B7759">
        <w:rPr>
          <w:sz w:val="24"/>
        </w:rPr>
        <w:t xml:space="preserve"> — формы получения общего образования вне образовательной организации.</w:t>
      </w:r>
    </w:p>
    <w:p w:rsidR="0028587D" w:rsidRPr="002B7759" w:rsidRDefault="0028587D" w:rsidP="0018428A">
      <w:pPr>
        <w:numPr>
          <w:ilvl w:val="1"/>
          <w:numId w:val="2"/>
        </w:numPr>
        <w:ind w:left="0" w:firstLine="709"/>
        <w:jc w:val="both"/>
        <w:rPr>
          <w:sz w:val="24"/>
        </w:rPr>
      </w:pPr>
      <w:r w:rsidRPr="002B7759">
        <w:rPr>
          <w:sz w:val="24"/>
        </w:rPr>
        <w:t xml:space="preserve">Объем знаний, которым должны овладеть обучающиеся, получающие образование в форме семейного образования </w:t>
      </w:r>
      <w:r w:rsidR="008073F9" w:rsidRPr="002B7759">
        <w:rPr>
          <w:sz w:val="24"/>
        </w:rPr>
        <w:t>или</w:t>
      </w:r>
      <w:r w:rsidRPr="002B7759">
        <w:rPr>
          <w:sz w:val="24"/>
        </w:rPr>
        <w:t xml:space="preserve"> самообразования, не может быть ниже объема, установленного федеральными государственными образовательными стандартами и федеральными образовательными программами.</w:t>
      </w:r>
    </w:p>
    <w:p w:rsidR="0028587D" w:rsidRPr="002B7759" w:rsidRDefault="0028587D" w:rsidP="0018428A">
      <w:pPr>
        <w:numPr>
          <w:ilvl w:val="1"/>
          <w:numId w:val="2"/>
        </w:numPr>
        <w:ind w:left="0" w:firstLine="709"/>
        <w:jc w:val="both"/>
        <w:rPr>
          <w:sz w:val="24"/>
        </w:rPr>
      </w:pPr>
      <w:r w:rsidRPr="002B7759">
        <w:rPr>
          <w:sz w:val="24"/>
        </w:rPr>
        <w:t>Сроки получения начального общего, основного общего и среднего общего образования не могут превышать сроки, установленные требованиями федеральных государственных образовательных стандартов.</w:t>
      </w:r>
    </w:p>
    <w:p w:rsidR="0028587D" w:rsidRPr="002B7759" w:rsidRDefault="0028587D" w:rsidP="0018428A">
      <w:pPr>
        <w:numPr>
          <w:ilvl w:val="1"/>
          <w:numId w:val="3"/>
        </w:numPr>
        <w:ind w:left="0" w:firstLine="709"/>
        <w:jc w:val="both"/>
        <w:rPr>
          <w:sz w:val="24"/>
        </w:rPr>
      </w:pPr>
      <w:r w:rsidRPr="002B7759">
        <w:rPr>
          <w:sz w:val="24"/>
        </w:rPr>
        <w:t>Начальное общее образование, основное общее образование, среднее общее образование являются обязательными уровнями образования.</w:t>
      </w:r>
    </w:p>
    <w:p w:rsidR="0028587D" w:rsidRPr="002B7759" w:rsidRDefault="0028587D" w:rsidP="0018428A">
      <w:pPr>
        <w:numPr>
          <w:ilvl w:val="1"/>
          <w:numId w:val="3"/>
        </w:numPr>
        <w:ind w:left="0" w:firstLine="709"/>
        <w:jc w:val="both"/>
        <w:rPr>
          <w:sz w:val="24"/>
        </w:rPr>
      </w:pPr>
      <w:r w:rsidRPr="002B7759">
        <w:rPr>
          <w:sz w:val="24"/>
        </w:rPr>
        <w:t>Выбор формы получения общего образования осуществляется родителями (законными представителями) несовершеннолетнего обучающегося с учётом его мнения.</w:t>
      </w:r>
    </w:p>
    <w:p w:rsidR="0028587D" w:rsidRPr="002B7759" w:rsidRDefault="0028587D" w:rsidP="0018428A">
      <w:pPr>
        <w:numPr>
          <w:ilvl w:val="1"/>
          <w:numId w:val="3"/>
        </w:numPr>
        <w:ind w:left="0" w:firstLine="709"/>
        <w:jc w:val="both"/>
        <w:rPr>
          <w:sz w:val="24"/>
        </w:rPr>
      </w:pPr>
      <w:r w:rsidRPr="002B7759">
        <w:rPr>
          <w:sz w:val="24"/>
        </w:rPr>
        <w:t xml:space="preserve">Родители (законные представители) обучающегося, проживающего на территории Володарского муниципального района, подают уведомление о выборе формы семейного образования </w:t>
      </w:r>
      <w:r w:rsidR="008073F9" w:rsidRPr="002B7759">
        <w:rPr>
          <w:sz w:val="24"/>
        </w:rPr>
        <w:t>или</w:t>
      </w:r>
      <w:r w:rsidRPr="002B7759">
        <w:rPr>
          <w:sz w:val="24"/>
        </w:rPr>
        <w:t xml:space="preserve"> самообразования в </w:t>
      </w:r>
      <w:r w:rsidR="003E0661" w:rsidRPr="002B7759">
        <w:rPr>
          <w:sz w:val="24"/>
        </w:rPr>
        <w:t>администрацию</w:t>
      </w:r>
      <w:r w:rsidRPr="002B7759">
        <w:rPr>
          <w:sz w:val="24"/>
        </w:rPr>
        <w:t xml:space="preserve"> муниципального образования «Володарский муниципальный район Астраханской области».</w:t>
      </w:r>
    </w:p>
    <w:p w:rsidR="0028587D" w:rsidRPr="002B7759" w:rsidRDefault="0028587D" w:rsidP="0018428A">
      <w:pPr>
        <w:numPr>
          <w:ilvl w:val="1"/>
          <w:numId w:val="3"/>
        </w:numPr>
        <w:ind w:left="0" w:firstLine="709"/>
        <w:jc w:val="both"/>
        <w:rPr>
          <w:sz w:val="24"/>
        </w:rPr>
      </w:pPr>
      <w:r w:rsidRPr="002B7759">
        <w:rPr>
          <w:sz w:val="24"/>
        </w:rPr>
        <w:t xml:space="preserve">Обучающийся, получающий образование </w:t>
      </w:r>
      <w:r w:rsidR="003E0661" w:rsidRPr="002B7759">
        <w:rPr>
          <w:sz w:val="24"/>
        </w:rPr>
        <w:t xml:space="preserve">в </w:t>
      </w:r>
      <w:r w:rsidRPr="002B7759">
        <w:rPr>
          <w:sz w:val="24"/>
        </w:rPr>
        <w:t xml:space="preserve">форме семейного образования </w:t>
      </w:r>
      <w:r w:rsidR="008073F9" w:rsidRPr="002B7759">
        <w:rPr>
          <w:sz w:val="24"/>
        </w:rPr>
        <w:t>или</w:t>
      </w:r>
      <w:r w:rsidRPr="002B7759">
        <w:rPr>
          <w:sz w:val="24"/>
        </w:rPr>
        <w:t xml:space="preserve"> самообразования, вправе по решению родителей (законны представителей) на любом этапе обучения продолжить образование в любой иной форме, предусмотренной законодательством Российской Федерации, </w:t>
      </w:r>
      <w:r w:rsidR="008073F9" w:rsidRPr="002B7759">
        <w:rPr>
          <w:sz w:val="24"/>
        </w:rPr>
        <w:t>или</w:t>
      </w:r>
      <w:r w:rsidRPr="002B7759">
        <w:rPr>
          <w:sz w:val="24"/>
        </w:rPr>
        <w:t xml:space="preserve"> сочетать формы получения образования и обучения.</w:t>
      </w:r>
    </w:p>
    <w:p w:rsidR="001F3019" w:rsidRPr="002B7759" w:rsidRDefault="001F3019" w:rsidP="0018428A">
      <w:pPr>
        <w:widowControl w:val="0"/>
        <w:suppressAutoHyphens/>
        <w:autoSpaceDE w:val="0"/>
        <w:ind w:firstLine="720"/>
        <w:jc w:val="both"/>
        <w:rPr>
          <w:bCs/>
          <w:sz w:val="28"/>
          <w:szCs w:val="28"/>
          <w:lang w:eastAsia="ar-SA"/>
        </w:rPr>
      </w:pPr>
    </w:p>
    <w:p w:rsidR="006A517A" w:rsidRPr="002B7759" w:rsidRDefault="004342D6" w:rsidP="0018428A">
      <w:pPr>
        <w:widowControl w:val="0"/>
        <w:suppressAutoHyphens/>
        <w:autoSpaceDE w:val="0"/>
        <w:ind w:firstLine="720"/>
        <w:jc w:val="center"/>
        <w:rPr>
          <w:b/>
          <w:bCs/>
          <w:sz w:val="28"/>
          <w:szCs w:val="28"/>
          <w:lang w:eastAsia="ar-SA"/>
        </w:rPr>
      </w:pPr>
      <w:r w:rsidRPr="002B7759">
        <w:rPr>
          <w:b/>
          <w:bCs/>
          <w:sz w:val="24"/>
          <w:szCs w:val="28"/>
          <w:lang w:eastAsia="ar-SA"/>
        </w:rPr>
        <w:lastRenderedPageBreak/>
        <w:t xml:space="preserve">2. </w:t>
      </w:r>
      <w:r w:rsidR="0028587D" w:rsidRPr="002B7759">
        <w:rPr>
          <w:b/>
          <w:bCs/>
          <w:sz w:val="24"/>
          <w:szCs w:val="28"/>
          <w:lang w:eastAsia="ar-SA"/>
        </w:rPr>
        <w:t>Организация учёта детей, получающих общее образование в форме семейного образования</w:t>
      </w:r>
      <w:r w:rsidR="003E0661" w:rsidRPr="002B7759">
        <w:rPr>
          <w:b/>
          <w:bCs/>
          <w:sz w:val="24"/>
          <w:szCs w:val="28"/>
          <w:lang w:eastAsia="ar-SA"/>
        </w:rPr>
        <w:t xml:space="preserve"> или самообразования</w:t>
      </w:r>
      <w:r w:rsidR="0028587D" w:rsidRPr="002B7759">
        <w:rPr>
          <w:b/>
          <w:bCs/>
          <w:sz w:val="24"/>
          <w:szCs w:val="28"/>
          <w:lang w:eastAsia="ar-SA"/>
        </w:rPr>
        <w:t xml:space="preserve"> на территории Володарского муниципального района Астраханской области</w:t>
      </w:r>
    </w:p>
    <w:p w:rsidR="001F3019" w:rsidRPr="002B7759" w:rsidRDefault="001F3019" w:rsidP="0018428A">
      <w:pPr>
        <w:widowControl w:val="0"/>
        <w:suppressAutoHyphens/>
        <w:autoSpaceDE w:val="0"/>
        <w:ind w:firstLine="720"/>
        <w:jc w:val="center"/>
        <w:rPr>
          <w:b/>
          <w:bCs/>
          <w:sz w:val="28"/>
          <w:szCs w:val="28"/>
          <w:lang w:eastAsia="ar-SA"/>
        </w:rPr>
      </w:pPr>
    </w:p>
    <w:p w:rsidR="002D41AC" w:rsidRPr="002B7759" w:rsidRDefault="002D41AC" w:rsidP="0018428A">
      <w:pPr>
        <w:numPr>
          <w:ilvl w:val="1"/>
          <w:numId w:val="4"/>
        </w:numPr>
        <w:ind w:left="0"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 xml:space="preserve">Учёт детей, получающих общее образования в форме семейного образования </w:t>
      </w:r>
      <w:r w:rsidR="008073F9" w:rsidRPr="002B7759">
        <w:rPr>
          <w:sz w:val="24"/>
          <w:szCs w:val="24"/>
        </w:rPr>
        <w:t>или</w:t>
      </w:r>
      <w:r w:rsidRPr="002B7759">
        <w:rPr>
          <w:sz w:val="24"/>
          <w:szCs w:val="24"/>
        </w:rPr>
        <w:t xml:space="preserve"> самообразования на территории Володарского муниципального района (далее — учёт), осуществляет </w:t>
      </w:r>
      <w:r w:rsidR="005E7793" w:rsidRPr="002B7759">
        <w:rPr>
          <w:sz w:val="24"/>
        </w:rPr>
        <w:t>администрация муниципального образования «Володарский муниципальный район Астраханской области».</w:t>
      </w:r>
    </w:p>
    <w:p w:rsidR="002D41AC" w:rsidRPr="002B7759" w:rsidRDefault="002D41AC" w:rsidP="0018428A">
      <w:pPr>
        <w:numPr>
          <w:ilvl w:val="1"/>
          <w:numId w:val="4"/>
        </w:numPr>
        <w:ind w:left="0"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>Учёт осуществляется путём формирования информационной базы о гражданах, осваивающих образовательные программ</w:t>
      </w:r>
      <w:r w:rsidR="003E0661" w:rsidRPr="002B7759">
        <w:rPr>
          <w:sz w:val="24"/>
          <w:szCs w:val="24"/>
        </w:rPr>
        <w:t>ы</w:t>
      </w:r>
      <w:r w:rsidRPr="002B7759">
        <w:rPr>
          <w:sz w:val="24"/>
          <w:szCs w:val="24"/>
        </w:rPr>
        <w:t xml:space="preserve"> начального общего, основного общего и среднего общего образования </w:t>
      </w:r>
      <w:r w:rsidR="003E0661" w:rsidRPr="002B7759">
        <w:rPr>
          <w:sz w:val="24"/>
          <w:szCs w:val="24"/>
        </w:rPr>
        <w:t xml:space="preserve">в </w:t>
      </w:r>
      <w:r w:rsidRPr="002B7759">
        <w:rPr>
          <w:sz w:val="24"/>
          <w:szCs w:val="24"/>
        </w:rPr>
        <w:t xml:space="preserve">форме семейного образования </w:t>
      </w:r>
      <w:r w:rsidR="008073F9" w:rsidRPr="002B7759">
        <w:rPr>
          <w:sz w:val="24"/>
          <w:szCs w:val="24"/>
        </w:rPr>
        <w:t>или</w:t>
      </w:r>
      <w:r w:rsidRPr="002B7759">
        <w:rPr>
          <w:sz w:val="24"/>
          <w:szCs w:val="24"/>
        </w:rPr>
        <w:t xml:space="preserve"> самообразования, которая формируется и хранится в </w:t>
      </w:r>
      <w:r w:rsidR="005E7793" w:rsidRPr="002B7759">
        <w:rPr>
          <w:sz w:val="24"/>
        </w:rPr>
        <w:t>администрации муниципального образования «Володарский муниципальный район Астраханской области»</w:t>
      </w:r>
      <w:r w:rsidRPr="002B7759">
        <w:rPr>
          <w:sz w:val="24"/>
          <w:szCs w:val="24"/>
        </w:rPr>
        <w:t xml:space="preserve">. Регистрация уведомлений осуществляется в Журнале учёта граждан, получающих общее образование в форме семейного образования </w:t>
      </w:r>
      <w:r w:rsidR="008073F9" w:rsidRPr="002B7759">
        <w:rPr>
          <w:sz w:val="24"/>
          <w:szCs w:val="24"/>
        </w:rPr>
        <w:t>или</w:t>
      </w:r>
      <w:r w:rsidRPr="002B7759">
        <w:rPr>
          <w:sz w:val="24"/>
          <w:szCs w:val="24"/>
        </w:rPr>
        <w:t xml:space="preserve"> самообразования на территории Володарского муниципального района (далее — Журнал учёта).</w:t>
      </w:r>
    </w:p>
    <w:p w:rsidR="002D41AC" w:rsidRPr="002B7759" w:rsidRDefault="002D41AC" w:rsidP="0018428A">
      <w:pPr>
        <w:numPr>
          <w:ilvl w:val="1"/>
          <w:numId w:val="4"/>
        </w:numPr>
        <w:ind w:left="0"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>Информационная база формируется из сведений, содержащихся в:</w:t>
      </w:r>
    </w:p>
    <w:p w:rsidR="002D41AC" w:rsidRPr="002B7759" w:rsidRDefault="002D41AC" w:rsidP="0018428A">
      <w:pPr>
        <w:ind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 xml:space="preserve">- уведомлении родителя (законного представителя) несовершеннолетнего </w:t>
      </w:r>
      <w:r w:rsidR="008073F9" w:rsidRPr="002B7759">
        <w:rPr>
          <w:sz w:val="24"/>
          <w:szCs w:val="24"/>
        </w:rPr>
        <w:t>или</w:t>
      </w:r>
      <w:r w:rsidRPr="002B7759">
        <w:rPr>
          <w:sz w:val="24"/>
          <w:szCs w:val="24"/>
        </w:rPr>
        <w:t xml:space="preserve"> совершеннолетнего гражданина о выборе формы получения образования в форме семейного образования </w:t>
      </w:r>
      <w:r w:rsidR="008073F9" w:rsidRPr="002B7759">
        <w:rPr>
          <w:sz w:val="24"/>
          <w:szCs w:val="24"/>
        </w:rPr>
        <w:t>или</w:t>
      </w:r>
      <w:r w:rsidRPr="002B7759">
        <w:rPr>
          <w:sz w:val="24"/>
          <w:szCs w:val="24"/>
        </w:rPr>
        <w:t xml:space="preserve"> самообразования (Приложение № 1);</w:t>
      </w:r>
    </w:p>
    <w:p w:rsidR="002D41AC" w:rsidRPr="002B7759" w:rsidRDefault="002D41AC" w:rsidP="0018428A">
      <w:pPr>
        <w:ind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 xml:space="preserve">- уведомлении общеобразовательного учреждения Володарского муниципального района о зачислении граждан, получающих образование в форме семейного образования </w:t>
      </w:r>
      <w:r w:rsidR="008073F9" w:rsidRPr="002B7759">
        <w:rPr>
          <w:sz w:val="24"/>
          <w:szCs w:val="24"/>
        </w:rPr>
        <w:t>или</w:t>
      </w:r>
      <w:r w:rsidRPr="002B7759">
        <w:rPr>
          <w:sz w:val="24"/>
          <w:szCs w:val="24"/>
        </w:rPr>
        <w:t xml:space="preserve"> самообразования, в качестве экстернов для прохождения аттестации по программам начального общего, основного общего</w:t>
      </w:r>
      <w:r w:rsidR="005E7793" w:rsidRPr="002B7759">
        <w:rPr>
          <w:sz w:val="24"/>
          <w:szCs w:val="24"/>
        </w:rPr>
        <w:t xml:space="preserve"> и</w:t>
      </w:r>
      <w:r w:rsidRPr="002B7759">
        <w:rPr>
          <w:sz w:val="24"/>
          <w:szCs w:val="24"/>
        </w:rPr>
        <w:t xml:space="preserve"> среднего общего образования (Приложение № 2);</w:t>
      </w:r>
    </w:p>
    <w:p w:rsidR="002D41AC" w:rsidRPr="002B7759" w:rsidRDefault="002D41AC" w:rsidP="0018428A">
      <w:pPr>
        <w:ind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>- уведомлении общеобразовательного учреждения Володарского муниципального района о переводе (условном переводе) экстернов в следующий класс (Приложение № 3).</w:t>
      </w:r>
    </w:p>
    <w:p w:rsidR="002D41AC" w:rsidRPr="002B7759" w:rsidRDefault="002D41AC" w:rsidP="0018428A">
      <w:pPr>
        <w:ind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 xml:space="preserve"> - уведомлении общеобразовательного учреждения Володарского муниципального района о зачислении на очную или иную форму обучения в образовательную организацию граждан, ранее получавших образование в форме семейного образования </w:t>
      </w:r>
      <w:r w:rsidR="008073F9" w:rsidRPr="002B7759">
        <w:rPr>
          <w:sz w:val="24"/>
          <w:szCs w:val="24"/>
        </w:rPr>
        <w:t>или</w:t>
      </w:r>
      <w:r w:rsidRPr="002B7759">
        <w:rPr>
          <w:sz w:val="24"/>
          <w:szCs w:val="24"/>
        </w:rPr>
        <w:t xml:space="preserve"> самообразования (Приложение № 4).</w:t>
      </w:r>
    </w:p>
    <w:p w:rsidR="002D41AC" w:rsidRPr="002B7759" w:rsidRDefault="002D41AC" w:rsidP="0018428A">
      <w:pPr>
        <w:numPr>
          <w:ilvl w:val="1"/>
          <w:numId w:val="4"/>
        </w:numPr>
        <w:ind w:left="0"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 xml:space="preserve">Информационная база данных содержит следующие сведения: </w:t>
      </w:r>
    </w:p>
    <w:p w:rsidR="002D41AC" w:rsidRPr="002B7759" w:rsidRDefault="002D41AC" w:rsidP="0018428A">
      <w:pPr>
        <w:jc w:val="both"/>
        <w:rPr>
          <w:sz w:val="24"/>
          <w:szCs w:val="24"/>
        </w:rPr>
      </w:pPr>
      <w:r w:rsidRPr="002B7759">
        <w:rPr>
          <w:noProof/>
          <w:sz w:val="24"/>
          <w:szCs w:val="24"/>
        </w:rPr>
        <w:t>-</w:t>
      </w:r>
      <w:r w:rsidRPr="002B7759">
        <w:rPr>
          <w:sz w:val="24"/>
          <w:szCs w:val="24"/>
        </w:rPr>
        <w:t xml:space="preserve"> фамилия, имя, отчество несовершеннолетнего;</w:t>
      </w:r>
    </w:p>
    <w:p w:rsidR="002D41AC" w:rsidRPr="002B7759" w:rsidRDefault="002D41AC" w:rsidP="0018428A">
      <w:pPr>
        <w:jc w:val="both"/>
        <w:rPr>
          <w:sz w:val="24"/>
          <w:szCs w:val="24"/>
        </w:rPr>
      </w:pPr>
      <w:r w:rsidRPr="002B7759">
        <w:rPr>
          <w:sz w:val="24"/>
          <w:szCs w:val="24"/>
        </w:rPr>
        <w:t xml:space="preserve">- дата рождения несовершеннолетнего; </w:t>
      </w:r>
    </w:p>
    <w:p w:rsidR="002D41AC" w:rsidRPr="002B7759" w:rsidRDefault="002D41AC" w:rsidP="0018428A">
      <w:pPr>
        <w:ind w:firstLine="709"/>
        <w:rPr>
          <w:sz w:val="24"/>
          <w:szCs w:val="24"/>
        </w:rPr>
      </w:pPr>
      <w:r w:rsidRPr="002B7759">
        <w:rPr>
          <w:noProof/>
          <w:sz w:val="24"/>
          <w:szCs w:val="24"/>
        </w:rPr>
        <w:t>- н</w:t>
      </w:r>
      <w:r w:rsidRPr="002B7759">
        <w:rPr>
          <w:sz w:val="24"/>
          <w:szCs w:val="24"/>
        </w:rPr>
        <w:t>наименование образовательной организации выбранной для прохождения аттестации;</w:t>
      </w:r>
    </w:p>
    <w:p w:rsidR="002D41AC" w:rsidRPr="002B7759" w:rsidRDefault="002D41AC" w:rsidP="0018428A">
      <w:pPr>
        <w:ind w:firstLine="709"/>
        <w:rPr>
          <w:sz w:val="24"/>
          <w:szCs w:val="24"/>
        </w:rPr>
      </w:pPr>
      <w:r w:rsidRPr="002B7759">
        <w:rPr>
          <w:sz w:val="24"/>
          <w:szCs w:val="24"/>
        </w:rPr>
        <w:t>- фамилия, имя, отчество родителя (законного представителя), направившего уведомление;</w:t>
      </w:r>
    </w:p>
    <w:p w:rsidR="002D41AC" w:rsidRPr="002B7759" w:rsidRDefault="002D41AC" w:rsidP="0018428A">
      <w:pPr>
        <w:ind w:firstLine="709"/>
        <w:rPr>
          <w:sz w:val="24"/>
          <w:szCs w:val="24"/>
        </w:rPr>
      </w:pPr>
      <w:r w:rsidRPr="002B7759">
        <w:rPr>
          <w:sz w:val="24"/>
          <w:szCs w:val="24"/>
        </w:rPr>
        <w:t xml:space="preserve">- дата регистрации уведомления о выборе формы получения образования в форме семейного образования </w:t>
      </w:r>
      <w:r w:rsidR="008073F9" w:rsidRPr="002B7759">
        <w:rPr>
          <w:sz w:val="24"/>
          <w:szCs w:val="24"/>
        </w:rPr>
        <w:t>или</w:t>
      </w:r>
      <w:r w:rsidRPr="002B7759">
        <w:rPr>
          <w:sz w:val="24"/>
          <w:szCs w:val="24"/>
        </w:rPr>
        <w:t xml:space="preserve"> самообразование и постановки на учет несовершеннолетнего;</w:t>
      </w:r>
    </w:p>
    <w:p w:rsidR="004342D6" w:rsidRPr="002B7759" w:rsidRDefault="002D41AC" w:rsidP="0018428A">
      <w:pPr>
        <w:ind w:firstLine="709"/>
        <w:rPr>
          <w:sz w:val="24"/>
          <w:szCs w:val="24"/>
        </w:rPr>
      </w:pPr>
      <w:r w:rsidRPr="002B7759">
        <w:rPr>
          <w:sz w:val="24"/>
          <w:szCs w:val="24"/>
        </w:rPr>
        <w:t>- основание для снятия с учета.</w:t>
      </w:r>
    </w:p>
    <w:p w:rsidR="006B4724" w:rsidRPr="002B7759" w:rsidRDefault="006B4724" w:rsidP="0018428A">
      <w:pPr>
        <w:widowControl w:val="0"/>
        <w:suppressAutoHyphens/>
        <w:autoSpaceDE w:val="0"/>
        <w:ind w:firstLine="720"/>
        <w:jc w:val="center"/>
        <w:rPr>
          <w:b/>
          <w:bCs/>
          <w:sz w:val="28"/>
          <w:szCs w:val="28"/>
          <w:lang w:eastAsia="ar-SA"/>
        </w:rPr>
      </w:pPr>
    </w:p>
    <w:p w:rsidR="0057530B" w:rsidRPr="002B7759" w:rsidRDefault="00030772" w:rsidP="0018428A">
      <w:pPr>
        <w:widowControl w:val="0"/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  <w:r w:rsidRPr="002B7759">
        <w:rPr>
          <w:b/>
          <w:bCs/>
          <w:sz w:val="24"/>
          <w:szCs w:val="28"/>
          <w:lang w:eastAsia="ar-SA"/>
        </w:rPr>
        <w:t>3</w:t>
      </w:r>
      <w:r w:rsidR="006B4724" w:rsidRPr="002B7759">
        <w:rPr>
          <w:b/>
          <w:bCs/>
          <w:sz w:val="24"/>
          <w:szCs w:val="28"/>
          <w:lang w:eastAsia="ar-SA"/>
        </w:rPr>
        <w:t xml:space="preserve">. </w:t>
      </w:r>
      <w:r w:rsidR="003D538A" w:rsidRPr="002B7759">
        <w:rPr>
          <w:b/>
          <w:bCs/>
          <w:sz w:val="24"/>
          <w:szCs w:val="28"/>
          <w:lang w:eastAsia="ar-SA"/>
        </w:rPr>
        <w:t>Порядок постановки на учет детей, получающих общее образование в форме семейного</w:t>
      </w:r>
      <w:r w:rsidR="005E7793" w:rsidRPr="002B7759">
        <w:rPr>
          <w:b/>
          <w:bCs/>
          <w:sz w:val="24"/>
          <w:szCs w:val="28"/>
          <w:lang w:eastAsia="ar-SA"/>
        </w:rPr>
        <w:t xml:space="preserve"> </w:t>
      </w:r>
      <w:r w:rsidR="0041554E" w:rsidRPr="002B7759">
        <w:rPr>
          <w:b/>
          <w:bCs/>
          <w:sz w:val="24"/>
          <w:szCs w:val="28"/>
          <w:lang w:eastAsia="ar-SA"/>
        </w:rPr>
        <w:t xml:space="preserve">образования </w:t>
      </w:r>
      <w:r w:rsidR="005E7793" w:rsidRPr="002B7759">
        <w:rPr>
          <w:b/>
          <w:bCs/>
          <w:sz w:val="24"/>
          <w:szCs w:val="28"/>
          <w:lang w:eastAsia="ar-SA"/>
        </w:rPr>
        <w:t>или самообразования</w:t>
      </w:r>
      <w:r w:rsidR="003D538A" w:rsidRPr="002B7759">
        <w:rPr>
          <w:b/>
          <w:bCs/>
          <w:sz w:val="24"/>
          <w:szCs w:val="28"/>
          <w:lang w:eastAsia="ar-SA"/>
        </w:rPr>
        <w:t xml:space="preserve"> на территории Володарского муниципального района</w:t>
      </w:r>
    </w:p>
    <w:p w:rsidR="001F3019" w:rsidRPr="002B7759" w:rsidRDefault="001F3019" w:rsidP="0018428A">
      <w:pPr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3D538A" w:rsidRPr="002B7759" w:rsidRDefault="003D538A" w:rsidP="0018428A">
      <w:pPr>
        <w:ind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>Общеобразовательные учреждения Володарского муниципального района информиру</w:t>
      </w:r>
      <w:r w:rsidR="00A94245" w:rsidRPr="002B7759">
        <w:rPr>
          <w:sz w:val="24"/>
          <w:szCs w:val="24"/>
        </w:rPr>
        <w:t>ют</w:t>
      </w:r>
      <w:r w:rsidRPr="002B7759">
        <w:rPr>
          <w:sz w:val="24"/>
          <w:szCs w:val="24"/>
        </w:rPr>
        <w:t xml:space="preserve"> </w:t>
      </w:r>
      <w:r w:rsidR="005E7793" w:rsidRPr="002B7759">
        <w:rPr>
          <w:sz w:val="24"/>
        </w:rPr>
        <w:t>администрацию муниципального</w:t>
      </w:r>
      <w:bookmarkStart w:id="1" w:name="_GoBack"/>
      <w:bookmarkEnd w:id="1"/>
      <w:r w:rsidR="005E7793" w:rsidRPr="002B7759">
        <w:rPr>
          <w:sz w:val="24"/>
        </w:rPr>
        <w:t xml:space="preserve"> образования «Володарский муниципальный район Астраханской области» </w:t>
      </w:r>
      <w:r w:rsidRPr="002B7759">
        <w:rPr>
          <w:sz w:val="24"/>
          <w:szCs w:val="24"/>
        </w:rPr>
        <w:t xml:space="preserve">об отчислении обучающегося из образовательной организации в связи с переходом на семейное образование </w:t>
      </w:r>
      <w:r w:rsidR="008073F9" w:rsidRPr="002B7759">
        <w:rPr>
          <w:sz w:val="24"/>
          <w:szCs w:val="24"/>
        </w:rPr>
        <w:t>или</w:t>
      </w:r>
      <w:r w:rsidRPr="002B7759">
        <w:rPr>
          <w:sz w:val="24"/>
          <w:szCs w:val="24"/>
        </w:rPr>
        <w:t xml:space="preserve"> самообразование в день издания приказа об отчислении (приложение № 5). </w:t>
      </w:r>
    </w:p>
    <w:p w:rsidR="003D538A" w:rsidRPr="002B7759" w:rsidRDefault="003D538A" w:rsidP="0018428A">
      <w:pPr>
        <w:ind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 xml:space="preserve">3.1 Уведомление в </w:t>
      </w:r>
      <w:r w:rsidR="005E7793" w:rsidRPr="002B7759">
        <w:rPr>
          <w:sz w:val="24"/>
        </w:rPr>
        <w:t>администрацию муниципального образования «Володарский муниципальный район Астраханской области»</w:t>
      </w:r>
      <w:r w:rsidRPr="002B7759">
        <w:rPr>
          <w:sz w:val="24"/>
          <w:szCs w:val="24"/>
        </w:rPr>
        <w:t xml:space="preserve"> подается родителем (законным представителем) несовершеннолетнего лично </w:t>
      </w:r>
      <w:r w:rsidR="008073F9" w:rsidRPr="002B7759">
        <w:rPr>
          <w:sz w:val="24"/>
          <w:szCs w:val="24"/>
        </w:rPr>
        <w:t>или</w:t>
      </w:r>
      <w:r w:rsidRPr="002B7759">
        <w:rPr>
          <w:sz w:val="24"/>
          <w:szCs w:val="24"/>
        </w:rPr>
        <w:t xml:space="preserve"> почтовым сообщением в течение 15 календарных дней с момента издания приказа об отчислении обучающегося из образовательной организации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образование.</w:t>
      </w:r>
    </w:p>
    <w:p w:rsidR="00A94245" w:rsidRPr="002B7759" w:rsidRDefault="00A94245" w:rsidP="0018428A">
      <w:pPr>
        <w:ind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 xml:space="preserve">3.2 </w:t>
      </w:r>
      <w:r w:rsidR="003D538A" w:rsidRPr="002B7759">
        <w:rPr>
          <w:sz w:val="24"/>
          <w:szCs w:val="24"/>
        </w:rPr>
        <w:t>Уведомление должно быть составлено на русском языке, не должно содержать приписок, зачеркнутых слов иных исправлений.</w:t>
      </w:r>
    </w:p>
    <w:p w:rsidR="003D538A" w:rsidRPr="002B7759" w:rsidRDefault="00A94245" w:rsidP="0018428A">
      <w:pPr>
        <w:ind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 xml:space="preserve">3.3 </w:t>
      </w:r>
      <w:r w:rsidR="003D538A" w:rsidRPr="002B7759">
        <w:rPr>
          <w:sz w:val="24"/>
          <w:szCs w:val="24"/>
        </w:rPr>
        <w:t xml:space="preserve">При подаче уведомления родитель (законный представитель) несовершеннолетнего представляет в </w:t>
      </w:r>
      <w:r w:rsidR="005E7793" w:rsidRPr="002B7759">
        <w:rPr>
          <w:sz w:val="24"/>
        </w:rPr>
        <w:t>администрацию муниципального образования «Володарский муниципальный район Астраханской области»</w:t>
      </w:r>
      <w:r w:rsidR="003D538A" w:rsidRPr="002B7759">
        <w:rPr>
          <w:sz w:val="24"/>
          <w:szCs w:val="24"/>
        </w:rPr>
        <w:t>:</w:t>
      </w:r>
    </w:p>
    <w:p w:rsidR="003D538A" w:rsidRPr="002B7759" w:rsidRDefault="003D538A" w:rsidP="0018428A">
      <w:pPr>
        <w:ind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>-документ, удостоверяющий его личность (паспорт);</w:t>
      </w:r>
    </w:p>
    <w:p w:rsidR="003D538A" w:rsidRPr="002B7759" w:rsidRDefault="003D538A" w:rsidP="0018428A">
      <w:pPr>
        <w:ind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>- документ, подтверждающий проживание ребенка на территории Володарского муниципального района;</w:t>
      </w:r>
    </w:p>
    <w:p w:rsidR="003D538A" w:rsidRPr="002B7759" w:rsidRDefault="003D538A" w:rsidP="0018428A">
      <w:pPr>
        <w:ind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 xml:space="preserve">- копию свидетельства о рождении ребенка (заверяется нотариально </w:t>
      </w:r>
      <w:r w:rsidR="008073F9" w:rsidRPr="002B7759">
        <w:rPr>
          <w:sz w:val="24"/>
          <w:szCs w:val="24"/>
        </w:rPr>
        <w:t>или</w:t>
      </w:r>
      <w:r w:rsidRPr="002B7759">
        <w:rPr>
          <w:sz w:val="24"/>
          <w:szCs w:val="24"/>
        </w:rPr>
        <w:t xml:space="preserve"> на основании подлинника специалистом </w:t>
      </w:r>
      <w:r w:rsidR="005E7793" w:rsidRPr="002B7759">
        <w:rPr>
          <w:sz w:val="24"/>
        </w:rPr>
        <w:t>администрации муниципального образования «Володарский муниципальный район Астраханской области»</w:t>
      </w:r>
    </w:p>
    <w:p w:rsidR="003D538A" w:rsidRPr="002B7759" w:rsidRDefault="003D538A" w:rsidP="0018428A">
      <w:pPr>
        <w:ind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 xml:space="preserve">- копию документа, подтверждающего полномочия законного представителя (усыновителя, опекуна) ребенка (заверяется нотариально </w:t>
      </w:r>
      <w:r w:rsidR="008073F9" w:rsidRPr="002B7759">
        <w:rPr>
          <w:sz w:val="24"/>
          <w:szCs w:val="24"/>
        </w:rPr>
        <w:t>или</w:t>
      </w:r>
      <w:r w:rsidRPr="002B7759">
        <w:rPr>
          <w:sz w:val="24"/>
          <w:szCs w:val="24"/>
        </w:rPr>
        <w:t xml:space="preserve"> на основании подлинника специалистом </w:t>
      </w:r>
      <w:r w:rsidR="00E63377" w:rsidRPr="002B7759">
        <w:rPr>
          <w:sz w:val="24"/>
        </w:rPr>
        <w:t>администрации муниципального образования «Володарский муниципальный район Астраханской области»</w:t>
      </w:r>
      <w:r w:rsidRPr="002B7759">
        <w:rPr>
          <w:sz w:val="24"/>
          <w:szCs w:val="24"/>
        </w:rPr>
        <w:t>).</w:t>
      </w:r>
    </w:p>
    <w:p w:rsidR="003D538A" w:rsidRPr="002B7759" w:rsidRDefault="003D538A" w:rsidP="0018428A">
      <w:pPr>
        <w:ind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>3.5 К Уведомлению прилагается согласие на обработку персональных данных ребенка и его родителя (законного представителя) (Приложение № 6).</w:t>
      </w:r>
    </w:p>
    <w:p w:rsidR="003D538A" w:rsidRPr="002B7759" w:rsidRDefault="003D538A" w:rsidP="0018428A">
      <w:pPr>
        <w:ind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 xml:space="preserve">3.6. Гражданин, достигший совершеннолетия, самостоятельно подает уведомление о получении образования вне образовательной организации. Вместе с уведомлением он предоставляет в </w:t>
      </w:r>
      <w:r w:rsidR="00E63377" w:rsidRPr="002B7759">
        <w:rPr>
          <w:sz w:val="24"/>
        </w:rPr>
        <w:t>администрацию муниципального образования «Володарский муниципальный район Астраханской области»</w:t>
      </w:r>
      <w:r w:rsidRPr="002B7759">
        <w:rPr>
          <w:sz w:val="24"/>
          <w:szCs w:val="24"/>
        </w:rPr>
        <w:t>:</w:t>
      </w:r>
    </w:p>
    <w:p w:rsidR="003D538A" w:rsidRPr="002B7759" w:rsidRDefault="003D538A" w:rsidP="0018428A">
      <w:pPr>
        <w:numPr>
          <w:ilvl w:val="2"/>
          <w:numId w:val="4"/>
        </w:numPr>
        <w:ind w:left="0"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>документ, удостоверяющий его личность;</w:t>
      </w:r>
    </w:p>
    <w:p w:rsidR="003D538A" w:rsidRPr="002B7759" w:rsidRDefault="003D538A" w:rsidP="0018428A">
      <w:pPr>
        <w:numPr>
          <w:ilvl w:val="2"/>
          <w:numId w:val="4"/>
        </w:numPr>
        <w:ind w:left="0"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 xml:space="preserve">документ, подтверждающий его место жительства; </w:t>
      </w:r>
    </w:p>
    <w:p w:rsidR="003D538A" w:rsidRPr="002B7759" w:rsidRDefault="003D538A" w:rsidP="0018428A">
      <w:pPr>
        <w:numPr>
          <w:ilvl w:val="2"/>
          <w:numId w:val="4"/>
        </w:numPr>
        <w:ind w:left="0"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>документ об уровне освоения программы общего образования.</w:t>
      </w:r>
    </w:p>
    <w:p w:rsidR="003D538A" w:rsidRPr="002B7759" w:rsidRDefault="003D538A" w:rsidP="0018428A">
      <w:pPr>
        <w:numPr>
          <w:ilvl w:val="1"/>
          <w:numId w:val="5"/>
        </w:numPr>
        <w:ind w:left="0"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 xml:space="preserve">Процедура учета осуществляется с момента регистрации в Журнале учета уведомления о выборе формы обучения в форме семейного образования </w:t>
      </w:r>
      <w:r w:rsidR="008073F9" w:rsidRPr="002B7759">
        <w:rPr>
          <w:sz w:val="24"/>
          <w:szCs w:val="24"/>
        </w:rPr>
        <w:t>или</w:t>
      </w:r>
      <w:r w:rsidRPr="002B7759">
        <w:rPr>
          <w:sz w:val="24"/>
          <w:szCs w:val="24"/>
        </w:rPr>
        <w:t xml:space="preserve"> самообразования и предоставления полного пакета документов, указанных в пунктах 3.4, 3.5, 3.6 настоящего Порядка.</w:t>
      </w:r>
    </w:p>
    <w:p w:rsidR="003D538A" w:rsidRPr="002B7759" w:rsidRDefault="003D538A" w:rsidP="0018428A">
      <w:pPr>
        <w:numPr>
          <w:ilvl w:val="1"/>
          <w:numId w:val="5"/>
        </w:numPr>
        <w:ind w:left="0"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>Копия уведомления:</w:t>
      </w:r>
    </w:p>
    <w:p w:rsidR="003D538A" w:rsidRPr="002B7759" w:rsidRDefault="003D538A" w:rsidP="0018428A">
      <w:pPr>
        <w:numPr>
          <w:ilvl w:val="2"/>
          <w:numId w:val="4"/>
        </w:numPr>
        <w:ind w:left="0"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>направляется в выбранное для прохождения аттестации общеобразовательное учреждение;</w:t>
      </w:r>
    </w:p>
    <w:p w:rsidR="003D538A" w:rsidRPr="002B7759" w:rsidRDefault="003D538A" w:rsidP="0018428A">
      <w:pPr>
        <w:numPr>
          <w:ilvl w:val="2"/>
          <w:numId w:val="4"/>
        </w:numPr>
        <w:ind w:left="0"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 xml:space="preserve">выдаётся родителю (законному представителю) несовершеннолетнего </w:t>
      </w:r>
      <w:r w:rsidR="008073F9" w:rsidRPr="002B7759">
        <w:rPr>
          <w:sz w:val="24"/>
          <w:szCs w:val="24"/>
        </w:rPr>
        <w:t>или</w:t>
      </w:r>
      <w:r w:rsidRPr="002B7759">
        <w:rPr>
          <w:sz w:val="24"/>
          <w:szCs w:val="24"/>
        </w:rPr>
        <w:t xml:space="preserve"> совершеннолетнему обучающемуся.</w:t>
      </w:r>
    </w:p>
    <w:p w:rsidR="003D538A" w:rsidRPr="002B7759" w:rsidRDefault="003D538A" w:rsidP="0018428A">
      <w:pPr>
        <w:ind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 xml:space="preserve">3.9 Общеобразовательное учреждение информирует </w:t>
      </w:r>
      <w:r w:rsidR="00E63377" w:rsidRPr="002B7759">
        <w:rPr>
          <w:sz w:val="24"/>
        </w:rPr>
        <w:t>администрацию муниципального образования «Володарский муниципальный район Астраханской области»</w:t>
      </w:r>
      <w:r w:rsidRPr="002B7759">
        <w:rPr>
          <w:sz w:val="24"/>
          <w:szCs w:val="24"/>
        </w:rPr>
        <w:t xml:space="preserve"> о зачислении гражданина в качестве экстерна для прохождения промежуточной и государственной итоговой аттестации (приложение № 3).</w:t>
      </w:r>
    </w:p>
    <w:p w:rsidR="003D538A" w:rsidRPr="002B7759" w:rsidRDefault="003D538A" w:rsidP="0018428A">
      <w:pPr>
        <w:ind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 xml:space="preserve">3.10. Общеобразовательное учреждение уведомляет </w:t>
      </w:r>
      <w:r w:rsidR="00E63377" w:rsidRPr="002B7759">
        <w:rPr>
          <w:sz w:val="24"/>
        </w:rPr>
        <w:t>администрацию муниципального образования «Володарский муниципальный район Астраханской области»</w:t>
      </w:r>
      <w:r w:rsidRPr="002B7759">
        <w:rPr>
          <w:sz w:val="24"/>
          <w:szCs w:val="24"/>
        </w:rPr>
        <w:t xml:space="preserve"> о завершении промежуточной и государственной итоговой аттестации (приложение № 3).</w:t>
      </w:r>
    </w:p>
    <w:p w:rsidR="003D538A" w:rsidRPr="002B7759" w:rsidRDefault="003D538A" w:rsidP="0018428A">
      <w:pPr>
        <w:ind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 xml:space="preserve">В случае зачисления обучающегося для прохождения промежуточной или государственной итоговой аттестации в образовательную организацию, учредителем которой является не </w:t>
      </w:r>
      <w:r w:rsidR="00E63377" w:rsidRPr="002B7759">
        <w:rPr>
          <w:sz w:val="24"/>
        </w:rPr>
        <w:t>администрация муниципального образования «Володарский муниципальный район Астраханской области»</w:t>
      </w:r>
      <w:r w:rsidRPr="002B7759">
        <w:rPr>
          <w:sz w:val="24"/>
          <w:szCs w:val="24"/>
        </w:rPr>
        <w:t xml:space="preserve">, родитель (законный представитель) представляет в </w:t>
      </w:r>
      <w:r w:rsidR="00E63377" w:rsidRPr="002B7759">
        <w:rPr>
          <w:sz w:val="24"/>
        </w:rPr>
        <w:t>администрацию муниципального образования «Володарский муниципальный район Астраханской области»</w:t>
      </w:r>
      <w:r w:rsidRPr="002B7759">
        <w:rPr>
          <w:sz w:val="24"/>
          <w:szCs w:val="24"/>
        </w:rPr>
        <w:t xml:space="preserve"> документ, свидетельствующий о зачислении ребёнка в образовательную организацию для прохождения промежуточной и государственной итоговой аттестации, справку или иной документ установленного образовательной организацией образца об освоении программы в течение 10 рабочих дней с момента его получения.</w:t>
      </w:r>
    </w:p>
    <w:p w:rsidR="003F124D" w:rsidRPr="002B7759" w:rsidRDefault="003D538A" w:rsidP="0018428A">
      <w:pPr>
        <w:widowControl w:val="0"/>
        <w:suppressAutoHyphens/>
        <w:autoSpaceDE w:val="0"/>
        <w:ind w:firstLine="720"/>
        <w:jc w:val="both"/>
        <w:rPr>
          <w:sz w:val="24"/>
          <w:szCs w:val="24"/>
        </w:rPr>
      </w:pPr>
      <w:r w:rsidRPr="002B7759">
        <w:rPr>
          <w:sz w:val="24"/>
          <w:szCs w:val="24"/>
        </w:rPr>
        <w:t xml:space="preserve">Вышеуказанный документ может быть предоставлен при личном посещении </w:t>
      </w:r>
      <w:r w:rsidR="00E63377" w:rsidRPr="002B7759">
        <w:rPr>
          <w:sz w:val="24"/>
        </w:rPr>
        <w:t>администрации муниципального образования «Володарский муниципальный район Астраханской области</w:t>
      </w:r>
      <w:r w:rsidRPr="002B7759">
        <w:rPr>
          <w:sz w:val="24"/>
          <w:szCs w:val="24"/>
        </w:rPr>
        <w:t xml:space="preserve">», направлен по электронной почте </w:t>
      </w:r>
      <w:r w:rsidR="008073F9" w:rsidRPr="002B7759">
        <w:rPr>
          <w:sz w:val="24"/>
          <w:szCs w:val="24"/>
        </w:rPr>
        <w:t>или</w:t>
      </w:r>
      <w:r w:rsidRPr="002B7759">
        <w:rPr>
          <w:sz w:val="24"/>
          <w:szCs w:val="24"/>
        </w:rPr>
        <w:t xml:space="preserve"> почтовым отправлением.</w:t>
      </w:r>
    </w:p>
    <w:p w:rsidR="001A61FF" w:rsidRPr="002B7759" w:rsidRDefault="001A61FF" w:rsidP="0018428A">
      <w:pPr>
        <w:widowControl w:val="0"/>
        <w:suppressAutoHyphens/>
        <w:autoSpaceDE w:val="0"/>
        <w:ind w:firstLine="720"/>
        <w:jc w:val="both"/>
        <w:rPr>
          <w:bCs/>
          <w:sz w:val="24"/>
          <w:szCs w:val="24"/>
          <w:lang w:eastAsia="ar-SA"/>
        </w:rPr>
      </w:pPr>
    </w:p>
    <w:p w:rsidR="0057530B" w:rsidRPr="002B7759" w:rsidRDefault="001A61FF" w:rsidP="0018428A">
      <w:pPr>
        <w:suppressAutoHyphens/>
        <w:ind w:firstLine="720"/>
        <w:jc w:val="center"/>
        <w:rPr>
          <w:b/>
          <w:bCs/>
          <w:sz w:val="24"/>
          <w:szCs w:val="28"/>
          <w:lang w:eastAsia="ar-SA"/>
        </w:rPr>
      </w:pPr>
      <w:r w:rsidRPr="002B7759">
        <w:rPr>
          <w:b/>
          <w:bCs/>
          <w:sz w:val="24"/>
          <w:szCs w:val="28"/>
          <w:lang w:eastAsia="ar-SA"/>
        </w:rPr>
        <w:t xml:space="preserve">4. Порядок снятия с учета детей, получающих общее образование в форме семейного образования </w:t>
      </w:r>
      <w:r w:rsidR="008073F9" w:rsidRPr="002B7759">
        <w:rPr>
          <w:b/>
          <w:bCs/>
          <w:sz w:val="24"/>
          <w:szCs w:val="28"/>
          <w:lang w:eastAsia="ar-SA"/>
        </w:rPr>
        <w:t>или</w:t>
      </w:r>
      <w:r w:rsidRPr="002B7759">
        <w:rPr>
          <w:b/>
          <w:bCs/>
          <w:sz w:val="24"/>
          <w:szCs w:val="28"/>
          <w:lang w:eastAsia="ar-SA"/>
        </w:rPr>
        <w:t xml:space="preserve"> самообразования на территории Володарского муниципального района Астраханской области</w:t>
      </w:r>
    </w:p>
    <w:p w:rsidR="003F124D" w:rsidRPr="002B7759" w:rsidRDefault="003F124D" w:rsidP="0018428A">
      <w:pPr>
        <w:widowControl w:val="0"/>
        <w:suppressAutoHyphens/>
        <w:autoSpaceDE w:val="0"/>
        <w:ind w:firstLine="720"/>
        <w:jc w:val="center"/>
        <w:rPr>
          <w:bCs/>
          <w:sz w:val="24"/>
          <w:szCs w:val="24"/>
          <w:lang w:eastAsia="ar-SA"/>
        </w:rPr>
      </w:pPr>
    </w:p>
    <w:p w:rsidR="001A61FF" w:rsidRPr="002B7759" w:rsidRDefault="001A61FF" w:rsidP="0018428A">
      <w:pPr>
        <w:numPr>
          <w:ilvl w:val="1"/>
          <w:numId w:val="7"/>
        </w:numPr>
        <w:ind w:left="0"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>Процедура учёта завершается:</w:t>
      </w:r>
    </w:p>
    <w:p w:rsidR="001A61FF" w:rsidRPr="002B7759" w:rsidRDefault="001A61FF" w:rsidP="0018428A">
      <w:pPr>
        <w:ind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 xml:space="preserve">- с момента регистрации в </w:t>
      </w:r>
      <w:r w:rsidR="00646663" w:rsidRPr="002B7759">
        <w:rPr>
          <w:sz w:val="24"/>
        </w:rPr>
        <w:t>администрации муниципального образования «Володарский муниципальный район Астраханской области»</w:t>
      </w:r>
      <w:r w:rsidRPr="002B7759">
        <w:rPr>
          <w:sz w:val="24"/>
          <w:szCs w:val="24"/>
        </w:rPr>
        <w:t xml:space="preserve"> документов, подтверждающих зачисление гражданина, получавшего образование в форме семейного образования </w:t>
      </w:r>
      <w:r w:rsidR="008073F9" w:rsidRPr="002B7759">
        <w:rPr>
          <w:sz w:val="24"/>
          <w:szCs w:val="24"/>
        </w:rPr>
        <w:t>или</w:t>
      </w:r>
      <w:r w:rsidRPr="002B7759">
        <w:rPr>
          <w:sz w:val="24"/>
          <w:szCs w:val="24"/>
        </w:rPr>
        <w:t xml:space="preserve"> самообразования, в контингент общеобразовательного учреждения, иной образовательной организации. Уведомление (приложение № 4) предоставляется общеобразовательным учреждением в </w:t>
      </w:r>
      <w:r w:rsidR="00646663" w:rsidRPr="002B7759">
        <w:rPr>
          <w:sz w:val="24"/>
        </w:rPr>
        <w:t xml:space="preserve">администрацию муниципального образования «Володарский муниципальный район Астраханской области» </w:t>
      </w:r>
      <w:r w:rsidRPr="002B7759">
        <w:rPr>
          <w:sz w:val="24"/>
          <w:szCs w:val="24"/>
        </w:rPr>
        <w:t xml:space="preserve">в течение 10 рабочих дней с момента издания приказа о зачислении </w:t>
      </w:r>
      <w:r w:rsidRPr="002B7759">
        <w:rPr>
          <w:noProof/>
          <w:sz w:val="24"/>
          <w:szCs w:val="24"/>
        </w:rPr>
        <w:drawing>
          <wp:inline distT="0" distB="0" distL="0" distR="0">
            <wp:extent cx="23495" cy="234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" cy="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1FF" w:rsidRPr="002B7759" w:rsidRDefault="001A61FF" w:rsidP="0018428A">
      <w:pPr>
        <w:ind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>- с момента получения от общеобразовательного учреждения уведомления о завершении среднего общего образования по результатам государственной итоговой аттестации (приложение № 5);</w:t>
      </w:r>
    </w:p>
    <w:p w:rsidR="001A61FF" w:rsidRPr="002B7759" w:rsidRDefault="001A61FF" w:rsidP="0018428A">
      <w:pPr>
        <w:ind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 xml:space="preserve">- с момента получения от общеобразовательного учреждения уведомления о наличии у обучающегося, получающего образование в форме семейного образования </w:t>
      </w:r>
      <w:r w:rsidR="008073F9" w:rsidRPr="002B7759">
        <w:rPr>
          <w:sz w:val="24"/>
          <w:szCs w:val="24"/>
        </w:rPr>
        <w:t>или</w:t>
      </w:r>
      <w:r w:rsidRPr="002B7759">
        <w:rPr>
          <w:sz w:val="24"/>
          <w:szCs w:val="24"/>
        </w:rPr>
        <w:t xml:space="preserve"> самообразования, академической задолженности, не ликвидированной в установленные сроки (приложение № 5), и справки образовательного учреждения о зачислении его в контингент.</w:t>
      </w:r>
    </w:p>
    <w:p w:rsidR="001A61FF" w:rsidRPr="002B7759" w:rsidRDefault="001A61FF" w:rsidP="0018428A">
      <w:pPr>
        <w:ind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 xml:space="preserve">В случае прохождения промежуточной или государственной итоговой аттестации в образовательной организации, учредителем которой является не </w:t>
      </w:r>
      <w:r w:rsidR="00646663" w:rsidRPr="002B7759">
        <w:rPr>
          <w:sz w:val="24"/>
        </w:rPr>
        <w:t>администрация муниципального образования «Володарский муниципальный район Астраханской области»</w:t>
      </w:r>
      <w:r w:rsidRPr="002B7759">
        <w:rPr>
          <w:sz w:val="24"/>
          <w:szCs w:val="24"/>
        </w:rPr>
        <w:t xml:space="preserve">, родитель (законный представитель) несовершеннолетнего </w:t>
      </w:r>
      <w:r w:rsidR="008073F9" w:rsidRPr="002B7759">
        <w:rPr>
          <w:sz w:val="24"/>
          <w:szCs w:val="24"/>
        </w:rPr>
        <w:t>или</w:t>
      </w:r>
      <w:r w:rsidRPr="002B7759">
        <w:rPr>
          <w:sz w:val="24"/>
          <w:szCs w:val="24"/>
        </w:rPr>
        <w:t xml:space="preserve"> совершеннолетний гражданин, получающий образование в форме </w:t>
      </w:r>
      <w:r w:rsidR="00577A2E" w:rsidRPr="002B7759">
        <w:rPr>
          <w:bCs/>
          <w:sz w:val="24"/>
          <w:szCs w:val="28"/>
          <w:lang w:eastAsia="ar-SA"/>
        </w:rPr>
        <w:t xml:space="preserve">семейного образования или </w:t>
      </w:r>
      <w:r w:rsidRPr="002B7759">
        <w:rPr>
          <w:sz w:val="24"/>
          <w:szCs w:val="24"/>
        </w:rPr>
        <w:t xml:space="preserve">самообразования, предоставляет в </w:t>
      </w:r>
      <w:r w:rsidR="00646663" w:rsidRPr="002B7759">
        <w:rPr>
          <w:sz w:val="24"/>
        </w:rPr>
        <w:t xml:space="preserve">администрацию муниципального образования «Володарский муниципальный район Астраханской области» </w:t>
      </w:r>
      <w:r w:rsidRPr="002B7759">
        <w:rPr>
          <w:sz w:val="24"/>
          <w:szCs w:val="24"/>
        </w:rPr>
        <w:t xml:space="preserve"> документ о наличии у него академической задолженности, не ликвидированной в установленные сроки, и справки образовательного учреждения </w:t>
      </w:r>
      <w:r w:rsidR="00820CBA" w:rsidRPr="002B7759">
        <w:rPr>
          <w:sz w:val="24"/>
          <w:szCs w:val="24"/>
        </w:rPr>
        <w:t xml:space="preserve">о </w:t>
      </w:r>
      <w:r w:rsidRPr="002B7759">
        <w:rPr>
          <w:sz w:val="24"/>
          <w:szCs w:val="24"/>
        </w:rPr>
        <w:t xml:space="preserve">его зачислении </w:t>
      </w:r>
      <w:r w:rsidR="00820CBA" w:rsidRPr="002B7759">
        <w:rPr>
          <w:sz w:val="24"/>
          <w:szCs w:val="24"/>
        </w:rPr>
        <w:t xml:space="preserve">в </w:t>
      </w:r>
      <w:r w:rsidRPr="002B7759">
        <w:rPr>
          <w:sz w:val="24"/>
          <w:szCs w:val="24"/>
        </w:rPr>
        <w:t>течение 10 рабочих дней с момента его получения.</w:t>
      </w:r>
    </w:p>
    <w:p w:rsidR="004C53F7" w:rsidRPr="002B7759" w:rsidRDefault="001A61FF" w:rsidP="0018428A">
      <w:pPr>
        <w:ind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 xml:space="preserve">Вышеуказанный документ может быть предоставлен при личном посещении </w:t>
      </w:r>
      <w:r w:rsidR="00646663" w:rsidRPr="002B7759">
        <w:rPr>
          <w:sz w:val="24"/>
        </w:rPr>
        <w:t>администрации муниципального образования «Володарский муниципальный район Астраханской области»</w:t>
      </w:r>
      <w:r w:rsidRPr="002B7759">
        <w:rPr>
          <w:sz w:val="24"/>
          <w:szCs w:val="24"/>
        </w:rPr>
        <w:t>, направлен по электронной п</w:t>
      </w:r>
      <w:r w:rsidR="004C53F7" w:rsidRPr="002B7759">
        <w:rPr>
          <w:sz w:val="24"/>
          <w:szCs w:val="24"/>
        </w:rPr>
        <w:t xml:space="preserve">очте </w:t>
      </w:r>
      <w:r w:rsidR="008073F9" w:rsidRPr="002B7759">
        <w:rPr>
          <w:sz w:val="24"/>
          <w:szCs w:val="24"/>
        </w:rPr>
        <w:t>или</w:t>
      </w:r>
      <w:r w:rsidR="004C53F7" w:rsidRPr="002B7759">
        <w:rPr>
          <w:sz w:val="24"/>
          <w:szCs w:val="24"/>
        </w:rPr>
        <w:t xml:space="preserve"> почтовым отправлением:</w:t>
      </w:r>
    </w:p>
    <w:p w:rsidR="004C53F7" w:rsidRPr="002B7759" w:rsidRDefault="004C53F7" w:rsidP="0018428A">
      <w:pPr>
        <w:ind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 xml:space="preserve">- </w:t>
      </w:r>
      <w:r w:rsidR="001A61FF" w:rsidRPr="002B7759">
        <w:rPr>
          <w:sz w:val="24"/>
          <w:szCs w:val="24"/>
        </w:rPr>
        <w:t>с момента получения информации выбытии несовершеннолетнего с территории Володарского му</w:t>
      </w:r>
      <w:r w:rsidR="00820CBA" w:rsidRPr="002B7759">
        <w:rPr>
          <w:sz w:val="24"/>
          <w:szCs w:val="24"/>
        </w:rPr>
        <w:t>ниципального района, д</w:t>
      </w:r>
      <w:r w:rsidR="001A61FF" w:rsidRPr="002B7759">
        <w:rPr>
          <w:sz w:val="24"/>
          <w:szCs w:val="24"/>
        </w:rPr>
        <w:t xml:space="preserve">окумент об изменении места жительства гражданина, получающего образование в семейной форме </w:t>
      </w:r>
      <w:r w:rsidR="008073F9" w:rsidRPr="002B7759">
        <w:rPr>
          <w:sz w:val="24"/>
          <w:szCs w:val="24"/>
        </w:rPr>
        <w:t>или</w:t>
      </w:r>
      <w:r w:rsidR="001A61FF" w:rsidRPr="002B7759">
        <w:rPr>
          <w:sz w:val="24"/>
          <w:szCs w:val="24"/>
        </w:rPr>
        <w:t xml:space="preserve"> самообразования, предоставляется в </w:t>
      </w:r>
      <w:r w:rsidR="00577A2E" w:rsidRPr="002B7759">
        <w:rPr>
          <w:sz w:val="24"/>
        </w:rPr>
        <w:t>администрацию муниципального образования «Володарский муниципальный район Астраханской области»</w:t>
      </w:r>
      <w:r w:rsidR="001A61FF" w:rsidRPr="002B7759">
        <w:rPr>
          <w:sz w:val="24"/>
          <w:szCs w:val="24"/>
        </w:rPr>
        <w:t xml:space="preserve"> родителем (законным представителем) несовершеннолетнего </w:t>
      </w:r>
      <w:r w:rsidR="008073F9" w:rsidRPr="002B7759">
        <w:rPr>
          <w:sz w:val="24"/>
          <w:szCs w:val="24"/>
        </w:rPr>
        <w:t>или</w:t>
      </w:r>
      <w:r w:rsidR="001A61FF" w:rsidRPr="002B7759">
        <w:rPr>
          <w:sz w:val="24"/>
          <w:szCs w:val="24"/>
        </w:rPr>
        <w:t xml:space="preserve"> совершеннолетним гражданином, получающим образование в форме самообразования, в 10-дневный срок с момента получения документа.</w:t>
      </w:r>
    </w:p>
    <w:p w:rsidR="0018428A" w:rsidRPr="002B7759" w:rsidRDefault="0018428A" w:rsidP="0018428A">
      <w:pPr>
        <w:ind w:firstLine="709"/>
        <w:jc w:val="both"/>
        <w:rPr>
          <w:sz w:val="24"/>
          <w:szCs w:val="24"/>
        </w:rPr>
      </w:pPr>
    </w:p>
    <w:p w:rsidR="00A6631C" w:rsidRPr="002B7759" w:rsidRDefault="00A6631C" w:rsidP="0018428A">
      <w:pPr>
        <w:ind w:firstLine="709"/>
        <w:jc w:val="center"/>
        <w:rPr>
          <w:b/>
          <w:sz w:val="24"/>
          <w:szCs w:val="24"/>
        </w:rPr>
      </w:pPr>
      <w:r w:rsidRPr="002B7759">
        <w:rPr>
          <w:b/>
          <w:sz w:val="24"/>
          <w:szCs w:val="24"/>
        </w:rPr>
        <w:t xml:space="preserve">5. Ответственность родителей (законных представителей) несовершеннолетнего, получающего образование в форме семейного образования </w:t>
      </w:r>
      <w:r w:rsidR="008073F9" w:rsidRPr="002B7759">
        <w:rPr>
          <w:b/>
          <w:sz w:val="24"/>
          <w:szCs w:val="24"/>
        </w:rPr>
        <w:t>или</w:t>
      </w:r>
      <w:r w:rsidRPr="002B7759">
        <w:rPr>
          <w:b/>
          <w:sz w:val="24"/>
          <w:szCs w:val="24"/>
        </w:rPr>
        <w:t xml:space="preserve"> самообразования</w:t>
      </w:r>
    </w:p>
    <w:p w:rsidR="00A6631C" w:rsidRPr="002B7759" w:rsidRDefault="00A6631C" w:rsidP="0018428A">
      <w:pPr>
        <w:ind w:firstLine="709"/>
        <w:jc w:val="both"/>
        <w:rPr>
          <w:sz w:val="24"/>
          <w:szCs w:val="24"/>
        </w:rPr>
      </w:pPr>
    </w:p>
    <w:p w:rsidR="004C53F7" w:rsidRPr="002B7759" w:rsidRDefault="00A6631C" w:rsidP="0018428A">
      <w:pPr>
        <w:ind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 xml:space="preserve">5.1 </w:t>
      </w:r>
      <w:r w:rsidR="004C53F7" w:rsidRPr="002B7759">
        <w:rPr>
          <w:sz w:val="24"/>
          <w:szCs w:val="24"/>
        </w:rPr>
        <w:t xml:space="preserve">Родители (законные представители) несовершеннолетнего, получающего образование в форме семейного образования </w:t>
      </w:r>
      <w:r w:rsidR="008073F9" w:rsidRPr="002B7759">
        <w:rPr>
          <w:sz w:val="24"/>
          <w:szCs w:val="24"/>
        </w:rPr>
        <w:t>или</w:t>
      </w:r>
      <w:r w:rsidR="004C53F7" w:rsidRPr="002B7759">
        <w:rPr>
          <w:sz w:val="24"/>
          <w:szCs w:val="24"/>
        </w:rPr>
        <w:t xml:space="preserve"> самообразования, несут ответственность в соответствии с действующим законодательством:</w:t>
      </w:r>
    </w:p>
    <w:p w:rsidR="004C53F7" w:rsidRPr="002B7759" w:rsidRDefault="004C53F7" w:rsidP="0018428A">
      <w:pPr>
        <w:ind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>- за получение ребенком общего образования;</w:t>
      </w:r>
    </w:p>
    <w:p w:rsidR="004C53F7" w:rsidRPr="002B7759" w:rsidRDefault="004C53F7" w:rsidP="0018428A">
      <w:pPr>
        <w:ind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 xml:space="preserve">- за своевременное уведомление </w:t>
      </w:r>
      <w:r w:rsidR="00577A2E" w:rsidRPr="002B7759">
        <w:rPr>
          <w:sz w:val="24"/>
        </w:rPr>
        <w:t xml:space="preserve">администрации муниципального образования «Володарский муниципальный район Астраханской области» </w:t>
      </w:r>
      <w:r w:rsidRPr="002B7759">
        <w:rPr>
          <w:sz w:val="24"/>
          <w:szCs w:val="24"/>
        </w:rPr>
        <w:t>о выборе формы получения образования;</w:t>
      </w:r>
    </w:p>
    <w:p w:rsidR="004C53F7" w:rsidRPr="002B7759" w:rsidRDefault="004C53F7" w:rsidP="0018428A">
      <w:pPr>
        <w:ind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>- за своевременное оформление образовательных отношений с образовательными организациями в части прохождения промежуточной и государственной итоговой аттестации;</w:t>
      </w:r>
    </w:p>
    <w:p w:rsidR="004C53F7" w:rsidRPr="002B7759" w:rsidRDefault="004C53F7" w:rsidP="0018428A">
      <w:pPr>
        <w:ind w:firstLine="709"/>
        <w:jc w:val="both"/>
        <w:rPr>
          <w:sz w:val="24"/>
          <w:szCs w:val="24"/>
        </w:rPr>
      </w:pPr>
      <w:r w:rsidRPr="002B7759">
        <w:rPr>
          <w:sz w:val="24"/>
          <w:szCs w:val="24"/>
        </w:rPr>
        <w:t xml:space="preserve">- за своевременное информирование </w:t>
      </w:r>
      <w:r w:rsidR="00577A2E" w:rsidRPr="002B7759">
        <w:rPr>
          <w:sz w:val="24"/>
        </w:rPr>
        <w:t xml:space="preserve">администрации муниципального образования «Володарский муниципальный район Астраханской области» </w:t>
      </w:r>
      <w:r w:rsidRPr="002B7759">
        <w:rPr>
          <w:sz w:val="24"/>
          <w:szCs w:val="24"/>
        </w:rPr>
        <w:t xml:space="preserve">об изменении сведений, указанных в Уведомлении, о переходе на иные формы обучения в случае выбора образовательной организации, расположенной не на территории Володарского муниципального района. </w:t>
      </w:r>
    </w:p>
    <w:p w:rsidR="00CF1138" w:rsidRPr="002B7759" w:rsidRDefault="00CF1138" w:rsidP="0018428A">
      <w:pPr>
        <w:widowControl w:val="0"/>
        <w:suppressAutoHyphens/>
        <w:autoSpaceDE w:val="0"/>
        <w:ind w:firstLine="720"/>
        <w:jc w:val="both"/>
        <w:outlineLvl w:val="1"/>
        <w:rPr>
          <w:sz w:val="24"/>
          <w:szCs w:val="24"/>
          <w:lang w:eastAsia="ar-SA"/>
        </w:rPr>
      </w:pPr>
    </w:p>
    <w:p w:rsidR="00CF1138" w:rsidRPr="002B7759" w:rsidRDefault="00CF1138" w:rsidP="0018428A">
      <w:pPr>
        <w:widowControl w:val="0"/>
        <w:suppressAutoHyphens/>
        <w:autoSpaceDE w:val="0"/>
        <w:outlineLvl w:val="1"/>
        <w:rPr>
          <w:sz w:val="28"/>
          <w:szCs w:val="28"/>
          <w:lang w:eastAsia="ar-SA"/>
        </w:rPr>
      </w:pPr>
    </w:p>
    <w:p w:rsidR="00750660" w:rsidRPr="002B7759" w:rsidRDefault="00750660" w:rsidP="0018428A">
      <w:pPr>
        <w:widowControl w:val="0"/>
        <w:suppressAutoHyphens/>
        <w:autoSpaceDE w:val="0"/>
        <w:outlineLvl w:val="1"/>
        <w:rPr>
          <w:sz w:val="28"/>
          <w:szCs w:val="28"/>
          <w:lang w:eastAsia="ar-SA"/>
        </w:rPr>
      </w:pPr>
    </w:p>
    <w:p w:rsidR="00750660" w:rsidRPr="002B7759" w:rsidRDefault="00750660" w:rsidP="0018428A">
      <w:pPr>
        <w:widowControl w:val="0"/>
        <w:suppressAutoHyphens/>
        <w:autoSpaceDE w:val="0"/>
        <w:outlineLvl w:val="1"/>
        <w:rPr>
          <w:sz w:val="28"/>
          <w:szCs w:val="28"/>
          <w:lang w:eastAsia="ar-SA"/>
        </w:rPr>
      </w:pPr>
    </w:p>
    <w:p w:rsidR="001B579B" w:rsidRPr="002B7759" w:rsidRDefault="00CF1138" w:rsidP="0018428A">
      <w:pPr>
        <w:widowControl w:val="0"/>
        <w:suppressAutoHyphens/>
        <w:autoSpaceDE w:val="0"/>
        <w:ind w:firstLine="540"/>
        <w:outlineLvl w:val="1"/>
        <w:rPr>
          <w:sz w:val="28"/>
          <w:szCs w:val="28"/>
          <w:lang w:eastAsia="ar-SA"/>
        </w:rPr>
      </w:pPr>
      <w:r w:rsidRPr="002B7759">
        <w:rPr>
          <w:sz w:val="28"/>
          <w:szCs w:val="28"/>
          <w:lang w:eastAsia="ar-SA"/>
        </w:rPr>
        <w:t>Верно:</w:t>
      </w:r>
    </w:p>
    <w:p w:rsidR="001B579B" w:rsidRPr="002B7759" w:rsidRDefault="001B579B" w:rsidP="0018428A">
      <w:pPr>
        <w:widowControl w:val="0"/>
        <w:suppressAutoHyphens/>
        <w:autoSpaceDE w:val="0"/>
        <w:ind w:firstLine="540"/>
        <w:outlineLvl w:val="1"/>
        <w:rPr>
          <w:sz w:val="28"/>
          <w:szCs w:val="28"/>
          <w:lang w:eastAsia="ar-SA"/>
        </w:rPr>
      </w:pPr>
    </w:p>
    <w:p w:rsidR="001B579B" w:rsidRPr="002B7759" w:rsidRDefault="001B579B" w:rsidP="0018428A">
      <w:pPr>
        <w:rPr>
          <w:sz w:val="28"/>
          <w:szCs w:val="28"/>
          <w:lang w:eastAsia="ar-SA"/>
        </w:rPr>
      </w:pPr>
      <w:r w:rsidRPr="002B7759">
        <w:rPr>
          <w:sz w:val="28"/>
          <w:szCs w:val="28"/>
          <w:lang w:eastAsia="ar-SA"/>
        </w:rPr>
        <w:br w:type="page"/>
      </w:r>
    </w:p>
    <w:p w:rsidR="00A94F5B" w:rsidRPr="002B7759" w:rsidRDefault="00A94F5B" w:rsidP="008A42A9">
      <w:pPr>
        <w:pStyle w:val="ab"/>
        <w:ind w:left="3969"/>
        <w:rPr>
          <w:sz w:val="22"/>
        </w:rPr>
      </w:pPr>
      <w:r w:rsidRPr="002B7759">
        <w:rPr>
          <w:sz w:val="22"/>
        </w:rPr>
        <w:t>Приложение</w:t>
      </w:r>
      <w:r w:rsidR="00707E26" w:rsidRPr="002B7759">
        <w:rPr>
          <w:sz w:val="22"/>
        </w:rPr>
        <w:t xml:space="preserve"> №1</w:t>
      </w:r>
    </w:p>
    <w:p w:rsidR="0018428A" w:rsidRPr="002B7759" w:rsidRDefault="001B579B" w:rsidP="008A42A9">
      <w:pPr>
        <w:pStyle w:val="ab"/>
        <w:ind w:left="3969"/>
        <w:rPr>
          <w:sz w:val="22"/>
        </w:rPr>
      </w:pPr>
      <w:r w:rsidRPr="002B7759">
        <w:rPr>
          <w:sz w:val="22"/>
        </w:rPr>
        <w:t>к</w:t>
      </w:r>
      <w:r w:rsidRPr="002B7759">
        <w:rPr>
          <w:spacing w:val="-10"/>
          <w:sz w:val="22"/>
        </w:rPr>
        <w:t xml:space="preserve"> </w:t>
      </w:r>
      <w:r w:rsidR="00A94F5B" w:rsidRPr="002B7759">
        <w:rPr>
          <w:sz w:val="22"/>
        </w:rPr>
        <w:t xml:space="preserve">Порядку </w:t>
      </w:r>
      <w:r w:rsidR="0018428A" w:rsidRPr="002B7759">
        <w:rPr>
          <w:sz w:val="22"/>
        </w:rPr>
        <w:t xml:space="preserve">учета граждан, получающих </w:t>
      </w:r>
    </w:p>
    <w:p w:rsidR="0018428A" w:rsidRPr="002B7759" w:rsidRDefault="0018428A" w:rsidP="008A42A9">
      <w:pPr>
        <w:pStyle w:val="ab"/>
        <w:ind w:left="3969"/>
        <w:rPr>
          <w:sz w:val="22"/>
        </w:rPr>
      </w:pPr>
      <w:r w:rsidRPr="002B7759">
        <w:rPr>
          <w:sz w:val="22"/>
        </w:rPr>
        <w:t xml:space="preserve">общее образование в форме семейного образования </w:t>
      </w:r>
    </w:p>
    <w:p w:rsidR="00A94F5B" w:rsidRPr="002B7759" w:rsidRDefault="008073F9" w:rsidP="008A42A9">
      <w:pPr>
        <w:pStyle w:val="ab"/>
        <w:ind w:left="3969"/>
        <w:rPr>
          <w:sz w:val="22"/>
        </w:rPr>
      </w:pPr>
      <w:r w:rsidRPr="002B7759">
        <w:rPr>
          <w:sz w:val="22"/>
        </w:rPr>
        <w:t>или</w:t>
      </w:r>
      <w:r w:rsidR="0018428A" w:rsidRPr="002B7759">
        <w:rPr>
          <w:sz w:val="22"/>
        </w:rPr>
        <w:t xml:space="preserve"> самообразования</w:t>
      </w:r>
    </w:p>
    <w:p w:rsidR="001B579B" w:rsidRPr="002B7759" w:rsidRDefault="001B579B" w:rsidP="0018428A">
      <w:pPr>
        <w:pStyle w:val="ab"/>
        <w:rPr>
          <w:b/>
        </w:rPr>
      </w:pPr>
    </w:p>
    <w:p w:rsidR="000666E8" w:rsidRPr="002B7759" w:rsidRDefault="00637B5D" w:rsidP="00153AF4">
      <w:pPr>
        <w:pStyle w:val="ab"/>
        <w:ind w:left="3969"/>
        <w:rPr>
          <w:spacing w:val="-2"/>
        </w:rPr>
      </w:pPr>
      <w:r w:rsidRPr="002B7759">
        <w:rPr>
          <w:spacing w:val="-2"/>
        </w:rPr>
        <w:t>Главе муниципального образования «</w:t>
      </w:r>
      <w:r w:rsidR="00153AF4" w:rsidRPr="002B7759">
        <w:rPr>
          <w:spacing w:val="-2"/>
        </w:rPr>
        <w:t>Володарский муниципальный район</w:t>
      </w:r>
      <w:r w:rsidRPr="002B7759">
        <w:rPr>
          <w:spacing w:val="-2"/>
        </w:rPr>
        <w:t xml:space="preserve"> Астраханской области»</w:t>
      </w:r>
    </w:p>
    <w:p w:rsidR="005B12C8" w:rsidRPr="002B7759" w:rsidRDefault="00153AF4" w:rsidP="00637B5D">
      <w:pPr>
        <w:pStyle w:val="ab"/>
        <w:ind w:left="3969"/>
        <w:rPr>
          <w:spacing w:val="-2"/>
        </w:rPr>
      </w:pPr>
      <w:r w:rsidRPr="002B7759">
        <w:rPr>
          <w:spacing w:val="-2"/>
        </w:rPr>
        <w:t>Р. З. Рамазановой</w:t>
      </w:r>
    </w:p>
    <w:p w:rsidR="00153AF4" w:rsidRPr="002B7759" w:rsidRDefault="00153AF4" w:rsidP="00637B5D">
      <w:pPr>
        <w:pStyle w:val="ab"/>
        <w:ind w:left="3969"/>
        <w:rPr>
          <w:i/>
          <w:spacing w:val="-2"/>
          <w:sz w:val="22"/>
        </w:rPr>
      </w:pPr>
    </w:p>
    <w:p w:rsidR="005B12C8" w:rsidRPr="002B7759" w:rsidRDefault="00153AF4" w:rsidP="00637B5D">
      <w:pPr>
        <w:pStyle w:val="ab"/>
        <w:ind w:left="3969"/>
        <w:rPr>
          <w:spacing w:val="-2"/>
        </w:rPr>
      </w:pPr>
      <w:r w:rsidRPr="002B7759">
        <w:rPr>
          <w:spacing w:val="-2"/>
        </w:rPr>
        <w:t xml:space="preserve">От </w:t>
      </w:r>
      <w:r w:rsidR="005B12C8" w:rsidRPr="002B7759">
        <w:rPr>
          <w:spacing w:val="-2"/>
        </w:rPr>
        <w:t>____________</w:t>
      </w:r>
      <w:r w:rsidRPr="002B7759">
        <w:rPr>
          <w:spacing w:val="-2"/>
        </w:rPr>
        <w:t>______________________________</w:t>
      </w:r>
    </w:p>
    <w:p w:rsidR="005A4DE7" w:rsidRPr="002B7759" w:rsidRDefault="005A4DE7" w:rsidP="00637B5D">
      <w:pPr>
        <w:pStyle w:val="ab"/>
        <w:ind w:left="3969"/>
        <w:rPr>
          <w:spacing w:val="-2"/>
        </w:rPr>
      </w:pPr>
    </w:p>
    <w:p w:rsidR="001B579B" w:rsidRPr="002B7759" w:rsidRDefault="001B579B" w:rsidP="00637B5D">
      <w:pPr>
        <w:pStyle w:val="ab"/>
        <w:ind w:left="3969"/>
        <w:rPr>
          <w:i/>
          <w:sz w:val="3"/>
        </w:rPr>
      </w:pPr>
    </w:p>
    <w:p w:rsidR="001B579B" w:rsidRPr="002B7759" w:rsidRDefault="00934239" w:rsidP="00637B5D">
      <w:pPr>
        <w:pStyle w:val="ab"/>
        <w:ind w:left="3969"/>
        <w:rPr>
          <w:spacing w:val="-2"/>
        </w:rPr>
      </w:pPr>
      <w:r w:rsidRPr="002B7759">
        <w:rPr>
          <w:spacing w:val="-2"/>
        </w:rPr>
        <w:t>____________</w:t>
      </w:r>
      <w:r w:rsidR="00153AF4" w:rsidRPr="002B7759">
        <w:rPr>
          <w:spacing w:val="-2"/>
        </w:rPr>
        <w:t>_________________________________</w:t>
      </w:r>
    </w:p>
    <w:p w:rsidR="001B579B" w:rsidRPr="002B7759" w:rsidRDefault="001B579B" w:rsidP="00153AF4">
      <w:pPr>
        <w:ind w:left="3969"/>
        <w:rPr>
          <w:i/>
          <w:spacing w:val="-2"/>
          <w:sz w:val="24"/>
        </w:rPr>
      </w:pPr>
      <w:r w:rsidRPr="002B7759">
        <w:rPr>
          <w:i/>
          <w:sz w:val="24"/>
        </w:rPr>
        <w:t>(</w:t>
      </w:r>
      <w:r w:rsidR="00153AF4" w:rsidRPr="002B7759">
        <w:rPr>
          <w:i/>
          <w:sz w:val="24"/>
        </w:rPr>
        <w:t>Ф. И. О. родителя (законного представителя</w:t>
      </w:r>
      <w:r w:rsidRPr="002B7759">
        <w:rPr>
          <w:i/>
          <w:spacing w:val="-2"/>
          <w:sz w:val="24"/>
        </w:rPr>
        <w:t>)</w:t>
      </w:r>
    </w:p>
    <w:p w:rsidR="005A4DE7" w:rsidRPr="002B7759" w:rsidRDefault="005A4DE7" w:rsidP="00153AF4">
      <w:pPr>
        <w:ind w:left="3969"/>
        <w:rPr>
          <w:i/>
          <w:color w:val="1C1C1C"/>
          <w:sz w:val="24"/>
        </w:rPr>
      </w:pPr>
    </w:p>
    <w:p w:rsidR="00934239" w:rsidRPr="002B7759" w:rsidRDefault="005A4DE7" w:rsidP="00637B5D">
      <w:pPr>
        <w:pStyle w:val="ab"/>
        <w:ind w:left="3969"/>
        <w:rPr>
          <w:spacing w:val="-2"/>
        </w:rPr>
      </w:pPr>
      <w:r w:rsidRPr="002B7759">
        <w:rPr>
          <w:spacing w:val="-2"/>
        </w:rPr>
        <w:t xml:space="preserve">Адрес проживания </w:t>
      </w:r>
      <w:r w:rsidR="00934239" w:rsidRPr="002B7759">
        <w:rPr>
          <w:spacing w:val="-2"/>
        </w:rPr>
        <w:t>____________</w:t>
      </w:r>
      <w:r w:rsidRPr="002B7759">
        <w:rPr>
          <w:spacing w:val="-2"/>
        </w:rPr>
        <w:t>________________</w:t>
      </w:r>
    </w:p>
    <w:p w:rsidR="005A4DE7" w:rsidRPr="002B7759" w:rsidRDefault="005A4DE7" w:rsidP="00637B5D">
      <w:pPr>
        <w:pStyle w:val="ab"/>
        <w:ind w:left="3969"/>
        <w:rPr>
          <w:spacing w:val="-2"/>
        </w:rPr>
      </w:pPr>
    </w:p>
    <w:p w:rsidR="002945F5" w:rsidRPr="002B7759" w:rsidRDefault="002945F5" w:rsidP="005A4DE7">
      <w:pPr>
        <w:pStyle w:val="ab"/>
        <w:ind w:left="3969"/>
        <w:rPr>
          <w:spacing w:val="-2"/>
        </w:rPr>
      </w:pPr>
      <w:r w:rsidRPr="002B7759">
        <w:rPr>
          <w:spacing w:val="-2"/>
        </w:rPr>
        <w:t>____________________________________________</w:t>
      </w:r>
      <w:r w:rsidR="00347DF5" w:rsidRPr="002B7759">
        <w:rPr>
          <w:spacing w:val="-2"/>
        </w:rPr>
        <w:t>_</w:t>
      </w:r>
    </w:p>
    <w:p w:rsidR="005A4DE7" w:rsidRPr="002B7759" w:rsidRDefault="005A4DE7" w:rsidP="005A4DE7">
      <w:pPr>
        <w:pStyle w:val="ab"/>
        <w:ind w:left="3969"/>
        <w:rPr>
          <w:spacing w:val="-2"/>
        </w:rPr>
      </w:pPr>
    </w:p>
    <w:p w:rsidR="002945F5" w:rsidRPr="002B7759" w:rsidRDefault="005A4DE7" w:rsidP="00637B5D">
      <w:pPr>
        <w:pStyle w:val="ab"/>
        <w:ind w:left="3969"/>
        <w:rPr>
          <w:spacing w:val="-2"/>
        </w:rPr>
      </w:pPr>
      <w:r w:rsidRPr="002B7759">
        <w:rPr>
          <w:spacing w:val="-2"/>
        </w:rPr>
        <w:t>Контактный телефон _</w:t>
      </w:r>
      <w:r w:rsidR="00347DF5" w:rsidRPr="002B7759">
        <w:rPr>
          <w:spacing w:val="-2"/>
        </w:rPr>
        <w:t>__________________________</w:t>
      </w:r>
    </w:p>
    <w:p w:rsidR="005A4DE7" w:rsidRPr="002B7759" w:rsidRDefault="005A4DE7" w:rsidP="00637B5D">
      <w:pPr>
        <w:pStyle w:val="ab"/>
        <w:ind w:left="3969"/>
        <w:rPr>
          <w:i/>
          <w:spacing w:val="-2"/>
        </w:rPr>
      </w:pPr>
    </w:p>
    <w:p w:rsidR="00347DF5" w:rsidRPr="002B7759" w:rsidRDefault="00347DF5" w:rsidP="00637B5D">
      <w:pPr>
        <w:pStyle w:val="ab"/>
        <w:ind w:left="3969"/>
        <w:rPr>
          <w:spacing w:val="-2"/>
        </w:rPr>
      </w:pPr>
      <w:r w:rsidRPr="002B7759">
        <w:rPr>
          <w:spacing w:val="-2"/>
        </w:rPr>
        <w:t>А</w:t>
      </w:r>
      <w:r w:rsidR="005A4DE7" w:rsidRPr="002B7759">
        <w:rPr>
          <w:spacing w:val="-2"/>
        </w:rPr>
        <w:t xml:space="preserve">дрес электронной почты </w:t>
      </w:r>
      <w:r w:rsidRPr="002B7759">
        <w:rPr>
          <w:spacing w:val="-2"/>
        </w:rPr>
        <w:t>______________________</w:t>
      </w:r>
    </w:p>
    <w:p w:rsidR="00347DF5" w:rsidRPr="002B7759" w:rsidRDefault="00347DF5" w:rsidP="00637B5D">
      <w:pPr>
        <w:pStyle w:val="ab"/>
        <w:ind w:left="3969"/>
        <w:rPr>
          <w:spacing w:val="-2"/>
        </w:rPr>
      </w:pPr>
    </w:p>
    <w:p w:rsidR="002945F5" w:rsidRPr="002B7759" w:rsidRDefault="00347DF5" w:rsidP="00637B5D">
      <w:pPr>
        <w:pStyle w:val="ab"/>
        <w:ind w:left="3969"/>
        <w:rPr>
          <w:spacing w:val="-2"/>
        </w:rPr>
      </w:pPr>
      <w:r w:rsidRPr="002B7759">
        <w:rPr>
          <w:spacing w:val="-2"/>
        </w:rPr>
        <w:t>_</w:t>
      </w:r>
      <w:r w:rsidR="002945F5" w:rsidRPr="002B7759">
        <w:rPr>
          <w:spacing w:val="-2"/>
        </w:rPr>
        <w:t>____________________________________________</w:t>
      </w:r>
    </w:p>
    <w:p w:rsidR="002945F5" w:rsidRPr="002B7759" w:rsidRDefault="002945F5" w:rsidP="00637B5D">
      <w:pPr>
        <w:pStyle w:val="ab"/>
        <w:ind w:left="3969"/>
        <w:rPr>
          <w:spacing w:val="-2"/>
        </w:rPr>
      </w:pPr>
    </w:p>
    <w:p w:rsidR="00347DF5" w:rsidRPr="002B7759" w:rsidRDefault="00347DF5" w:rsidP="00637B5D">
      <w:pPr>
        <w:pStyle w:val="ab"/>
        <w:ind w:left="3969"/>
        <w:rPr>
          <w:spacing w:val="-2"/>
        </w:rPr>
      </w:pPr>
    </w:p>
    <w:p w:rsidR="00347DF5" w:rsidRPr="002B7759" w:rsidRDefault="00347DF5" w:rsidP="00637B5D">
      <w:pPr>
        <w:pStyle w:val="ab"/>
        <w:ind w:left="3969"/>
        <w:rPr>
          <w:spacing w:val="-2"/>
        </w:rPr>
      </w:pPr>
    </w:p>
    <w:p w:rsidR="001B579B" w:rsidRPr="002B7759" w:rsidRDefault="00D10AEF" w:rsidP="0018428A">
      <w:pPr>
        <w:pStyle w:val="1"/>
        <w:ind w:left="0"/>
        <w:jc w:val="center"/>
        <w:rPr>
          <w:color w:val="0A0A0A"/>
          <w:spacing w:val="-2"/>
        </w:rPr>
      </w:pPr>
      <w:r w:rsidRPr="002B7759">
        <w:rPr>
          <w:color w:val="0A0A0A"/>
          <w:spacing w:val="-2"/>
        </w:rPr>
        <w:t>УВЕДОМЛЕНИЕ</w:t>
      </w:r>
    </w:p>
    <w:p w:rsidR="00D10AEF" w:rsidRPr="002B7759" w:rsidRDefault="00D10AEF" w:rsidP="0018428A">
      <w:pPr>
        <w:pStyle w:val="1"/>
        <w:ind w:left="0"/>
        <w:jc w:val="center"/>
        <w:rPr>
          <w:color w:val="0A0A0A"/>
          <w:spacing w:val="-2"/>
        </w:rPr>
      </w:pPr>
      <w:r w:rsidRPr="002B7759">
        <w:rPr>
          <w:color w:val="0A0A0A"/>
          <w:spacing w:val="-2"/>
        </w:rPr>
        <w:t>О ВЫБОРЕ ФОРМЫ ПОЛУЧЕНИЯ ОБРАЗОВАНИЯ</w:t>
      </w:r>
    </w:p>
    <w:p w:rsidR="00D10AEF" w:rsidRPr="002B7759" w:rsidRDefault="00D10AEF" w:rsidP="0018428A">
      <w:pPr>
        <w:pStyle w:val="1"/>
        <w:ind w:left="0"/>
        <w:jc w:val="center"/>
        <w:rPr>
          <w:color w:val="0A0A0A"/>
          <w:spacing w:val="-2"/>
        </w:rPr>
      </w:pPr>
      <w:r w:rsidRPr="002B7759">
        <w:rPr>
          <w:color w:val="0A0A0A"/>
          <w:spacing w:val="-2"/>
        </w:rPr>
        <w:t>И ОПРЕДЕЛЕНИЯ ФОРМЫ ОБРАЗОВАНИЯ И ФОРМЫ ОБУЧЕНИЯ</w:t>
      </w:r>
    </w:p>
    <w:p w:rsidR="00D10AEF" w:rsidRPr="002B7759" w:rsidRDefault="00D10AEF" w:rsidP="0018428A">
      <w:pPr>
        <w:pStyle w:val="1"/>
        <w:ind w:left="0"/>
        <w:jc w:val="center"/>
      </w:pPr>
    </w:p>
    <w:p w:rsidR="00370718" w:rsidRPr="002B7759" w:rsidRDefault="006A581D" w:rsidP="00AD7623">
      <w:pPr>
        <w:pStyle w:val="ab"/>
        <w:ind w:firstLine="426"/>
        <w:jc w:val="both"/>
      </w:pPr>
      <w:r w:rsidRPr="002B7759">
        <w:t>Настоящим я, __________________________________________________________</w:t>
      </w:r>
      <w:r w:rsidR="00AD7623" w:rsidRPr="002B7759">
        <w:t>___</w:t>
      </w:r>
      <w:r w:rsidRPr="002B7759">
        <w:t xml:space="preserve">_ </w:t>
      </w:r>
    </w:p>
    <w:p w:rsidR="00370718" w:rsidRPr="002B7759" w:rsidRDefault="00370718" w:rsidP="00AD7623">
      <w:pPr>
        <w:pStyle w:val="ab"/>
        <w:ind w:firstLine="3686"/>
        <w:jc w:val="both"/>
        <w:rPr>
          <w:sz w:val="20"/>
        </w:rPr>
      </w:pPr>
      <w:r w:rsidRPr="002B7759">
        <w:rPr>
          <w:sz w:val="20"/>
        </w:rPr>
        <w:t>(ФИО родителя (законного представителя)</w:t>
      </w:r>
    </w:p>
    <w:p w:rsidR="00B341F7" w:rsidRPr="002B7759" w:rsidRDefault="006A581D" w:rsidP="00BB22C1">
      <w:pPr>
        <w:pStyle w:val="ab"/>
        <w:jc w:val="both"/>
      </w:pPr>
      <w:r w:rsidRPr="002B7759">
        <w:t xml:space="preserve">в соответствии </w:t>
      </w:r>
      <w:r w:rsidR="00972D1E" w:rsidRPr="002B7759">
        <w:t>с требованиями ст. 63 ч. 5 Федерального закона от 29.12.2012 №273-ФЗ «Об образовании в Российской Федерации», информируя, что на основании ст. 17 ч. 1 и 3, ст. 63 с. 4 указанного Федерального закона, нами, к</w:t>
      </w:r>
      <w:r w:rsidR="002B2CF5" w:rsidRPr="002B7759">
        <w:t xml:space="preserve">ак родителями (законными представителями) </w:t>
      </w:r>
    </w:p>
    <w:p w:rsidR="00B341F7" w:rsidRPr="002B7759" w:rsidRDefault="00B341F7" w:rsidP="00BB22C1">
      <w:pPr>
        <w:pStyle w:val="ab"/>
        <w:jc w:val="both"/>
      </w:pPr>
    </w:p>
    <w:p w:rsidR="00412502" w:rsidRPr="002B7759" w:rsidRDefault="002B2CF5" w:rsidP="00BB22C1">
      <w:pPr>
        <w:pStyle w:val="ab"/>
        <w:jc w:val="both"/>
      </w:pPr>
      <w:r w:rsidRPr="002B7759">
        <w:t xml:space="preserve">несовершеннолетнего ребенка ___________________________________________________ </w:t>
      </w:r>
    </w:p>
    <w:p w:rsidR="00B148F3" w:rsidRPr="002B7759" w:rsidRDefault="00412502" w:rsidP="00BB22C1">
      <w:pPr>
        <w:pStyle w:val="ab"/>
        <w:ind w:firstLine="4395"/>
        <w:jc w:val="both"/>
        <w:rPr>
          <w:sz w:val="20"/>
        </w:rPr>
      </w:pPr>
      <w:r w:rsidRPr="002B7759">
        <w:rPr>
          <w:sz w:val="20"/>
        </w:rPr>
        <w:t>(ФИО ребёнка, дата рождения, класс)</w:t>
      </w:r>
    </w:p>
    <w:p w:rsidR="00B341F7" w:rsidRPr="002B7759" w:rsidRDefault="00B341F7" w:rsidP="00BB22C1">
      <w:pPr>
        <w:pStyle w:val="ab"/>
        <w:ind w:firstLine="4395"/>
        <w:jc w:val="both"/>
        <w:rPr>
          <w:sz w:val="20"/>
        </w:rPr>
      </w:pPr>
    </w:p>
    <w:p w:rsidR="00B341F7" w:rsidRPr="002B7759" w:rsidRDefault="002B2CF5" w:rsidP="00BB22C1">
      <w:pPr>
        <w:pStyle w:val="ab"/>
        <w:jc w:val="both"/>
      </w:pPr>
      <w:r w:rsidRPr="002B7759">
        <w:t>_____________________________________________________________________________</w:t>
      </w:r>
    </w:p>
    <w:p w:rsidR="001B579B" w:rsidRPr="002B7759" w:rsidRDefault="008F435C" w:rsidP="00BB22C1">
      <w:pPr>
        <w:pStyle w:val="ab"/>
        <w:jc w:val="both"/>
      </w:pPr>
      <w:r w:rsidRPr="002B7759">
        <w:t xml:space="preserve"> определена для него (неё) форма получения общего образования в </w:t>
      </w:r>
      <w:r w:rsidR="009136B3" w:rsidRPr="002B7759">
        <w:t>____________</w:t>
      </w:r>
      <w:r w:rsidR="00D02D6C" w:rsidRPr="002B7759">
        <w:t>_________ учебном году в форме семейного о</w:t>
      </w:r>
      <w:r w:rsidR="009B3FAF" w:rsidRPr="002B7759">
        <w:t xml:space="preserve">бразования </w:t>
      </w:r>
      <w:r w:rsidR="008073F9" w:rsidRPr="002B7759">
        <w:t>или</w:t>
      </w:r>
      <w:r w:rsidR="009B3FAF" w:rsidRPr="002B7759">
        <w:t xml:space="preserve"> самообразования, очно-заочного, заочного </w:t>
      </w:r>
      <w:r w:rsidR="009B3FAF" w:rsidRPr="002B7759">
        <w:rPr>
          <w:u w:val="single"/>
        </w:rPr>
        <w:t xml:space="preserve">(подчеркнуть выбранную форму) </w:t>
      </w:r>
      <w:r w:rsidR="009B3FAF" w:rsidRPr="002B7759">
        <w:t>образования</w:t>
      </w:r>
      <w:r w:rsidR="001E4799" w:rsidRPr="002B7759">
        <w:t xml:space="preserve">. Решения о выборе формы образования и формы обучения принято с учетом мнения ребёнка. </w:t>
      </w:r>
      <w:r w:rsidR="001E1928" w:rsidRPr="002B7759">
        <w:t>Ранее обучающегося       (-йся)</w:t>
      </w:r>
      <w:r w:rsidR="00571C34" w:rsidRPr="002B7759">
        <w:t xml:space="preserve"> в ______________________________________________________________________.</w:t>
      </w:r>
    </w:p>
    <w:p w:rsidR="00571C34" w:rsidRPr="002B7759" w:rsidRDefault="00571C34" w:rsidP="0097415B">
      <w:pPr>
        <w:pStyle w:val="ab"/>
        <w:ind w:firstLine="3261"/>
        <w:jc w:val="both"/>
        <w:rPr>
          <w:sz w:val="20"/>
        </w:rPr>
      </w:pPr>
      <w:r w:rsidRPr="002B7759">
        <w:rPr>
          <w:sz w:val="20"/>
        </w:rPr>
        <w:t>(наименование общеобразовательного учреждения)</w:t>
      </w:r>
    </w:p>
    <w:p w:rsidR="00571C34" w:rsidRPr="002B7759" w:rsidRDefault="00571C34" w:rsidP="00AD7623">
      <w:pPr>
        <w:pStyle w:val="ab"/>
        <w:ind w:firstLine="426"/>
        <w:jc w:val="both"/>
      </w:pPr>
      <w:r w:rsidRPr="002B7759">
        <w:t>Обучение ребенка обеспечено _____________________________________________.</w:t>
      </w:r>
    </w:p>
    <w:p w:rsidR="00B148F3" w:rsidRPr="002B7759" w:rsidRDefault="0014155F" w:rsidP="00BB22C1">
      <w:pPr>
        <w:pStyle w:val="ab"/>
        <w:tabs>
          <w:tab w:val="left" w:pos="2127"/>
        </w:tabs>
        <w:ind w:firstLine="2835"/>
        <w:jc w:val="both"/>
        <w:rPr>
          <w:sz w:val="20"/>
        </w:rPr>
      </w:pPr>
      <w:r w:rsidRPr="002B7759">
        <w:rPr>
          <w:sz w:val="20"/>
        </w:rPr>
        <w:t>(</w:t>
      </w:r>
      <w:r w:rsidR="00B148F3" w:rsidRPr="002B7759">
        <w:rPr>
          <w:sz w:val="20"/>
        </w:rPr>
        <w:t>общеобразовательн</w:t>
      </w:r>
      <w:r w:rsidRPr="002B7759">
        <w:rPr>
          <w:sz w:val="20"/>
        </w:rPr>
        <w:t>ым учреждением/родителями/самостоятельно и д. р.</w:t>
      </w:r>
      <w:r w:rsidR="00B148F3" w:rsidRPr="002B7759">
        <w:rPr>
          <w:sz w:val="20"/>
        </w:rPr>
        <w:t>)</w:t>
      </w:r>
    </w:p>
    <w:p w:rsidR="00250609" w:rsidRPr="002B7759" w:rsidRDefault="008D643F" w:rsidP="00AD7623">
      <w:pPr>
        <w:pStyle w:val="ab"/>
        <w:ind w:firstLine="426"/>
        <w:jc w:val="both"/>
      </w:pPr>
      <w:r w:rsidRPr="002B7759">
        <w:t xml:space="preserve">Выбирая для своего ребенка форму получения образования вне образовательных организаций, принимаю на себя обязательства по обеспечению получения им общего образования </w:t>
      </w:r>
      <w:r w:rsidR="00250609" w:rsidRPr="002B7759">
        <w:t>и</w:t>
      </w:r>
      <w:r w:rsidRPr="002B7759">
        <w:t xml:space="preserve"> организации его целенаправленной деятельности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ребенка мотивации к получению образования. </w:t>
      </w:r>
    </w:p>
    <w:p w:rsidR="001649FF" w:rsidRPr="002B7759" w:rsidRDefault="001649FF" w:rsidP="00AD7623">
      <w:pPr>
        <w:pStyle w:val="ab"/>
        <w:ind w:firstLine="426"/>
        <w:jc w:val="both"/>
      </w:pPr>
      <w:r w:rsidRPr="002B7759">
        <w:t>Для прохождения промежуточной и итоговой аттестации в ______________ учебном году ребёнок будет закреплен за _________________________________________________.</w:t>
      </w:r>
    </w:p>
    <w:p w:rsidR="001649FF" w:rsidRPr="002B7759" w:rsidRDefault="001649FF" w:rsidP="00BB22C1">
      <w:pPr>
        <w:pStyle w:val="ab"/>
        <w:ind w:firstLine="4253"/>
        <w:jc w:val="both"/>
        <w:rPr>
          <w:sz w:val="20"/>
        </w:rPr>
      </w:pPr>
      <w:r w:rsidRPr="002B7759">
        <w:rPr>
          <w:sz w:val="20"/>
        </w:rPr>
        <w:t>(наименование общеобразовательного учреждения)</w:t>
      </w:r>
    </w:p>
    <w:p w:rsidR="001649FF" w:rsidRPr="002B7759" w:rsidRDefault="00D43CBE" w:rsidP="00AD7623">
      <w:pPr>
        <w:pStyle w:val="ab"/>
        <w:ind w:firstLine="426"/>
        <w:jc w:val="both"/>
      </w:pPr>
      <w:r w:rsidRPr="002B7759">
        <w:t xml:space="preserve">Даю согласие на обработку </w:t>
      </w:r>
      <w:r w:rsidR="00BC7327" w:rsidRPr="002B7759">
        <w:t>персональных данных своих и моего ребёнка в порядке, установленном законодательством Российской Федерации.</w:t>
      </w:r>
    </w:p>
    <w:p w:rsidR="00BC7327" w:rsidRPr="002B7759" w:rsidRDefault="00BC7327" w:rsidP="00AD7623">
      <w:pPr>
        <w:pStyle w:val="ab"/>
        <w:ind w:firstLine="426"/>
        <w:jc w:val="both"/>
      </w:pPr>
      <w:r w:rsidRPr="002B7759">
        <w:t xml:space="preserve">О получении настоящего уведомления прошу информировать меня в письменной форме по </w:t>
      </w:r>
      <w:r w:rsidR="00820CBA" w:rsidRPr="002B7759">
        <w:t>вышесказанному</w:t>
      </w:r>
      <w:r w:rsidR="003E7016" w:rsidRPr="002B7759">
        <w:t xml:space="preserve"> адресу</w:t>
      </w:r>
      <w:r w:rsidR="00AD5EBC" w:rsidRPr="002B7759">
        <w:t xml:space="preserve">. </w:t>
      </w:r>
    </w:p>
    <w:p w:rsidR="003E7016" w:rsidRPr="002B7759" w:rsidRDefault="003E7016" w:rsidP="00AD7623">
      <w:pPr>
        <w:pStyle w:val="ab"/>
        <w:ind w:firstLine="426"/>
        <w:jc w:val="both"/>
      </w:pPr>
    </w:p>
    <w:p w:rsidR="00707E26" w:rsidRPr="002B7759" w:rsidRDefault="00707E26" w:rsidP="00AD7623">
      <w:pPr>
        <w:pStyle w:val="ab"/>
        <w:ind w:firstLine="426"/>
        <w:jc w:val="both"/>
      </w:pPr>
    </w:p>
    <w:p w:rsidR="00F013A2" w:rsidRPr="002B7759" w:rsidRDefault="00F013A2" w:rsidP="00AD7623">
      <w:pPr>
        <w:pStyle w:val="ab"/>
        <w:ind w:firstLine="426"/>
        <w:jc w:val="both"/>
      </w:pPr>
    </w:p>
    <w:p w:rsidR="006A2045" w:rsidRPr="002B7759" w:rsidRDefault="008219BC" w:rsidP="0018428A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</w:pPr>
      <w:r w:rsidRPr="002B7759">
        <w:t>«_____»</w:t>
      </w:r>
      <w:r w:rsidR="001B579B" w:rsidRPr="002B7759">
        <w:t xml:space="preserve"> </w:t>
      </w:r>
      <w:r w:rsidRPr="002B7759">
        <w:t>_____________</w:t>
      </w:r>
      <w:r w:rsidR="001B579B" w:rsidRPr="002B7759">
        <w:rPr>
          <w:spacing w:val="-5"/>
        </w:rPr>
        <w:t>20</w:t>
      </w:r>
      <w:r w:rsidRPr="002B7759">
        <w:t>__</w:t>
      </w:r>
      <w:r w:rsidR="000B0171" w:rsidRPr="002B7759">
        <w:t>_</w:t>
      </w:r>
      <w:r w:rsidR="000B0171" w:rsidRPr="002B7759">
        <w:rPr>
          <w:spacing w:val="-4"/>
        </w:rPr>
        <w:t>__</w:t>
      </w:r>
      <w:r w:rsidR="001B579B" w:rsidRPr="002B7759">
        <w:rPr>
          <w:spacing w:val="-4"/>
        </w:rPr>
        <w:t>год</w:t>
      </w:r>
      <w:r w:rsidRPr="002B7759">
        <w:t xml:space="preserve">    __________________  </w:t>
      </w:r>
      <w:r w:rsidR="000B0171" w:rsidRPr="002B7759">
        <w:t xml:space="preserve">         _____________________</w:t>
      </w:r>
    </w:p>
    <w:p w:rsidR="00F013A2" w:rsidRPr="002B7759" w:rsidRDefault="00707E26" w:rsidP="0018428A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  <w:ind w:firstLine="4395"/>
      </w:pPr>
      <w:r w:rsidRPr="002B7759">
        <w:t xml:space="preserve">подпись                         </w:t>
      </w:r>
      <w:r w:rsidR="006A2045" w:rsidRPr="002B7759">
        <w:t xml:space="preserve"> расшифровка подписи</w:t>
      </w:r>
    </w:p>
    <w:p w:rsidR="00F013A2" w:rsidRPr="002B7759" w:rsidRDefault="00F013A2" w:rsidP="0018428A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  <w:ind w:firstLine="4395"/>
      </w:pPr>
    </w:p>
    <w:p w:rsidR="00F013A2" w:rsidRPr="002B7759" w:rsidRDefault="00F013A2" w:rsidP="0018428A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  <w:ind w:firstLine="4395"/>
      </w:pPr>
    </w:p>
    <w:p w:rsidR="00F013A2" w:rsidRPr="002B7759" w:rsidRDefault="00F013A2" w:rsidP="00F013A2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  <w:ind w:firstLine="3686"/>
      </w:pPr>
      <w:r w:rsidRPr="002B7759">
        <w:t>Подпись ребёнка (с 14 лет)</w:t>
      </w:r>
    </w:p>
    <w:p w:rsidR="00F013A2" w:rsidRPr="002B7759" w:rsidRDefault="00F013A2" w:rsidP="0018428A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  <w:ind w:firstLine="4395"/>
      </w:pPr>
    </w:p>
    <w:p w:rsidR="00F013A2" w:rsidRPr="002B7759" w:rsidRDefault="008A42A9" w:rsidP="008A42A9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  <w:ind w:firstLine="3828"/>
      </w:pPr>
      <w:r w:rsidRPr="002B7759">
        <w:t xml:space="preserve">__________________       </w:t>
      </w:r>
      <w:r w:rsidR="00F013A2" w:rsidRPr="002B7759">
        <w:t xml:space="preserve"> _______________________</w:t>
      </w:r>
    </w:p>
    <w:p w:rsidR="00F013A2" w:rsidRPr="002B7759" w:rsidRDefault="00F013A2" w:rsidP="00F013A2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  <w:ind w:firstLine="4395"/>
        <w:rPr>
          <w:spacing w:val="-4"/>
        </w:rPr>
      </w:pPr>
      <w:r w:rsidRPr="002B7759">
        <w:t>подпись                          расшифровка подписи</w:t>
      </w:r>
      <w:r w:rsidRPr="002B7759">
        <w:rPr>
          <w:spacing w:val="-4"/>
        </w:rPr>
        <w:t xml:space="preserve"> </w:t>
      </w:r>
    </w:p>
    <w:p w:rsidR="00F013A2" w:rsidRPr="002B7759" w:rsidRDefault="00F013A2" w:rsidP="00F013A2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  <w:ind w:firstLine="4395"/>
        <w:rPr>
          <w:spacing w:val="-4"/>
        </w:rPr>
      </w:pPr>
    </w:p>
    <w:p w:rsidR="0083020D" w:rsidRPr="002B7759" w:rsidRDefault="0083020D" w:rsidP="00F013A2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  <w:rPr>
          <w:spacing w:val="-4"/>
        </w:rPr>
      </w:pPr>
    </w:p>
    <w:p w:rsidR="0083020D" w:rsidRPr="002B7759" w:rsidRDefault="0083020D" w:rsidP="00F013A2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  <w:rPr>
          <w:spacing w:val="-4"/>
        </w:rPr>
      </w:pPr>
      <w:r w:rsidRPr="002B7759">
        <w:rPr>
          <w:spacing w:val="-4"/>
        </w:rPr>
        <w:t>Принято</w:t>
      </w:r>
    </w:p>
    <w:p w:rsidR="0083020D" w:rsidRPr="002B7759" w:rsidRDefault="0083020D" w:rsidP="00F013A2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  <w:rPr>
          <w:spacing w:val="-4"/>
        </w:rPr>
      </w:pPr>
    </w:p>
    <w:p w:rsidR="008A42A9" w:rsidRPr="002B7759" w:rsidRDefault="00250609" w:rsidP="008A42A9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</w:pPr>
      <w:r w:rsidRPr="002B7759">
        <w:rPr>
          <w:spacing w:val="-4"/>
        </w:rPr>
        <w:t xml:space="preserve">__________________________                 </w:t>
      </w:r>
      <w:r w:rsidR="008A42A9" w:rsidRPr="002B7759">
        <w:t>__________________       _______________________</w:t>
      </w:r>
    </w:p>
    <w:p w:rsidR="008A42A9" w:rsidRPr="002B7759" w:rsidRDefault="00A70F84" w:rsidP="00A70F84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  <w:ind w:firstLine="993"/>
        <w:rPr>
          <w:spacing w:val="-4"/>
        </w:rPr>
      </w:pPr>
      <w:r w:rsidRPr="002B7759">
        <w:t xml:space="preserve">должность                                        </w:t>
      </w:r>
      <w:r w:rsidR="008A42A9" w:rsidRPr="002B7759">
        <w:t>подпись                          расшифровка подписи</w:t>
      </w:r>
      <w:r w:rsidR="008A42A9" w:rsidRPr="002B7759">
        <w:rPr>
          <w:spacing w:val="-4"/>
        </w:rPr>
        <w:t xml:space="preserve"> </w:t>
      </w:r>
    </w:p>
    <w:p w:rsidR="000B0171" w:rsidRPr="002B7759" w:rsidRDefault="000B0171" w:rsidP="00F013A2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  <w:rPr>
          <w:spacing w:val="-4"/>
        </w:rPr>
      </w:pPr>
    </w:p>
    <w:p w:rsidR="000B0171" w:rsidRPr="002B7759" w:rsidRDefault="000B0171" w:rsidP="00F013A2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  <w:rPr>
          <w:spacing w:val="-4"/>
        </w:rPr>
      </w:pPr>
    </w:p>
    <w:p w:rsidR="000B0171" w:rsidRPr="002B7759" w:rsidRDefault="000B0171" w:rsidP="00F013A2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  <w:rPr>
          <w:spacing w:val="-4"/>
        </w:rPr>
      </w:pPr>
    </w:p>
    <w:p w:rsidR="000B0171" w:rsidRPr="002B7759" w:rsidRDefault="000B0171" w:rsidP="00F013A2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  <w:rPr>
          <w:spacing w:val="-4"/>
        </w:rPr>
      </w:pPr>
    </w:p>
    <w:p w:rsidR="000B0171" w:rsidRPr="002B7759" w:rsidRDefault="000B0171" w:rsidP="00F013A2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  <w:rPr>
          <w:spacing w:val="-4"/>
        </w:rPr>
      </w:pPr>
      <w:r w:rsidRPr="002B7759">
        <w:t>«_____» _____________</w:t>
      </w:r>
      <w:r w:rsidRPr="002B7759">
        <w:rPr>
          <w:spacing w:val="-5"/>
        </w:rPr>
        <w:t>20</w:t>
      </w:r>
      <w:r w:rsidRPr="002B7759">
        <w:t>___</w:t>
      </w:r>
      <w:r w:rsidRPr="002B7759">
        <w:rPr>
          <w:spacing w:val="-4"/>
        </w:rPr>
        <w:t>__</w:t>
      </w:r>
      <w:r w:rsidR="00D81CB1" w:rsidRPr="002B7759">
        <w:rPr>
          <w:spacing w:val="-4"/>
        </w:rPr>
        <w:t>год</w:t>
      </w:r>
    </w:p>
    <w:p w:rsidR="000B0171" w:rsidRPr="002B7759" w:rsidRDefault="000B0171" w:rsidP="00F013A2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  <w:rPr>
          <w:spacing w:val="-4"/>
        </w:rPr>
      </w:pPr>
    </w:p>
    <w:p w:rsidR="00693811" w:rsidRPr="002B7759" w:rsidRDefault="00693811" w:rsidP="00F013A2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</w:pPr>
      <w:r w:rsidRPr="002B7759">
        <w:rPr>
          <w:spacing w:val="-4"/>
        </w:rPr>
        <w:br w:type="page"/>
      </w:r>
    </w:p>
    <w:p w:rsidR="008A42A9" w:rsidRPr="002B7759" w:rsidRDefault="008A42A9" w:rsidP="008A42A9">
      <w:pPr>
        <w:pStyle w:val="ab"/>
        <w:ind w:left="3969"/>
        <w:rPr>
          <w:sz w:val="22"/>
        </w:rPr>
      </w:pPr>
      <w:r w:rsidRPr="002B7759">
        <w:rPr>
          <w:sz w:val="22"/>
        </w:rPr>
        <w:t>Приложение</w:t>
      </w:r>
      <w:r w:rsidR="00FE3274" w:rsidRPr="002B7759">
        <w:rPr>
          <w:sz w:val="22"/>
        </w:rPr>
        <w:t xml:space="preserve"> №2</w:t>
      </w:r>
    </w:p>
    <w:p w:rsidR="008A42A9" w:rsidRPr="002B7759" w:rsidRDefault="008A42A9" w:rsidP="008A42A9">
      <w:pPr>
        <w:pStyle w:val="ab"/>
        <w:ind w:left="3969"/>
        <w:rPr>
          <w:sz w:val="22"/>
        </w:rPr>
      </w:pPr>
      <w:r w:rsidRPr="002B7759">
        <w:rPr>
          <w:sz w:val="22"/>
        </w:rPr>
        <w:t>к</w:t>
      </w:r>
      <w:r w:rsidRPr="002B7759">
        <w:rPr>
          <w:spacing w:val="-10"/>
          <w:sz w:val="22"/>
        </w:rPr>
        <w:t xml:space="preserve"> </w:t>
      </w:r>
      <w:r w:rsidRPr="002B7759">
        <w:rPr>
          <w:sz w:val="22"/>
        </w:rPr>
        <w:t xml:space="preserve">Порядку учета граждан, получающих </w:t>
      </w:r>
    </w:p>
    <w:p w:rsidR="008A42A9" w:rsidRPr="002B7759" w:rsidRDefault="008A42A9" w:rsidP="008A42A9">
      <w:pPr>
        <w:pStyle w:val="ab"/>
        <w:ind w:left="3969"/>
        <w:rPr>
          <w:sz w:val="22"/>
        </w:rPr>
      </w:pPr>
      <w:r w:rsidRPr="002B7759">
        <w:rPr>
          <w:sz w:val="22"/>
        </w:rPr>
        <w:t xml:space="preserve">общее образование в форме семейного образования </w:t>
      </w:r>
    </w:p>
    <w:p w:rsidR="008A42A9" w:rsidRPr="002B7759" w:rsidRDefault="008073F9" w:rsidP="008A42A9">
      <w:pPr>
        <w:pStyle w:val="ab"/>
        <w:ind w:left="3969"/>
        <w:rPr>
          <w:sz w:val="22"/>
        </w:rPr>
      </w:pPr>
      <w:r w:rsidRPr="002B7759">
        <w:rPr>
          <w:sz w:val="22"/>
        </w:rPr>
        <w:t>или</w:t>
      </w:r>
      <w:r w:rsidR="008A42A9" w:rsidRPr="002B7759">
        <w:rPr>
          <w:sz w:val="22"/>
        </w:rPr>
        <w:t xml:space="preserve"> самообразования</w:t>
      </w:r>
    </w:p>
    <w:p w:rsidR="001B579B" w:rsidRPr="002B7759" w:rsidRDefault="001B579B" w:rsidP="0018428A">
      <w:pPr>
        <w:pStyle w:val="ab"/>
      </w:pPr>
    </w:p>
    <w:p w:rsidR="001B579B" w:rsidRPr="002B7759" w:rsidRDefault="001B579B" w:rsidP="0018428A">
      <w:pPr>
        <w:pStyle w:val="ab"/>
      </w:pPr>
    </w:p>
    <w:p w:rsidR="00854E5C" w:rsidRPr="002B7759" w:rsidRDefault="00854E5C" w:rsidP="0018428A">
      <w:pPr>
        <w:pStyle w:val="ab"/>
      </w:pPr>
    </w:p>
    <w:p w:rsidR="00854E5C" w:rsidRPr="002B7759" w:rsidRDefault="00854E5C" w:rsidP="0018428A">
      <w:pPr>
        <w:pStyle w:val="ab"/>
      </w:pPr>
    </w:p>
    <w:p w:rsidR="001B579B" w:rsidRPr="002B7759" w:rsidRDefault="000D18A6" w:rsidP="00854E5C">
      <w:pPr>
        <w:pStyle w:val="ab"/>
        <w:jc w:val="center"/>
        <w:rPr>
          <w:b/>
        </w:rPr>
      </w:pPr>
      <w:r w:rsidRPr="002B7759">
        <w:rPr>
          <w:b/>
        </w:rPr>
        <w:t>Уведомление</w:t>
      </w:r>
    </w:p>
    <w:p w:rsidR="000D18A6" w:rsidRPr="002B7759" w:rsidRDefault="00854E5C" w:rsidP="00854E5C">
      <w:pPr>
        <w:pStyle w:val="ab"/>
        <w:jc w:val="center"/>
        <w:rPr>
          <w:b/>
        </w:rPr>
      </w:pPr>
      <w:r w:rsidRPr="002B7759">
        <w:rPr>
          <w:b/>
        </w:rPr>
        <w:t xml:space="preserve">о </w:t>
      </w:r>
      <w:r w:rsidR="000D18A6" w:rsidRPr="002B7759">
        <w:rPr>
          <w:b/>
        </w:rPr>
        <w:t xml:space="preserve">зачислении лиц, осваивающих основную образовательную программу в форме семейного образования </w:t>
      </w:r>
      <w:r w:rsidR="008073F9" w:rsidRPr="002B7759">
        <w:rPr>
          <w:b/>
        </w:rPr>
        <w:t>или</w:t>
      </w:r>
      <w:r w:rsidR="000D18A6" w:rsidRPr="002B7759">
        <w:rPr>
          <w:b/>
        </w:rPr>
        <w:t xml:space="preserve"> самообразования для прохождения промежуточной аттестации</w:t>
      </w:r>
    </w:p>
    <w:p w:rsidR="000D18A6" w:rsidRPr="002B7759" w:rsidRDefault="000D18A6" w:rsidP="0018428A">
      <w:pPr>
        <w:pStyle w:val="ab"/>
      </w:pPr>
    </w:p>
    <w:p w:rsidR="000D18A6" w:rsidRPr="002B7759" w:rsidRDefault="000D18A6" w:rsidP="0018428A">
      <w:pPr>
        <w:pStyle w:val="ab"/>
      </w:pPr>
    </w:p>
    <w:p w:rsidR="00854E5C" w:rsidRPr="002B7759" w:rsidRDefault="00854E5C" w:rsidP="00D81CB1">
      <w:pPr>
        <w:pStyle w:val="ab"/>
        <w:ind w:firstLine="709"/>
        <w:jc w:val="both"/>
      </w:pPr>
      <w:r w:rsidRPr="002B7759">
        <w:t xml:space="preserve">Информирую Вас о том, что на основании ч. 3 ст. 17 и ч. 3 ст. 34 Федерального закона от 29.12.2012 №273-ФЗ «Об образовании в Российской Федерации» </w:t>
      </w:r>
      <w:r w:rsidR="000E3AD7" w:rsidRPr="002B7759">
        <w:t>с действующими изменениями и дополнениями ___________________________________________________</w:t>
      </w:r>
    </w:p>
    <w:p w:rsidR="000E3AD7" w:rsidRPr="002B7759" w:rsidRDefault="00D92E17" w:rsidP="00D92E17">
      <w:pPr>
        <w:pStyle w:val="ab"/>
        <w:ind w:firstLine="4962"/>
        <w:jc w:val="both"/>
      </w:pPr>
      <w:r w:rsidRPr="002B7759">
        <w:rPr>
          <w:sz w:val="20"/>
        </w:rPr>
        <w:t>(ФИО несовершеннолетнего)</w:t>
      </w:r>
    </w:p>
    <w:p w:rsidR="00D92E17" w:rsidRPr="002B7759" w:rsidRDefault="00D92E17" w:rsidP="00D81CB1">
      <w:pPr>
        <w:pStyle w:val="ab"/>
        <w:jc w:val="both"/>
      </w:pPr>
    </w:p>
    <w:p w:rsidR="00D92E17" w:rsidRPr="002B7759" w:rsidRDefault="00D92E17" w:rsidP="00D81CB1">
      <w:pPr>
        <w:pStyle w:val="ab"/>
        <w:jc w:val="both"/>
      </w:pPr>
      <w:r w:rsidRPr="002B7759">
        <w:t>з</w:t>
      </w:r>
      <w:r w:rsidR="000E3AD7" w:rsidRPr="002B7759">
        <w:t xml:space="preserve">ачислен в ____________________________________________________ для похождения </w:t>
      </w:r>
    </w:p>
    <w:p w:rsidR="00FE3274" w:rsidRPr="002B7759" w:rsidRDefault="00FE3274" w:rsidP="00FE3274">
      <w:pPr>
        <w:pStyle w:val="ab"/>
        <w:ind w:firstLine="2127"/>
        <w:jc w:val="both"/>
        <w:rPr>
          <w:sz w:val="20"/>
        </w:rPr>
      </w:pPr>
      <w:r w:rsidRPr="002B7759">
        <w:rPr>
          <w:sz w:val="20"/>
        </w:rPr>
        <w:t>(наименование общеобразовательного учреждения)</w:t>
      </w:r>
    </w:p>
    <w:p w:rsidR="00D92E17" w:rsidRPr="002B7759" w:rsidRDefault="00D92E17" w:rsidP="00D81CB1">
      <w:pPr>
        <w:pStyle w:val="ab"/>
        <w:jc w:val="both"/>
      </w:pPr>
    </w:p>
    <w:p w:rsidR="000E3AD7" w:rsidRPr="002B7759" w:rsidRDefault="000E3AD7" w:rsidP="00D81CB1">
      <w:pPr>
        <w:pStyle w:val="ab"/>
        <w:jc w:val="both"/>
      </w:pPr>
      <w:r w:rsidRPr="002B7759">
        <w:t>промежуточной (</w:t>
      </w:r>
      <w:r w:rsidR="007D7395" w:rsidRPr="002B7759">
        <w:t>государственной итоговой</w:t>
      </w:r>
      <w:r w:rsidRPr="002B7759">
        <w:t>)</w:t>
      </w:r>
      <w:r w:rsidR="007D7395" w:rsidRPr="002B7759">
        <w:t xml:space="preserve"> аттестации по основной общеобразовательной программе ________________ класса.</w:t>
      </w:r>
    </w:p>
    <w:p w:rsidR="007D7395" w:rsidRPr="002B7759" w:rsidRDefault="007D7395" w:rsidP="00D81CB1">
      <w:pPr>
        <w:pStyle w:val="ab"/>
        <w:jc w:val="both"/>
      </w:pPr>
    </w:p>
    <w:p w:rsidR="007D7395" w:rsidRPr="002B7759" w:rsidRDefault="007D7395" w:rsidP="00D81CB1">
      <w:pPr>
        <w:pStyle w:val="ab"/>
        <w:jc w:val="both"/>
      </w:pPr>
    </w:p>
    <w:p w:rsidR="007D7395" w:rsidRPr="002B7759" w:rsidRDefault="007D7395" w:rsidP="007D7395">
      <w:pPr>
        <w:pStyle w:val="ab"/>
        <w:jc w:val="both"/>
      </w:pPr>
    </w:p>
    <w:p w:rsidR="007D7395" w:rsidRPr="002B7759" w:rsidRDefault="007D7395" w:rsidP="007D7395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  <w:rPr>
          <w:spacing w:val="-4"/>
        </w:rPr>
      </w:pPr>
      <w:r w:rsidRPr="002B7759">
        <w:t>«_____» _____________</w:t>
      </w:r>
      <w:r w:rsidRPr="002B7759">
        <w:rPr>
          <w:spacing w:val="-5"/>
        </w:rPr>
        <w:t>20</w:t>
      </w:r>
      <w:r w:rsidRPr="002B7759">
        <w:t>___</w:t>
      </w:r>
      <w:r w:rsidRPr="002B7759">
        <w:rPr>
          <w:spacing w:val="-4"/>
        </w:rPr>
        <w:t>__</w:t>
      </w:r>
      <w:r w:rsidR="00D81CB1" w:rsidRPr="002B7759">
        <w:rPr>
          <w:spacing w:val="-4"/>
        </w:rPr>
        <w:t>год</w:t>
      </w:r>
    </w:p>
    <w:p w:rsidR="007D7395" w:rsidRPr="002B7759" w:rsidRDefault="007D7395" w:rsidP="007D7395">
      <w:pPr>
        <w:pStyle w:val="ab"/>
        <w:jc w:val="both"/>
      </w:pPr>
    </w:p>
    <w:p w:rsidR="007D7395" w:rsidRPr="002B7759" w:rsidRDefault="007D7395" w:rsidP="007D7395">
      <w:pPr>
        <w:pStyle w:val="ab"/>
        <w:jc w:val="both"/>
      </w:pPr>
    </w:p>
    <w:p w:rsidR="00D81CB1" w:rsidRPr="002B7759" w:rsidRDefault="00D81CB1" w:rsidP="007D7395">
      <w:pPr>
        <w:pStyle w:val="ab"/>
        <w:jc w:val="both"/>
      </w:pPr>
    </w:p>
    <w:p w:rsidR="00D81CB1" w:rsidRPr="002B7759" w:rsidRDefault="00D81CB1" w:rsidP="007D7395">
      <w:pPr>
        <w:pStyle w:val="ab"/>
        <w:jc w:val="both"/>
      </w:pPr>
    </w:p>
    <w:p w:rsidR="00D81CB1" w:rsidRPr="002B7759" w:rsidRDefault="00D81CB1" w:rsidP="00D81CB1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</w:pPr>
      <w:r w:rsidRPr="002B7759">
        <w:t>Директор                                                 __________________        _______________________</w:t>
      </w:r>
    </w:p>
    <w:p w:rsidR="00D81CB1" w:rsidRPr="002B7759" w:rsidRDefault="00D81CB1" w:rsidP="00D81CB1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  <w:ind w:firstLine="4395"/>
        <w:rPr>
          <w:spacing w:val="-4"/>
        </w:rPr>
      </w:pPr>
      <w:r w:rsidRPr="002B7759">
        <w:t>подпись                          расшифровка подписи</w:t>
      </w:r>
      <w:r w:rsidRPr="002B7759">
        <w:rPr>
          <w:spacing w:val="-4"/>
        </w:rPr>
        <w:t xml:space="preserve"> </w:t>
      </w:r>
    </w:p>
    <w:p w:rsidR="00D81CB1" w:rsidRPr="002B7759" w:rsidRDefault="00D81CB1" w:rsidP="007D7395">
      <w:pPr>
        <w:pStyle w:val="ab"/>
        <w:jc w:val="both"/>
      </w:pPr>
    </w:p>
    <w:p w:rsidR="00D81CB1" w:rsidRPr="002B7759" w:rsidRDefault="00D81CB1" w:rsidP="007D7395">
      <w:pPr>
        <w:pStyle w:val="ab"/>
        <w:jc w:val="both"/>
      </w:pPr>
      <w:r w:rsidRPr="002B7759">
        <w:t>МП</w:t>
      </w:r>
    </w:p>
    <w:p w:rsidR="00693811" w:rsidRPr="002B7759" w:rsidRDefault="00693811" w:rsidP="007D7395">
      <w:pPr>
        <w:pStyle w:val="ab"/>
        <w:jc w:val="both"/>
        <w:rPr>
          <w:spacing w:val="-2"/>
        </w:rPr>
      </w:pPr>
      <w:r w:rsidRPr="002B7759">
        <w:rPr>
          <w:spacing w:val="-2"/>
        </w:rPr>
        <w:br w:type="page"/>
      </w:r>
    </w:p>
    <w:p w:rsidR="00FE3274" w:rsidRPr="002B7759" w:rsidRDefault="00FE3274" w:rsidP="00FE3274">
      <w:pPr>
        <w:pStyle w:val="ab"/>
        <w:ind w:left="3969"/>
        <w:rPr>
          <w:sz w:val="22"/>
        </w:rPr>
      </w:pPr>
      <w:r w:rsidRPr="002B7759">
        <w:rPr>
          <w:sz w:val="22"/>
        </w:rPr>
        <w:t>Приложение</w:t>
      </w:r>
      <w:r w:rsidR="007250F0" w:rsidRPr="002B7759">
        <w:rPr>
          <w:sz w:val="22"/>
        </w:rPr>
        <w:t xml:space="preserve"> №3</w:t>
      </w:r>
    </w:p>
    <w:p w:rsidR="00FE3274" w:rsidRPr="002B7759" w:rsidRDefault="00FE3274" w:rsidP="00FE3274">
      <w:pPr>
        <w:pStyle w:val="ab"/>
        <w:ind w:left="3969"/>
        <w:rPr>
          <w:sz w:val="22"/>
        </w:rPr>
      </w:pPr>
      <w:r w:rsidRPr="002B7759">
        <w:rPr>
          <w:sz w:val="22"/>
        </w:rPr>
        <w:t>к</w:t>
      </w:r>
      <w:r w:rsidRPr="002B7759">
        <w:rPr>
          <w:spacing w:val="-10"/>
          <w:sz w:val="22"/>
        </w:rPr>
        <w:t xml:space="preserve"> </w:t>
      </w:r>
      <w:r w:rsidRPr="002B7759">
        <w:rPr>
          <w:sz w:val="22"/>
        </w:rPr>
        <w:t xml:space="preserve">Порядку учета граждан, получающих </w:t>
      </w:r>
    </w:p>
    <w:p w:rsidR="00FE3274" w:rsidRPr="002B7759" w:rsidRDefault="00FE3274" w:rsidP="00FE3274">
      <w:pPr>
        <w:pStyle w:val="ab"/>
        <w:ind w:left="3969"/>
        <w:rPr>
          <w:sz w:val="22"/>
        </w:rPr>
      </w:pPr>
      <w:r w:rsidRPr="002B7759">
        <w:rPr>
          <w:sz w:val="22"/>
        </w:rPr>
        <w:t xml:space="preserve">общее образование в форме семейного образования </w:t>
      </w:r>
    </w:p>
    <w:p w:rsidR="00FE3274" w:rsidRPr="002B7759" w:rsidRDefault="008073F9" w:rsidP="00FE3274">
      <w:pPr>
        <w:pStyle w:val="ab"/>
        <w:ind w:left="3969"/>
        <w:rPr>
          <w:sz w:val="22"/>
        </w:rPr>
      </w:pPr>
      <w:r w:rsidRPr="002B7759">
        <w:rPr>
          <w:sz w:val="22"/>
        </w:rPr>
        <w:t>или</w:t>
      </w:r>
      <w:r w:rsidR="00FE3274" w:rsidRPr="002B7759">
        <w:rPr>
          <w:sz w:val="22"/>
        </w:rPr>
        <w:t xml:space="preserve"> самообразования</w:t>
      </w:r>
    </w:p>
    <w:p w:rsidR="001B579B" w:rsidRPr="002B7759" w:rsidRDefault="001B579B" w:rsidP="0018428A">
      <w:pPr>
        <w:pStyle w:val="ab"/>
      </w:pPr>
    </w:p>
    <w:p w:rsidR="00FE3274" w:rsidRPr="002B7759" w:rsidRDefault="00FE3274" w:rsidP="0018428A">
      <w:pPr>
        <w:pStyle w:val="ab"/>
      </w:pPr>
    </w:p>
    <w:p w:rsidR="002D56AD" w:rsidRPr="002B7759" w:rsidRDefault="002D56AD" w:rsidP="002D56AD">
      <w:pPr>
        <w:pStyle w:val="ab"/>
        <w:jc w:val="center"/>
        <w:rPr>
          <w:b/>
        </w:rPr>
      </w:pPr>
      <w:r w:rsidRPr="002B7759">
        <w:rPr>
          <w:b/>
        </w:rPr>
        <w:t>Уведомление</w:t>
      </w:r>
    </w:p>
    <w:p w:rsidR="002D56AD" w:rsidRPr="002B7759" w:rsidRDefault="002D56AD" w:rsidP="002D56AD">
      <w:pPr>
        <w:pStyle w:val="ab"/>
        <w:jc w:val="center"/>
        <w:rPr>
          <w:b/>
        </w:rPr>
      </w:pPr>
      <w:r w:rsidRPr="002B7759">
        <w:rPr>
          <w:b/>
        </w:rPr>
        <w:t xml:space="preserve">Об итогах прохождения промежуточной (государственной итоговой) аттестации лицами, осваивающими основную образовательную программу в форме семейного образования </w:t>
      </w:r>
      <w:r w:rsidR="008073F9" w:rsidRPr="002B7759">
        <w:rPr>
          <w:b/>
        </w:rPr>
        <w:t>или</w:t>
      </w:r>
      <w:r w:rsidRPr="002B7759">
        <w:rPr>
          <w:b/>
        </w:rPr>
        <w:t xml:space="preserve"> самообразования </w:t>
      </w:r>
    </w:p>
    <w:p w:rsidR="002D56AD" w:rsidRPr="002B7759" w:rsidRDefault="002D56AD" w:rsidP="002D56AD">
      <w:pPr>
        <w:pStyle w:val="ab"/>
      </w:pPr>
    </w:p>
    <w:p w:rsidR="002D56AD" w:rsidRPr="002B7759" w:rsidRDefault="002D56AD" w:rsidP="002D56AD">
      <w:pPr>
        <w:pStyle w:val="ab"/>
      </w:pPr>
    </w:p>
    <w:p w:rsidR="002D56AD" w:rsidRPr="002B7759" w:rsidRDefault="002D56AD" w:rsidP="002D56AD">
      <w:pPr>
        <w:pStyle w:val="ab"/>
        <w:ind w:firstLine="709"/>
        <w:jc w:val="both"/>
      </w:pPr>
      <w:r w:rsidRPr="002B7759">
        <w:t>Информирую Вас о том, что на основании ч. 3 ст. 17 и ч. 3 ст. 34 Федерального закона от 29.12.2012 №273-ФЗ «Об образовании в Российской Федерации» с действующими изменениями и дополнениями ___________________________________________________</w:t>
      </w:r>
      <w:r w:rsidR="00CD6BF1" w:rsidRPr="002B7759">
        <w:t>,</w:t>
      </w:r>
    </w:p>
    <w:p w:rsidR="002D56AD" w:rsidRPr="002B7759" w:rsidRDefault="002D56AD" w:rsidP="00494E4F">
      <w:pPr>
        <w:pStyle w:val="ab"/>
        <w:ind w:firstLine="3544"/>
        <w:jc w:val="both"/>
      </w:pPr>
      <w:r w:rsidRPr="002B7759">
        <w:rPr>
          <w:sz w:val="20"/>
        </w:rPr>
        <w:t>(</w:t>
      </w:r>
      <w:r w:rsidR="00494E4F" w:rsidRPr="002B7759">
        <w:rPr>
          <w:sz w:val="20"/>
        </w:rPr>
        <w:t>наименование локального акта о промежуточной аттестации</w:t>
      </w:r>
      <w:r w:rsidRPr="002B7759">
        <w:rPr>
          <w:sz w:val="20"/>
        </w:rPr>
        <w:t>)</w:t>
      </w:r>
    </w:p>
    <w:p w:rsidR="002D56AD" w:rsidRPr="002B7759" w:rsidRDefault="002D56AD" w:rsidP="002D56AD">
      <w:pPr>
        <w:pStyle w:val="ab"/>
        <w:jc w:val="both"/>
      </w:pPr>
    </w:p>
    <w:p w:rsidR="00CD6BF1" w:rsidRPr="002B7759" w:rsidRDefault="00494E4F" w:rsidP="00CD6BF1">
      <w:pPr>
        <w:pStyle w:val="ab"/>
        <w:jc w:val="both"/>
      </w:pPr>
      <w:r w:rsidRPr="002B7759">
        <w:t>утвержденным приказом</w:t>
      </w:r>
      <w:r w:rsidR="002D56AD" w:rsidRPr="002B7759">
        <w:t xml:space="preserve"> _____________________</w:t>
      </w:r>
      <w:r w:rsidR="00CD6BF1" w:rsidRPr="002B7759">
        <w:t>___________________________________</w:t>
      </w:r>
      <w:r w:rsidR="002D56AD" w:rsidRPr="002B7759">
        <w:t xml:space="preserve"> </w:t>
      </w:r>
    </w:p>
    <w:p w:rsidR="00CD6BF1" w:rsidRPr="002B7759" w:rsidRDefault="00CD6BF1" w:rsidP="00CD6BF1">
      <w:pPr>
        <w:pStyle w:val="ab"/>
        <w:ind w:firstLine="3828"/>
        <w:jc w:val="both"/>
      </w:pPr>
      <w:r w:rsidRPr="002B7759">
        <w:rPr>
          <w:sz w:val="20"/>
        </w:rPr>
        <w:t>(наименование общеобразовательного учреждения)</w:t>
      </w:r>
    </w:p>
    <w:p w:rsidR="00CD6BF1" w:rsidRPr="002B7759" w:rsidRDefault="00CD6BF1" w:rsidP="00CD6BF1">
      <w:pPr>
        <w:pStyle w:val="ab"/>
        <w:jc w:val="both"/>
      </w:pPr>
      <w:r w:rsidRPr="002B7759">
        <w:t xml:space="preserve">от ______ №________, ________________________________________________________ </w:t>
      </w:r>
    </w:p>
    <w:p w:rsidR="002D56AD" w:rsidRPr="002B7759" w:rsidRDefault="00CD6BF1" w:rsidP="00CD6BF1">
      <w:pPr>
        <w:pStyle w:val="ab"/>
        <w:ind w:firstLine="4395"/>
        <w:jc w:val="both"/>
      </w:pPr>
      <w:r w:rsidRPr="002B7759">
        <w:rPr>
          <w:sz w:val="20"/>
        </w:rPr>
        <w:t>(ФИО несовершеннолетнего)</w:t>
      </w:r>
    </w:p>
    <w:p w:rsidR="002D56AD" w:rsidRPr="002B7759" w:rsidRDefault="00CD6BF1" w:rsidP="002D56AD">
      <w:pPr>
        <w:pStyle w:val="ab"/>
        <w:jc w:val="both"/>
      </w:pPr>
      <w:r w:rsidRPr="002B7759">
        <w:t xml:space="preserve">(не) прошел </w:t>
      </w:r>
      <w:r w:rsidR="002D56AD" w:rsidRPr="002B7759">
        <w:t>промежуточн</w:t>
      </w:r>
      <w:r w:rsidRPr="002B7759">
        <w:t>ую</w:t>
      </w:r>
      <w:r w:rsidR="002D56AD" w:rsidRPr="002B7759">
        <w:t xml:space="preserve"> (</w:t>
      </w:r>
      <w:r w:rsidR="00195BBD" w:rsidRPr="002B7759">
        <w:t xml:space="preserve">и </w:t>
      </w:r>
      <w:r w:rsidR="002D56AD" w:rsidRPr="002B7759">
        <w:t>государственн</w:t>
      </w:r>
      <w:r w:rsidRPr="002B7759">
        <w:t>ую</w:t>
      </w:r>
      <w:r w:rsidR="002D56AD" w:rsidRPr="002B7759">
        <w:t xml:space="preserve"> итогов</w:t>
      </w:r>
      <w:r w:rsidRPr="002B7759">
        <w:t>ую</w:t>
      </w:r>
      <w:r w:rsidR="002D56AD" w:rsidRPr="002B7759">
        <w:t>) аттестаци</w:t>
      </w:r>
      <w:r w:rsidR="00195BBD" w:rsidRPr="002B7759">
        <w:t>ю</w:t>
      </w:r>
      <w:r w:rsidR="002D56AD" w:rsidRPr="002B7759">
        <w:t xml:space="preserve"> по основной общеобразовательной программе</w:t>
      </w:r>
      <w:r w:rsidR="00195BBD" w:rsidRPr="002B7759">
        <w:t xml:space="preserve"> за</w:t>
      </w:r>
      <w:r w:rsidR="002D56AD" w:rsidRPr="002B7759">
        <w:t xml:space="preserve"> __________</w:t>
      </w:r>
      <w:r w:rsidR="00195BBD" w:rsidRPr="002B7759">
        <w:t xml:space="preserve"> класс и переведен (а) в __________ класс (получила аттестат об основном общем образовании, </w:t>
      </w:r>
      <w:r w:rsidR="009250A9" w:rsidRPr="002B7759">
        <w:t xml:space="preserve">аттестат о среднем </w:t>
      </w:r>
      <w:r w:rsidR="00195BBD" w:rsidRPr="002B7759">
        <w:t>общем образовании)</w:t>
      </w:r>
      <w:r w:rsidR="009250A9" w:rsidRPr="002B7759">
        <w:t>; переведен условно в _________ класс, имеет академическую задолженность по предметам (указать): _________________________________________________________</w:t>
      </w:r>
    </w:p>
    <w:p w:rsidR="002D56AD" w:rsidRPr="002B7759" w:rsidRDefault="002D56AD" w:rsidP="002D56AD">
      <w:pPr>
        <w:pStyle w:val="ab"/>
        <w:jc w:val="both"/>
      </w:pPr>
    </w:p>
    <w:p w:rsidR="002D56AD" w:rsidRPr="002B7759" w:rsidRDefault="002D56AD" w:rsidP="002D56AD">
      <w:pPr>
        <w:pStyle w:val="ab"/>
        <w:jc w:val="both"/>
      </w:pPr>
    </w:p>
    <w:p w:rsidR="002D56AD" w:rsidRPr="002B7759" w:rsidRDefault="002D56AD" w:rsidP="002D56AD">
      <w:pPr>
        <w:pStyle w:val="ab"/>
        <w:jc w:val="both"/>
      </w:pPr>
    </w:p>
    <w:p w:rsidR="002D56AD" w:rsidRPr="002B7759" w:rsidRDefault="002D56AD" w:rsidP="002D56AD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  <w:rPr>
          <w:spacing w:val="-4"/>
        </w:rPr>
      </w:pPr>
      <w:r w:rsidRPr="002B7759">
        <w:t>«_____» _____________</w:t>
      </w:r>
      <w:r w:rsidRPr="002B7759">
        <w:rPr>
          <w:spacing w:val="-5"/>
        </w:rPr>
        <w:t>20</w:t>
      </w:r>
      <w:r w:rsidRPr="002B7759">
        <w:t>___</w:t>
      </w:r>
      <w:r w:rsidRPr="002B7759">
        <w:rPr>
          <w:spacing w:val="-4"/>
        </w:rPr>
        <w:t>__год</w:t>
      </w:r>
    </w:p>
    <w:p w:rsidR="002D56AD" w:rsidRPr="002B7759" w:rsidRDefault="002D56AD" w:rsidP="002D56AD">
      <w:pPr>
        <w:pStyle w:val="ab"/>
        <w:jc w:val="both"/>
      </w:pPr>
    </w:p>
    <w:p w:rsidR="002D56AD" w:rsidRPr="002B7759" w:rsidRDefault="002D56AD" w:rsidP="002D56AD">
      <w:pPr>
        <w:pStyle w:val="ab"/>
        <w:jc w:val="both"/>
      </w:pPr>
    </w:p>
    <w:p w:rsidR="002D56AD" w:rsidRPr="002B7759" w:rsidRDefault="002D56AD" w:rsidP="002D56AD">
      <w:pPr>
        <w:pStyle w:val="ab"/>
        <w:jc w:val="both"/>
      </w:pPr>
    </w:p>
    <w:p w:rsidR="002D56AD" w:rsidRPr="002B7759" w:rsidRDefault="002D56AD" w:rsidP="002D56AD">
      <w:pPr>
        <w:pStyle w:val="ab"/>
        <w:jc w:val="both"/>
      </w:pPr>
    </w:p>
    <w:p w:rsidR="002D56AD" w:rsidRPr="002B7759" w:rsidRDefault="002D56AD" w:rsidP="002D56AD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</w:pPr>
      <w:r w:rsidRPr="002B7759">
        <w:t>Директор                                                 __________________        _______________________</w:t>
      </w:r>
    </w:p>
    <w:p w:rsidR="002D56AD" w:rsidRPr="002B7759" w:rsidRDefault="002D56AD" w:rsidP="002D56AD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  <w:ind w:firstLine="4395"/>
        <w:rPr>
          <w:spacing w:val="-4"/>
        </w:rPr>
      </w:pPr>
      <w:r w:rsidRPr="002B7759">
        <w:t>подпись                          расшифровка подписи</w:t>
      </w:r>
      <w:r w:rsidRPr="002B7759">
        <w:rPr>
          <w:spacing w:val="-4"/>
        </w:rPr>
        <w:t xml:space="preserve"> </w:t>
      </w:r>
    </w:p>
    <w:p w:rsidR="002D56AD" w:rsidRPr="002B7759" w:rsidRDefault="002D56AD" w:rsidP="002D56AD">
      <w:pPr>
        <w:pStyle w:val="ab"/>
        <w:jc w:val="both"/>
      </w:pPr>
    </w:p>
    <w:p w:rsidR="002D56AD" w:rsidRPr="002B7759" w:rsidRDefault="002D56AD" w:rsidP="002D56AD">
      <w:pPr>
        <w:pStyle w:val="ab"/>
        <w:jc w:val="both"/>
      </w:pPr>
      <w:r w:rsidRPr="002B7759">
        <w:t>МП</w:t>
      </w:r>
    </w:p>
    <w:p w:rsidR="007250F0" w:rsidRPr="002B7759" w:rsidRDefault="007250F0">
      <w:pPr>
        <w:rPr>
          <w:sz w:val="24"/>
          <w:szCs w:val="24"/>
          <w:lang w:eastAsia="en-US"/>
        </w:rPr>
      </w:pPr>
      <w:r w:rsidRPr="002B7759">
        <w:br w:type="page"/>
      </w:r>
    </w:p>
    <w:p w:rsidR="007250F0" w:rsidRPr="002B7759" w:rsidRDefault="007250F0" w:rsidP="007250F0">
      <w:pPr>
        <w:pStyle w:val="ab"/>
        <w:ind w:left="3969"/>
        <w:rPr>
          <w:sz w:val="22"/>
        </w:rPr>
      </w:pPr>
      <w:r w:rsidRPr="002B7759">
        <w:rPr>
          <w:sz w:val="22"/>
        </w:rPr>
        <w:t>Приложение №4</w:t>
      </w:r>
    </w:p>
    <w:p w:rsidR="007250F0" w:rsidRPr="002B7759" w:rsidRDefault="007250F0" w:rsidP="007250F0">
      <w:pPr>
        <w:pStyle w:val="ab"/>
        <w:ind w:left="3969"/>
        <w:rPr>
          <w:sz w:val="22"/>
        </w:rPr>
      </w:pPr>
      <w:r w:rsidRPr="002B7759">
        <w:rPr>
          <w:sz w:val="22"/>
        </w:rPr>
        <w:t>к</w:t>
      </w:r>
      <w:r w:rsidRPr="002B7759">
        <w:rPr>
          <w:spacing w:val="-10"/>
          <w:sz w:val="22"/>
        </w:rPr>
        <w:t xml:space="preserve"> </w:t>
      </w:r>
      <w:r w:rsidRPr="002B7759">
        <w:rPr>
          <w:sz w:val="22"/>
        </w:rPr>
        <w:t xml:space="preserve">Порядку учета граждан, получающих </w:t>
      </w:r>
    </w:p>
    <w:p w:rsidR="007250F0" w:rsidRPr="002B7759" w:rsidRDefault="007250F0" w:rsidP="007250F0">
      <w:pPr>
        <w:pStyle w:val="ab"/>
        <w:ind w:left="3969"/>
        <w:rPr>
          <w:sz w:val="22"/>
        </w:rPr>
      </w:pPr>
      <w:r w:rsidRPr="002B7759">
        <w:rPr>
          <w:sz w:val="22"/>
        </w:rPr>
        <w:t xml:space="preserve">общее образование в форме семейного образования </w:t>
      </w:r>
    </w:p>
    <w:p w:rsidR="007250F0" w:rsidRPr="002B7759" w:rsidRDefault="008073F9" w:rsidP="007250F0">
      <w:pPr>
        <w:pStyle w:val="ab"/>
        <w:ind w:left="3969"/>
        <w:rPr>
          <w:sz w:val="22"/>
        </w:rPr>
      </w:pPr>
      <w:r w:rsidRPr="002B7759">
        <w:rPr>
          <w:sz w:val="22"/>
        </w:rPr>
        <w:t>или</w:t>
      </w:r>
      <w:r w:rsidR="007250F0" w:rsidRPr="002B7759">
        <w:rPr>
          <w:sz w:val="22"/>
        </w:rPr>
        <w:t xml:space="preserve"> самообразования</w:t>
      </w:r>
    </w:p>
    <w:p w:rsidR="007250F0" w:rsidRPr="002B7759" w:rsidRDefault="007250F0" w:rsidP="007250F0">
      <w:pPr>
        <w:pStyle w:val="ab"/>
      </w:pPr>
    </w:p>
    <w:p w:rsidR="007250F0" w:rsidRPr="002B7759" w:rsidRDefault="007250F0" w:rsidP="007250F0">
      <w:pPr>
        <w:pStyle w:val="ab"/>
      </w:pPr>
    </w:p>
    <w:p w:rsidR="007250F0" w:rsidRPr="002B7759" w:rsidRDefault="007250F0" w:rsidP="007250F0">
      <w:pPr>
        <w:pStyle w:val="ab"/>
        <w:jc w:val="center"/>
        <w:rPr>
          <w:b/>
        </w:rPr>
      </w:pPr>
      <w:r w:rsidRPr="002B7759">
        <w:rPr>
          <w:b/>
        </w:rPr>
        <w:t>Уведомление</w:t>
      </w:r>
    </w:p>
    <w:p w:rsidR="007250F0" w:rsidRPr="002B7759" w:rsidRDefault="007250F0" w:rsidP="007250F0">
      <w:pPr>
        <w:pStyle w:val="ab"/>
        <w:jc w:val="center"/>
        <w:rPr>
          <w:b/>
        </w:rPr>
      </w:pPr>
      <w:r w:rsidRPr="002B7759">
        <w:rPr>
          <w:b/>
        </w:rPr>
        <w:t xml:space="preserve">о зачислении лиц, осваивающих </w:t>
      </w:r>
      <w:r w:rsidR="00CA25D3" w:rsidRPr="002B7759">
        <w:rPr>
          <w:b/>
        </w:rPr>
        <w:t xml:space="preserve">ранее </w:t>
      </w:r>
      <w:r w:rsidRPr="002B7759">
        <w:rPr>
          <w:b/>
        </w:rPr>
        <w:t>основную образовательную программу в форме семейного о</w:t>
      </w:r>
      <w:r w:rsidR="00CA25D3" w:rsidRPr="002B7759">
        <w:rPr>
          <w:b/>
        </w:rPr>
        <w:t xml:space="preserve">бразования </w:t>
      </w:r>
      <w:r w:rsidR="008073F9" w:rsidRPr="002B7759">
        <w:rPr>
          <w:b/>
        </w:rPr>
        <w:t>или</w:t>
      </w:r>
      <w:r w:rsidR="00CA25D3" w:rsidRPr="002B7759">
        <w:rPr>
          <w:b/>
        </w:rPr>
        <w:t xml:space="preserve"> самообразования, в контингент образовательного учреждения</w:t>
      </w:r>
    </w:p>
    <w:p w:rsidR="007250F0" w:rsidRPr="002B7759" w:rsidRDefault="007250F0" w:rsidP="007250F0">
      <w:pPr>
        <w:pStyle w:val="ab"/>
      </w:pPr>
    </w:p>
    <w:p w:rsidR="007250F0" w:rsidRPr="002B7759" w:rsidRDefault="007250F0" w:rsidP="007250F0">
      <w:pPr>
        <w:pStyle w:val="ab"/>
      </w:pPr>
    </w:p>
    <w:p w:rsidR="007250F0" w:rsidRPr="002B7759" w:rsidRDefault="007250F0" w:rsidP="007250F0">
      <w:pPr>
        <w:pStyle w:val="ab"/>
        <w:ind w:firstLine="709"/>
        <w:jc w:val="both"/>
      </w:pPr>
      <w:r w:rsidRPr="002B7759">
        <w:t>Информирую Вас о том, что на основании ч. 3 ст. 17 и ч. 3 ст. 34 Федерального закона от 29.12.2012 №273-ФЗ «Об образовании в Российской Федерации» с действующими изменениями и дополнениями ___________________________________________________</w:t>
      </w:r>
    </w:p>
    <w:p w:rsidR="007250F0" w:rsidRPr="002B7759" w:rsidRDefault="007250F0" w:rsidP="007250F0">
      <w:pPr>
        <w:pStyle w:val="ab"/>
        <w:ind w:firstLine="4962"/>
        <w:jc w:val="both"/>
      </w:pPr>
      <w:r w:rsidRPr="002B7759">
        <w:rPr>
          <w:sz w:val="20"/>
        </w:rPr>
        <w:t>(ФИО несовершеннолетнего)</w:t>
      </w:r>
    </w:p>
    <w:p w:rsidR="007250F0" w:rsidRPr="002B7759" w:rsidRDefault="00E16DE1" w:rsidP="007250F0">
      <w:pPr>
        <w:pStyle w:val="ab"/>
        <w:jc w:val="both"/>
      </w:pPr>
      <w:r w:rsidRPr="002B7759">
        <w:t>н</w:t>
      </w:r>
      <w:r w:rsidR="00CA25D3" w:rsidRPr="002B7759">
        <w:t>а основании за</w:t>
      </w:r>
      <w:r w:rsidRPr="002B7759">
        <w:t xml:space="preserve">явления родителя (законного представителя) и приказа директора </w:t>
      </w:r>
    </w:p>
    <w:p w:rsidR="00E16DE1" w:rsidRPr="002B7759" w:rsidRDefault="00E16DE1" w:rsidP="007250F0">
      <w:pPr>
        <w:pStyle w:val="ab"/>
        <w:jc w:val="both"/>
      </w:pPr>
    </w:p>
    <w:p w:rsidR="007250F0" w:rsidRPr="002B7759" w:rsidRDefault="007250F0" w:rsidP="007250F0">
      <w:pPr>
        <w:pStyle w:val="ab"/>
        <w:jc w:val="both"/>
      </w:pPr>
      <w:r w:rsidRPr="002B7759">
        <w:t xml:space="preserve">____________________________________________________ </w:t>
      </w:r>
      <w:r w:rsidR="00E16DE1" w:rsidRPr="002B7759">
        <w:t>от ____________ № ________</w:t>
      </w:r>
    </w:p>
    <w:p w:rsidR="007250F0" w:rsidRPr="002B7759" w:rsidRDefault="007250F0" w:rsidP="00E16DE1">
      <w:pPr>
        <w:pStyle w:val="ab"/>
        <w:ind w:firstLine="993"/>
        <w:jc w:val="both"/>
        <w:rPr>
          <w:sz w:val="20"/>
        </w:rPr>
      </w:pPr>
      <w:r w:rsidRPr="002B7759">
        <w:rPr>
          <w:sz w:val="20"/>
        </w:rPr>
        <w:t>(наименование общеобразовательного учреждения)</w:t>
      </w:r>
    </w:p>
    <w:p w:rsidR="00E16DE1" w:rsidRPr="002B7759" w:rsidRDefault="00E16DE1" w:rsidP="007250F0">
      <w:pPr>
        <w:pStyle w:val="ab"/>
        <w:jc w:val="both"/>
      </w:pPr>
      <w:r w:rsidRPr="002B7759">
        <w:t>зачислен в __________ класс данной образовательной организации на очную (очно-заочную) форму обучения.</w:t>
      </w:r>
    </w:p>
    <w:p w:rsidR="007250F0" w:rsidRPr="002B7759" w:rsidRDefault="007250F0" w:rsidP="007250F0">
      <w:pPr>
        <w:pStyle w:val="ab"/>
        <w:jc w:val="both"/>
      </w:pPr>
    </w:p>
    <w:p w:rsidR="007250F0" w:rsidRPr="002B7759" w:rsidRDefault="007250F0" w:rsidP="007250F0">
      <w:pPr>
        <w:pStyle w:val="ab"/>
        <w:jc w:val="both"/>
      </w:pPr>
    </w:p>
    <w:p w:rsidR="007250F0" w:rsidRPr="002B7759" w:rsidRDefault="007250F0" w:rsidP="007250F0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  <w:rPr>
          <w:spacing w:val="-4"/>
        </w:rPr>
      </w:pPr>
      <w:r w:rsidRPr="002B7759">
        <w:t>«_____» _____________</w:t>
      </w:r>
      <w:r w:rsidRPr="002B7759">
        <w:rPr>
          <w:spacing w:val="-5"/>
        </w:rPr>
        <w:t>20</w:t>
      </w:r>
      <w:r w:rsidRPr="002B7759">
        <w:t>___</w:t>
      </w:r>
      <w:r w:rsidRPr="002B7759">
        <w:rPr>
          <w:spacing w:val="-4"/>
        </w:rPr>
        <w:t>__год</w:t>
      </w:r>
    </w:p>
    <w:p w:rsidR="007250F0" w:rsidRPr="002B7759" w:rsidRDefault="007250F0" w:rsidP="007250F0">
      <w:pPr>
        <w:pStyle w:val="ab"/>
        <w:jc w:val="both"/>
      </w:pPr>
    </w:p>
    <w:p w:rsidR="007250F0" w:rsidRPr="002B7759" w:rsidRDefault="007250F0" w:rsidP="007250F0">
      <w:pPr>
        <w:pStyle w:val="ab"/>
        <w:jc w:val="both"/>
      </w:pPr>
    </w:p>
    <w:p w:rsidR="007250F0" w:rsidRPr="002B7759" w:rsidRDefault="007250F0" w:rsidP="007250F0">
      <w:pPr>
        <w:pStyle w:val="ab"/>
        <w:jc w:val="both"/>
      </w:pPr>
    </w:p>
    <w:p w:rsidR="007250F0" w:rsidRPr="002B7759" w:rsidRDefault="007250F0" w:rsidP="007250F0">
      <w:pPr>
        <w:pStyle w:val="ab"/>
        <w:jc w:val="both"/>
      </w:pPr>
    </w:p>
    <w:p w:rsidR="007250F0" w:rsidRPr="002B7759" w:rsidRDefault="007250F0" w:rsidP="007250F0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</w:pPr>
      <w:r w:rsidRPr="002B7759">
        <w:t>Директор                                                 __________________        _______________________</w:t>
      </w:r>
    </w:p>
    <w:p w:rsidR="007250F0" w:rsidRPr="002B7759" w:rsidRDefault="007250F0" w:rsidP="007250F0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  <w:ind w:firstLine="4395"/>
        <w:rPr>
          <w:spacing w:val="-4"/>
        </w:rPr>
      </w:pPr>
      <w:r w:rsidRPr="002B7759">
        <w:t>подпись                          расшифровка подписи</w:t>
      </w:r>
      <w:r w:rsidRPr="002B7759">
        <w:rPr>
          <w:spacing w:val="-4"/>
        </w:rPr>
        <w:t xml:space="preserve"> </w:t>
      </w:r>
    </w:p>
    <w:p w:rsidR="007250F0" w:rsidRPr="002B7759" w:rsidRDefault="007250F0" w:rsidP="007250F0">
      <w:pPr>
        <w:pStyle w:val="ab"/>
        <w:jc w:val="both"/>
      </w:pPr>
    </w:p>
    <w:p w:rsidR="007250F0" w:rsidRPr="002B7759" w:rsidRDefault="007250F0" w:rsidP="007250F0">
      <w:pPr>
        <w:pStyle w:val="ab"/>
        <w:jc w:val="both"/>
      </w:pPr>
      <w:r w:rsidRPr="002B7759">
        <w:t>МП</w:t>
      </w:r>
    </w:p>
    <w:p w:rsidR="007250F0" w:rsidRPr="002B7759" w:rsidRDefault="007250F0" w:rsidP="007250F0">
      <w:pPr>
        <w:rPr>
          <w:sz w:val="24"/>
          <w:szCs w:val="24"/>
          <w:lang w:eastAsia="en-US"/>
        </w:rPr>
      </w:pPr>
      <w:r w:rsidRPr="002B7759">
        <w:br w:type="page"/>
      </w:r>
    </w:p>
    <w:p w:rsidR="00913CAF" w:rsidRPr="002B7759" w:rsidRDefault="00913CAF" w:rsidP="00913CAF">
      <w:pPr>
        <w:pStyle w:val="ab"/>
        <w:ind w:left="3969"/>
        <w:rPr>
          <w:sz w:val="22"/>
        </w:rPr>
      </w:pPr>
      <w:r w:rsidRPr="002B7759">
        <w:rPr>
          <w:sz w:val="22"/>
        </w:rPr>
        <w:t>Приложение №5</w:t>
      </w:r>
    </w:p>
    <w:p w:rsidR="00913CAF" w:rsidRPr="002B7759" w:rsidRDefault="00913CAF" w:rsidP="00913CAF">
      <w:pPr>
        <w:pStyle w:val="ab"/>
        <w:ind w:left="3969"/>
        <w:rPr>
          <w:sz w:val="22"/>
        </w:rPr>
      </w:pPr>
      <w:r w:rsidRPr="002B7759">
        <w:rPr>
          <w:sz w:val="22"/>
        </w:rPr>
        <w:t>к</w:t>
      </w:r>
      <w:r w:rsidRPr="002B7759">
        <w:rPr>
          <w:spacing w:val="-10"/>
          <w:sz w:val="22"/>
        </w:rPr>
        <w:t xml:space="preserve"> </w:t>
      </w:r>
      <w:r w:rsidRPr="002B7759">
        <w:rPr>
          <w:sz w:val="22"/>
        </w:rPr>
        <w:t xml:space="preserve">Порядку учета граждан, получающих </w:t>
      </w:r>
    </w:p>
    <w:p w:rsidR="00913CAF" w:rsidRPr="002B7759" w:rsidRDefault="00913CAF" w:rsidP="00913CAF">
      <w:pPr>
        <w:pStyle w:val="ab"/>
        <w:ind w:left="3969"/>
        <w:rPr>
          <w:sz w:val="22"/>
        </w:rPr>
      </w:pPr>
      <w:r w:rsidRPr="002B7759">
        <w:rPr>
          <w:sz w:val="22"/>
        </w:rPr>
        <w:t xml:space="preserve">общее образование в форме семейного образования </w:t>
      </w:r>
    </w:p>
    <w:p w:rsidR="00913CAF" w:rsidRPr="002B7759" w:rsidRDefault="008073F9" w:rsidP="00913CAF">
      <w:pPr>
        <w:pStyle w:val="ab"/>
        <w:ind w:left="3969"/>
        <w:rPr>
          <w:sz w:val="22"/>
        </w:rPr>
      </w:pPr>
      <w:r w:rsidRPr="002B7759">
        <w:rPr>
          <w:sz w:val="22"/>
        </w:rPr>
        <w:t>или</w:t>
      </w:r>
      <w:r w:rsidR="00913CAF" w:rsidRPr="002B7759">
        <w:rPr>
          <w:sz w:val="22"/>
        </w:rPr>
        <w:t xml:space="preserve"> самообразования</w:t>
      </w:r>
    </w:p>
    <w:p w:rsidR="00913CAF" w:rsidRPr="002B7759" w:rsidRDefault="00913CAF" w:rsidP="00913CAF">
      <w:pPr>
        <w:pStyle w:val="ab"/>
      </w:pPr>
    </w:p>
    <w:p w:rsidR="00913CAF" w:rsidRPr="002B7759" w:rsidRDefault="00913CAF" w:rsidP="00913CAF">
      <w:pPr>
        <w:pStyle w:val="ab"/>
      </w:pPr>
    </w:p>
    <w:p w:rsidR="00913CAF" w:rsidRPr="002B7759" w:rsidRDefault="00913CAF" w:rsidP="00913CAF">
      <w:pPr>
        <w:pStyle w:val="ab"/>
        <w:jc w:val="center"/>
        <w:rPr>
          <w:b/>
        </w:rPr>
      </w:pPr>
      <w:r w:rsidRPr="002B7759">
        <w:rPr>
          <w:b/>
        </w:rPr>
        <w:t>Уведомление</w:t>
      </w:r>
    </w:p>
    <w:p w:rsidR="00913CAF" w:rsidRPr="002B7759" w:rsidRDefault="00913CAF" w:rsidP="00913CAF">
      <w:pPr>
        <w:pStyle w:val="ab"/>
        <w:jc w:val="center"/>
        <w:rPr>
          <w:b/>
        </w:rPr>
      </w:pPr>
      <w:r w:rsidRPr="002B7759">
        <w:rPr>
          <w:b/>
        </w:rPr>
        <w:t xml:space="preserve">Об отчислении обучающегося из контингент образовательного учреждения в связи с получением образования в форме семейного образования </w:t>
      </w:r>
      <w:r w:rsidR="008073F9" w:rsidRPr="002B7759">
        <w:rPr>
          <w:b/>
        </w:rPr>
        <w:t>или</w:t>
      </w:r>
      <w:r w:rsidRPr="002B7759">
        <w:rPr>
          <w:b/>
        </w:rPr>
        <w:t xml:space="preserve"> самообразования</w:t>
      </w:r>
    </w:p>
    <w:p w:rsidR="00913CAF" w:rsidRPr="002B7759" w:rsidRDefault="00913CAF" w:rsidP="00913CAF">
      <w:pPr>
        <w:pStyle w:val="ab"/>
      </w:pPr>
    </w:p>
    <w:p w:rsidR="00913CAF" w:rsidRPr="002B7759" w:rsidRDefault="00913CAF" w:rsidP="00913CAF">
      <w:pPr>
        <w:pStyle w:val="ab"/>
      </w:pPr>
    </w:p>
    <w:p w:rsidR="00913CAF" w:rsidRPr="002B7759" w:rsidRDefault="00913CAF" w:rsidP="00913CAF">
      <w:pPr>
        <w:pStyle w:val="ab"/>
        <w:ind w:firstLine="709"/>
        <w:jc w:val="both"/>
      </w:pPr>
      <w:r w:rsidRPr="002B7759">
        <w:t>Информирую Вас о том, что на основании ч. 3 ст. 17 и ч. 3 ст. 34 Федерального закона от 29.12.2012 №273-ФЗ «Об образовании в Российской Федерации» с действующими изменениями и дополнениями ___________________________________________________</w:t>
      </w:r>
    </w:p>
    <w:p w:rsidR="00913CAF" w:rsidRPr="002B7759" w:rsidRDefault="00913CAF" w:rsidP="00913CAF">
      <w:pPr>
        <w:pStyle w:val="ab"/>
        <w:ind w:firstLine="4962"/>
        <w:jc w:val="both"/>
      </w:pPr>
      <w:r w:rsidRPr="002B7759">
        <w:rPr>
          <w:sz w:val="20"/>
        </w:rPr>
        <w:t>(ФИО несовершеннолетнего)</w:t>
      </w:r>
    </w:p>
    <w:p w:rsidR="00913CAF" w:rsidRPr="002B7759" w:rsidRDefault="002150E9" w:rsidP="00913CAF">
      <w:pPr>
        <w:pStyle w:val="ab"/>
        <w:jc w:val="both"/>
      </w:pPr>
      <w:r w:rsidRPr="002B7759">
        <w:t>обучающегося в _________ классе отчислен из ______________________________________</w:t>
      </w:r>
    </w:p>
    <w:p w:rsidR="002150E9" w:rsidRPr="002B7759" w:rsidRDefault="002150E9" w:rsidP="002150E9">
      <w:pPr>
        <w:pStyle w:val="ab"/>
        <w:ind w:firstLine="4820"/>
        <w:jc w:val="both"/>
        <w:rPr>
          <w:sz w:val="20"/>
        </w:rPr>
      </w:pPr>
      <w:r w:rsidRPr="002B7759">
        <w:rPr>
          <w:sz w:val="20"/>
        </w:rPr>
        <w:t>(наименование общеобразовательного учреждения)</w:t>
      </w:r>
    </w:p>
    <w:p w:rsidR="00913CAF" w:rsidRPr="002B7759" w:rsidRDefault="008E6346" w:rsidP="00913CAF">
      <w:pPr>
        <w:pStyle w:val="ab"/>
        <w:jc w:val="both"/>
      </w:pPr>
      <w:r w:rsidRPr="002B7759">
        <w:t>на основании заявления родителя (законного представителя) и приказа директора</w:t>
      </w:r>
    </w:p>
    <w:p w:rsidR="00913CAF" w:rsidRPr="002B7759" w:rsidRDefault="00913CAF" w:rsidP="00913CAF">
      <w:pPr>
        <w:pStyle w:val="ab"/>
        <w:jc w:val="both"/>
      </w:pPr>
      <w:r w:rsidRPr="002B7759">
        <w:t>от ____________ № ________</w:t>
      </w:r>
      <w:r w:rsidR="008E6346" w:rsidRPr="002B7759">
        <w:t>.</w:t>
      </w:r>
    </w:p>
    <w:p w:rsidR="008E6346" w:rsidRPr="002B7759" w:rsidRDefault="008E6346" w:rsidP="00913CAF">
      <w:pPr>
        <w:pStyle w:val="ab"/>
        <w:jc w:val="both"/>
      </w:pPr>
    </w:p>
    <w:p w:rsidR="008E6346" w:rsidRPr="002B7759" w:rsidRDefault="008E6346" w:rsidP="00913CAF">
      <w:pPr>
        <w:pStyle w:val="ab"/>
        <w:jc w:val="both"/>
      </w:pPr>
    </w:p>
    <w:p w:rsidR="00913CAF" w:rsidRPr="002B7759" w:rsidRDefault="00913CAF" w:rsidP="00913CAF">
      <w:pPr>
        <w:pStyle w:val="ab"/>
        <w:jc w:val="both"/>
      </w:pPr>
    </w:p>
    <w:p w:rsidR="00913CAF" w:rsidRPr="002B7759" w:rsidRDefault="00913CAF" w:rsidP="00913CAF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  <w:rPr>
          <w:spacing w:val="-4"/>
        </w:rPr>
      </w:pPr>
      <w:r w:rsidRPr="002B7759">
        <w:t>«_____» _____________</w:t>
      </w:r>
      <w:r w:rsidRPr="002B7759">
        <w:rPr>
          <w:spacing w:val="-5"/>
        </w:rPr>
        <w:t>20</w:t>
      </w:r>
      <w:r w:rsidRPr="002B7759">
        <w:t>___</w:t>
      </w:r>
      <w:r w:rsidRPr="002B7759">
        <w:rPr>
          <w:spacing w:val="-4"/>
        </w:rPr>
        <w:t>__год</w:t>
      </w:r>
    </w:p>
    <w:p w:rsidR="00913CAF" w:rsidRPr="002B7759" w:rsidRDefault="00913CAF" w:rsidP="00913CAF">
      <w:pPr>
        <w:pStyle w:val="ab"/>
        <w:jc w:val="both"/>
      </w:pPr>
    </w:p>
    <w:p w:rsidR="00913CAF" w:rsidRPr="002B7759" w:rsidRDefault="00913CAF" w:rsidP="00913CAF">
      <w:pPr>
        <w:pStyle w:val="ab"/>
        <w:jc w:val="both"/>
      </w:pPr>
    </w:p>
    <w:p w:rsidR="00913CAF" w:rsidRPr="002B7759" w:rsidRDefault="00913CAF" w:rsidP="00913CAF">
      <w:pPr>
        <w:pStyle w:val="ab"/>
        <w:jc w:val="both"/>
      </w:pPr>
    </w:p>
    <w:p w:rsidR="00913CAF" w:rsidRPr="002B7759" w:rsidRDefault="00913CAF" w:rsidP="00913CAF">
      <w:pPr>
        <w:pStyle w:val="ab"/>
        <w:jc w:val="both"/>
      </w:pPr>
    </w:p>
    <w:p w:rsidR="00913CAF" w:rsidRPr="002B7759" w:rsidRDefault="00913CAF" w:rsidP="00913CAF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</w:pPr>
      <w:r w:rsidRPr="002B7759">
        <w:t>Директор                                                 __________________        _______________________</w:t>
      </w:r>
    </w:p>
    <w:p w:rsidR="00913CAF" w:rsidRPr="002B7759" w:rsidRDefault="00913CAF" w:rsidP="00913CAF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  <w:ind w:firstLine="4395"/>
        <w:rPr>
          <w:spacing w:val="-4"/>
        </w:rPr>
      </w:pPr>
      <w:r w:rsidRPr="002B7759">
        <w:t>подпись                          расшифровка подписи</w:t>
      </w:r>
      <w:r w:rsidRPr="002B7759">
        <w:rPr>
          <w:spacing w:val="-4"/>
        </w:rPr>
        <w:t xml:space="preserve"> </w:t>
      </w:r>
    </w:p>
    <w:p w:rsidR="00913CAF" w:rsidRPr="002B7759" w:rsidRDefault="00913CAF" w:rsidP="00913CAF">
      <w:pPr>
        <w:pStyle w:val="ab"/>
        <w:jc w:val="both"/>
      </w:pPr>
    </w:p>
    <w:p w:rsidR="00913CAF" w:rsidRPr="002B7759" w:rsidRDefault="00913CAF" w:rsidP="00913CAF">
      <w:pPr>
        <w:pStyle w:val="ab"/>
        <w:jc w:val="both"/>
      </w:pPr>
      <w:r w:rsidRPr="002B7759">
        <w:t>МП</w:t>
      </w:r>
    </w:p>
    <w:p w:rsidR="00913CAF" w:rsidRPr="002B7759" w:rsidRDefault="00913CAF" w:rsidP="00913CAF">
      <w:pPr>
        <w:rPr>
          <w:sz w:val="24"/>
          <w:szCs w:val="24"/>
          <w:lang w:eastAsia="en-US"/>
        </w:rPr>
      </w:pPr>
      <w:r w:rsidRPr="002B7759">
        <w:br w:type="page"/>
      </w:r>
    </w:p>
    <w:p w:rsidR="008E6346" w:rsidRPr="002B7759" w:rsidRDefault="008E6346" w:rsidP="008E6346">
      <w:pPr>
        <w:pStyle w:val="ab"/>
        <w:ind w:left="3969"/>
        <w:rPr>
          <w:sz w:val="22"/>
        </w:rPr>
      </w:pPr>
      <w:r w:rsidRPr="002B7759">
        <w:rPr>
          <w:sz w:val="22"/>
        </w:rPr>
        <w:t>Приложение №</w:t>
      </w:r>
      <w:r w:rsidR="001953E3" w:rsidRPr="002B7759">
        <w:rPr>
          <w:sz w:val="22"/>
        </w:rPr>
        <w:t>6</w:t>
      </w:r>
    </w:p>
    <w:p w:rsidR="008E6346" w:rsidRPr="002B7759" w:rsidRDefault="008E6346" w:rsidP="008E6346">
      <w:pPr>
        <w:pStyle w:val="ab"/>
        <w:ind w:left="3969"/>
        <w:rPr>
          <w:sz w:val="22"/>
        </w:rPr>
      </w:pPr>
      <w:r w:rsidRPr="002B7759">
        <w:rPr>
          <w:sz w:val="22"/>
        </w:rPr>
        <w:t>к</w:t>
      </w:r>
      <w:r w:rsidRPr="002B7759">
        <w:rPr>
          <w:spacing w:val="-10"/>
          <w:sz w:val="22"/>
        </w:rPr>
        <w:t xml:space="preserve"> </w:t>
      </w:r>
      <w:r w:rsidRPr="002B7759">
        <w:rPr>
          <w:sz w:val="22"/>
        </w:rPr>
        <w:t xml:space="preserve">Порядку учета граждан, получающих </w:t>
      </w:r>
    </w:p>
    <w:p w:rsidR="008E6346" w:rsidRPr="002B7759" w:rsidRDefault="008E6346" w:rsidP="008E6346">
      <w:pPr>
        <w:pStyle w:val="ab"/>
        <w:ind w:left="3969"/>
        <w:rPr>
          <w:sz w:val="22"/>
        </w:rPr>
      </w:pPr>
      <w:r w:rsidRPr="002B7759">
        <w:rPr>
          <w:sz w:val="22"/>
        </w:rPr>
        <w:t xml:space="preserve">общее образование в форме семейного образования </w:t>
      </w:r>
    </w:p>
    <w:p w:rsidR="008E6346" w:rsidRPr="002B7759" w:rsidRDefault="008073F9" w:rsidP="008E6346">
      <w:pPr>
        <w:pStyle w:val="ab"/>
        <w:ind w:left="3969"/>
        <w:rPr>
          <w:sz w:val="22"/>
        </w:rPr>
      </w:pPr>
      <w:r w:rsidRPr="002B7759">
        <w:rPr>
          <w:sz w:val="22"/>
        </w:rPr>
        <w:t>или</w:t>
      </w:r>
      <w:r w:rsidR="008E6346" w:rsidRPr="002B7759">
        <w:rPr>
          <w:sz w:val="22"/>
        </w:rPr>
        <w:t xml:space="preserve"> самообразования</w:t>
      </w:r>
    </w:p>
    <w:p w:rsidR="008E6346" w:rsidRPr="002B7759" w:rsidRDefault="008E6346" w:rsidP="008E6346">
      <w:pPr>
        <w:pStyle w:val="ab"/>
      </w:pPr>
    </w:p>
    <w:p w:rsidR="008E6346" w:rsidRPr="002B7759" w:rsidRDefault="008E6346" w:rsidP="008E6346">
      <w:pPr>
        <w:pStyle w:val="ab"/>
      </w:pPr>
    </w:p>
    <w:p w:rsidR="008E6346" w:rsidRPr="002B7759" w:rsidRDefault="001953E3" w:rsidP="001953E3">
      <w:pPr>
        <w:pStyle w:val="ab"/>
        <w:jc w:val="center"/>
        <w:rPr>
          <w:b/>
        </w:rPr>
      </w:pPr>
      <w:r w:rsidRPr="002B7759">
        <w:rPr>
          <w:b/>
        </w:rPr>
        <w:t>Согласие на обработку персональных данных</w:t>
      </w:r>
    </w:p>
    <w:p w:rsidR="001953E3" w:rsidRPr="002B7759" w:rsidRDefault="001953E3" w:rsidP="008E6346">
      <w:pPr>
        <w:pStyle w:val="ab"/>
        <w:jc w:val="both"/>
      </w:pPr>
    </w:p>
    <w:p w:rsidR="001953E3" w:rsidRPr="002B7759" w:rsidRDefault="001953E3" w:rsidP="001953E3">
      <w:pPr>
        <w:pStyle w:val="ab"/>
        <w:ind w:firstLine="709"/>
        <w:jc w:val="both"/>
      </w:pPr>
      <w:r w:rsidRPr="002B7759">
        <w:t xml:space="preserve">Я, _____________________________________________________________________ </w:t>
      </w:r>
    </w:p>
    <w:p w:rsidR="001953E3" w:rsidRPr="002B7759" w:rsidRDefault="001953E3" w:rsidP="00B42DC4">
      <w:pPr>
        <w:pStyle w:val="ab"/>
        <w:ind w:firstLine="3402"/>
        <w:jc w:val="both"/>
        <w:rPr>
          <w:sz w:val="20"/>
        </w:rPr>
      </w:pPr>
      <w:r w:rsidRPr="002B7759">
        <w:rPr>
          <w:sz w:val="20"/>
        </w:rPr>
        <w:t>(ФИО родителя (законного представителя)</w:t>
      </w:r>
    </w:p>
    <w:p w:rsidR="0073607A" w:rsidRPr="002B7759" w:rsidRDefault="0073607A" w:rsidP="00B42DC4">
      <w:pPr>
        <w:pStyle w:val="ab"/>
        <w:ind w:firstLine="3402"/>
        <w:jc w:val="both"/>
        <w:rPr>
          <w:sz w:val="20"/>
        </w:rPr>
      </w:pPr>
    </w:p>
    <w:p w:rsidR="001953E3" w:rsidRPr="002B7759" w:rsidRDefault="00B42DC4" w:rsidP="001953E3">
      <w:pPr>
        <w:pStyle w:val="ab"/>
        <w:jc w:val="both"/>
      </w:pPr>
      <w:r w:rsidRPr="002B7759">
        <w:t>родитель (законный представитель) несовершеннолетнего ____________________________</w:t>
      </w:r>
    </w:p>
    <w:p w:rsidR="0073607A" w:rsidRPr="002B7759" w:rsidRDefault="0073607A" w:rsidP="001953E3">
      <w:pPr>
        <w:pStyle w:val="ab"/>
        <w:jc w:val="both"/>
      </w:pPr>
    </w:p>
    <w:p w:rsidR="00B42DC4" w:rsidRPr="002B7759" w:rsidRDefault="00B42DC4" w:rsidP="001953E3">
      <w:pPr>
        <w:pStyle w:val="ab"/>
        <w:jc w:val="both"/>
      </w:pPr>
      <w:r w:rsidRPr="002B7759">
        <w:t>_____________________________________________________________________________</w:t>
      </w:r>
    </w:p>
    <w:p w:rsidR="00207D34" w:rsidRPr="002B7759" w:rsidRDefault="0073607A" w:rsidP="00CA62A4">
      <w:pPr>
        <w:pStyle w:val="ab"/>
        <w:jc w:val="both"/>
      </w:pPr>
      <w:r w:rsidRPr="002B7759">
        <w:t xml:space="preserve">даю согласие </w:t>
      </w:r>
      <w:r w:rsidR="00207D34" w:rsidRPr="002B7759">
        <w:t xml:space="preserve">на обработку собственных персональных данных и персональных данных моего ребенка </w:t>
      </w:r>
      <w:r w:rsidR="00207D34" w:rsidRPr="002B7759">
        <w:rPr>
          <w:b/>
        </w:rPr>
        <w:t>оператору персональных данных</w:t>
      </w:r>
      <w:r w:rsidR="00595480" w:rsidRPr="002B7759">
        <w:t>:</w:t>
      </w:r>
      <w:r w:rsidR="00207D34" w:rsidRPr="002B7759">
        <w:t xml:space="preserve"> </w:t>
      </w:r>
      <w:r w:rsidR="00595480" w:rsidRPr="002B7759">
        <w:t>отделу образования администрации муниципального образования «Володарский муниципальный район Астраханской области»</w:t>
      </w:r>
      <w:r w:rsidR="00E639EA" w:rsidRPr="002B7759">
        <w:t xml:space="preserve">, расположенному по адресу: п. Володарский, пл. Октябрьская, 2, </w:t>
      </w:r>
      <w:r w:rsidR="00207D34" w:rsidRPr="002B7759">
        <w:t>(</w:t>
      </w:r>
      <w:r w:rsidR="00595480" w:rsidRPr="002B7759">
        <w:t xml:space="preserve">далее - </w:t>
      </w:r>
      <w:r w:rsidR="00207D34" w:rsidRPr="002B7759">
        <w:t xml:space="preserve"> Оператор) с </w:t>
      </w:r>
      <w:r w:rsidR="00E639EA" w:rsidRPr="002B7759">
        <w:t>использованием</w:t>
      </w:r>
      <w:r w:rsidR="00207D34" w:rsidRPr="002B7759">
        <w:t xml:space="preserve"> средств </w:t>
      </w:r>
      <w:r w:rsidR="00E639EA" w:rsidRPr="002B7759">
        <w:t>автоматизации или без использования</w:t>
      </w:r>
      <w:r w:rsidR="00207D34" w:rsidRPr="002B7759">
        <w:t xml:space="preserve"> таких </w:t>
      </w:r>
      <w:r w:rsidR="00E639EA" w:rsidRPr="002B7759">
        <w:t>средств</w:t>
      </w:r>
      <w:r w:rsidR="000C4FEF" w:rsidRPr="002B7759">
        <w:t>,</w:t>
      </w:r>
      <w:r w:rsidR="00207D34" w:rsidRPr="002B7759">
        <w:t xml:space="preserve"> с </w:t>
      </w:r>
      <w:r w:rsidR="000C4FEF" w:rsidRPr="002B7759">
        <w:t xml:space="preserve">целью </w:t>
      </w:r>
      <w:r w:rsidR="00DD1692" w:rsidRPr="002B7759">
        <w:t>осуществления</w:t>
      </w:r>
      <w:r w:rsidR="00207D34" w:rsidRPr="002B7759">
        <w:t xml:space="preserve"> учёта </w:t>
      </w:r>
      <w:r w:rsidR="000C4FEF" w:rsidRPr="002B7759">
        <w:t xml:space="preserve">граждан, </w:t>
      </w:r>
      <w:r w:rsidR="00DD1692" w:rsidRPr="002B7759">
        <w:t xml:space="preserve">получающих образование в форме семейного образования </w:t>
      </w:r>
      <w:r w:rsidR="008073F9" w:rsidRPr="002B7759">
        <w:t>или</w:t>
      </w:r>
      <w:r w:rsidR="00DD1692" w:rsidRPr="002B7759">
        <w:t xml:space="preserve"> самообразования</w:t>
      </w:r>
      <w:r w:rsidR="00CA62A4" w:rsidRPr="002B7759">
        <w:t xml:space="preserve">, </w:t>
      </w:r>
      <w:r w:rsidR="00207D34" w:rsidRPr="002B7759">
        <w:t>формирования ба</w:t>
      </w:r>
      <w:r w:rsidR="00CA62A4" w:rsidRPr="002B7759">
        <w:t>з данных д</w:t>
      </w:r>
      <w:r w:rsidR="00207D34" w:rsidRPr="002B7759">
        <w:t xml:space="preserve">ля </w:t>
      </w:r>
      <w:r w:rsidR="00CA62A4" w:rsidRPr="002B7759">
        <w:t>обеспечения</w:t>
      </w:r>
      <w:r w:rsidR="00207D34" w:rsidRPr="002B7759">
        <w:t xml:space="preserve"> </w:t>
      </w:r>
      <w:r w:rsidR="00CA62A4" w:rsidRPr="002B7759">
        <w:t>принятия</w:t>
      </w:r>
      <w:r w:rsidR="00207D34" w:rsidRPr="002B7759">
        <w:t xml:space="preserve"> </w:t>
      </w:r>
      <w:r w:rsidR="00CA62A4" w:rsidRPr="002B7759">
        <w:t>управленческих</w:t>
      </w:r>
      <w:r w:rsidR="00207D34" w:rsidRPr="002B7759">
        <w:t xml:space="preserve"> решений</w:t>
      </w:r>
      <w:r w:rsidR="00CA62A4" w:rsidRPr="002B7759">
        <w:t>,</w:t>
      </w:r>
      <w:r w:rsidR="00207D34" w:rsidRPr="002B7759">
        <w:t xml:space="preserve"> </w:t>
      </w:r>
      <w:r w:rsidR="00CA62A4" w:rsidRPr="002B7759">
        <w:t>формирования</w:t>
      </w:r>
      <w:r w:rsidR="00207D34" w:rsidRPr="002B7759">
        <w:t xml:space="preserve"> </w:t>
      </w:r>
      <w:r w:rsidR="00CA62A4" w:rsidRPr="002B7759">
        <w:t>информационных</w:t>
      </w:r>
      <w:r w:rsidR="00207D34" w:rsidRPr="002B7759">
        <w:t xml:space="preserve"> систем. </w:t>
      </w:r>
      <w:r w:rsidR="00CA62A4" w:rsidRPr="002B7759">
        <w:t>имеющих</w:t>
      </w:r>
      <w:r w:rsidR="00207D34" w:rsidRPr="002B7759">
        <w:t xml:space="preserve"> </w:t>
      </w:r>
      <w:r w:rsidR="0039491C" w:rsidRPr="002B7759">
        <w:t>федеральный статус, а также хранения в архивах данных об этих результатах.</w:t>
      </w:r>
    </w:p>
    <w:p w:rsidR="0039491C" w:rsidRPr="002B7759" w:rsidRDefault="0039491C" w:rsidP="0039491C">
      <w:pPr>
        <w:pStyle w:val="ab"/>
        <w:ind w:firstLine="709"/>
        <w:jc w:val="both"/>
      </w:pPr>
    </w:p>
    <w:p w:rsidR="00AD286F" w:rsidRPr="002B7759" w:rsidRDefault="00207D34" w:rsidP="000F0285">
      <w:pPr>
        <w:pStyle w:val="ab"/>
        <w:ind w:firstLine="709"/>
        <w:jc w:val="both"/>
      </w:pPr>
      <w:r w:rsidRPr="002B7759">
        <w:t xml:space="preserve">Я </w:t>
      </w:r>
      <w:r w:rsidR="0039491C" w:rsidRPr="002B7759">
        <w:t>предоставляю</w:t>
      </w:r>
      <w:r w:rsidRPr="002B7759">
        <w:t xml:space="preserve"> </w:t>
      </w:r>
      <w:r w:rsidR="0039491C" w:rsidRPr="002B7759">
        <w:t>Оператору</w:t>
      </w:r>
      <w:r w:rsidRPr="002B7759">
        <w:t xml:space="preserve"> пра</w:t>
      </w:r>
      <w:r w:rsidR="0039491C" w:rsidRPr="002B7759">
        <w:t>во</w:t>
      </w:r>
      <w:r w:rsidRPr="002B7759">
        <w:t xml:space="preserve"> </w:t>
      </w:r>
      <w:r w:rsidR="00F746E5" w:rsidRPr="002B7759">
        <w:t>осуществлять</w:t>
      </w:r>
      <w:r w:rsidR="00AD286F" w:rsidRPr="002B7759">
        <w:t xml:space="preserve"> </w:t>
      </w:r>
      <w:r w:rsidR="00F746E5" w:rsidRPr="002B7759">
        <w:t>следующие</w:t>
      </w:r>
      <w:r w:rsidR="00AD286F" w:rsidRPr="002B7759">
        <w:t xml:space="preserve"> </w:t>
      </w:r>
      <w:r w:rsidR="00F746E5" w:rsidRPr="002B7759">
        <w:t>действия</w:t>
      </w:r>
      <w:r w:rsidR="00AD286F" w:rsidRPr="002B7759">
        <w:t xml:space="preserve"> (операции) с </w:t>
      </w:r>
      <w:r w:rsidR="00F746E5" w:rsidRPr="002B7759">
        <w:t>моими</w:t>
      </w:r>
      <w:r w:rsidR="00AD286F" w:rsidRPr="002B7759">
        <w:t xml:space="preserve"> </w:t>
      </w:r>
      <w:r w:rsidR="00F746E5" w:rsidRPr="002B7759">
        <w:t>персональными</w:t>
      </w:r>
      <w:r w:rsidR="00AD286F" w:rsidRPr="002B7759">
        <w:t xml:space="preserve"> </w:t>
      </w:r>
      <w:r w:rsidR="00F746E5" w:rsidRPr="002B7759">
        <w:t>данными,</w:t>
      </w:r>
      <w:r w:rsidR="00AD286F" w:rsidRPr="002B7759">
        <w:t xml:space="preserve"> а также персональными данными моего ребенка: сбор, запись</w:t>
      </w:r>
      <w:r w:rsidR="00F746E5" w:rsidRPr="002B7759">
        <w:t>,</w:t>
      </w:r>
      <w:r w:rsidR="00AD286F" w:rsidRPr="002B7759">
        <w:t xml:space="preserve"> систематизацию, </w:t>
      </w:r>
      <w:r w:rsidR="000F0285" w:rsidRPr="002B7759">
        <w:t>накопление</w:t>
      </w:r>
      <w:r w:rsidR="00AD286F" w:rsidRPr="002B7759">
        <w:t>, хранение, уточнение (</w:t>
      </w:r>
      <w:r w:rsidR="00796C67" w:rsidRPr="002B7759">
        <w:t>обновление</w:t>
      </w:r>
      <w:r w:rsidR="00AD286F" w:rsidRPr="002B7759">
        <w:t xml:space="preserve">, </w:t>
      </w:r>
      <w:r w:rsidR="00796C67" w:rsidRPr="002B7759">
        <w:t>изменение</w:t>
      </w:r>
      <w:r w:rsidR="00AD286F" w:rsidRPr="002B7759">
        <w:t xml:space="preserve">), извлечение </w:t>
      </w:r>
      <w:r w:rsidR="00796C67" w:rsidRPr="002B7759">
        <w:t>использование</w:t>
      </w:r>
      <w:r w:rsidR="00AD286F" w:rsidRPr="002B7759">
        <w:t xml:space="preserve">, </w:t>
      </w:r>
      <w:r w:rsidR="00796C67" w:rsidRPr="002B7759">
        <w:t>передачу</w:t>
      </w:r>
      <w:r w:rsidR="00AD286F" w:rsidRPr="002B7759">
        <w:t xml:space="preserve"> (</w:t>
      </w:r>
      <w:r w:rsidR="00796C67" w:rsidRPr="002B7759">
        <w:t>распространение</w:t>
      </w:r>
      <w:r w:rsidR="00AD286F" w:rsidRPr="002B7759">
        <w:t xml:space="preserve">, </w:t>
      </w:r>
      <w:r w:rsidR="00796C67" w:rsidRPr="002B7759">
        <w:t>предоставление</w:t>
      </w:r>
      <w:r w:rsidR="00AD286F" w:rsidRPr="002B7759">
        <w:t xml:space="preserve">, доступ), </w:t>
      </w:r>
      <w:r w:rsidR="00796C67" w:rsidRPr="002B7759">
        <w:t>обезличивание</w:t>
      </w:r>
      <w:r w:rsidR="00AD286F" w:rsidRPr="002B7759">
        <w:t xml:space="preserve">, </w:t>
      </w:r>
      <w:r w:rsidR="00796C67" w:rsidRPr="002B7759">
        <w:t>блокирование</w:t>
      </w:r>
      <w:r w:rsidR="00AD286F" w:rsidRPr="002B7759">
        <w:t xml:space="preserve"> </w:t>
      </w:r>
      <w:r w:rsidR="00796C67" w:rsidRPr="002B7759">
        <w:t>удаление</w:t>
      </w:r>
      <w:r w:rsidR="00AD286F" w:rsidRPr="002B7759">
        <w:t xml:space="preserve">, </w:t>
      </w:r>
      <w:r w:rsidR="00796C67" w:rsidRPr="002B7759">
        <w:t>уничтожение.</w:t>
      </w:r>
    </w:p>
    <w:p w:rsidR="00AD286F" w:rsidRPr="002B7759" w:rsidRDefault="00796C67" w:rsidP="000F0285">
      <w:pPr>
        <w:pStyle w:val="ab"/>
        <w:ind w:firstLine="709"/>
        <w:jc w:val="both"/>
      </w:pPr>
      <w:r w:rsidRPr="002B7759">
        <w:t>Оператор</w:t>
      </w:r>
      <w:r w:rsidR="00AD286F" w:rsidRPr="002B7759">
        <w:t xml:space="preserve"> впра</w:t>
      </w:r>
      <w:r w:rsidRPr="002B7759">
        <w:t>ве</w:t>
      </w:r>
      <w:r w:rsidR="00AD286F" w:rsidRPr="002B7759">
        <w:t xml:space="preserve"> </w:t>
      </w:r>
      <w:r w:rsidRPr="002B7759">
        <w:t>включать</w:t>
      </w:r>
      <w:r w:rsidR="00AD286F" w:rsidRPr="002B7759">
        <w:t xml:space="preserve"> </w:t>
      </w:r>
      <w:r w:rsidRPr="002B7759">
        <w:t>обрабатываемые персональные данные мое</w:t>
      </w:r>
      <w:r w:rsidR="00AD286F" w:rsidRPr="002B7759">
        <w:t xml:space="preserve">го </w:t>
      </w:r>
      <w:r w:rsidRPr="002B7759">
        <w:t>ребенка</w:t>
      </w:r>
      <w:r w:rsidR="003D5B59" w:rsidRPr="002B7759">
        <w:t xml:space="preserve"> в списки (реестры) и</w:t>
      </w:r>
      <w:r w:rsidR="00AD286F" w:rsidRPr="002B7759">
        <w:t xml:space="preserve"> </w:t>
      </w:r>
      <w:r w:rsidR="003D5B59" w:rsidRPr="002B7759">
        <w:t>отчётные</w:t>
      </w:r>
      <w:r w:rsidR="00AD286F" w:rsidRPr="002B7759">
        <w:t xml:space="preserve"> формы</w:t>
      </w:r>
      <w:r w:rsidR="003D5B59" w:rsidRPr="002B7759">
        <w:t>,</w:t>
      </w:r>
      <w:r w:rsidR="00AD286F" w:rsidRPr="002B7759">
        <w:t xml:space="preserve"> </w:t>
      </w:r>
      <w:r w:rsidR="003D5B59" w:rsidRPr="002B7759">
        <w:t>предусмотренные</w:t>
      </w:r>
      <w:r w:rsidR="00AD286F" w:rsidRPr="002B7759">
        <w:t xml:space="preserve"> нормативными документами </w:t>
      </w:r>
      <w:r w:rsidR="003D5B59" w:rsidRPr="002B7759">
        <w:t>государственных</w:t>
      </w:r>
      <w:r w:rsidR="00AD286F" w:rsidRPr="002B7759">
        <w:t xml:space="preserve"> (</w:t>
      </w:r>
      <w:r w:rsidR="003D5B59" w:rsidRPr="002B7759">
        <w:t>федеральных, региональных</w:t>
      </w:r>
      <w:r w:rsidR="00AD286F" w:rsidRPr="002B7759">
        <w:t>)</w:t>
      </w:r>
      <w:r w:rsidR="003D5B59" w:rsidRPr="002B7759">
        <w:t xml:space="preserve"> </w:t>
      </w:r>
      <w:r w:rsidR="00AD286F" w:rsidRPr="002B7759">
        <w:t xml:space="preserve">и </w:t>
      </w:r>
      <w:r w:rsidR="003D5B59" w:rsidRPr="002B7759">
        <w:t>муниципальных</w:t>
      </w:r>
      <w:r w:rsidR="00AD286F" w:rsidRPr="002B7759">
        <w:t xml:space="preserve"> органов </w:t>
      </w:r>
      <w:r w:rsidR="003D5B59" w:rsidRPr="002B7759">
        <w:t>управления</w:t>
      </w:r>
      <w:r w:rsidR="00AD286F" w:rsidRPr="002B7759">
        <w:t xml:space="preserve"> </w:t>
      </w:r>
      <w:r w:rsidR="003D5B59" w:rsidRPr="002B7759">
        <w:t>образованием,</w:t>
      </w:r>
      <w:r w:rsidR="00AD286F" w:rsidRPr="002B7759">
        <w:t xml:space="preserve"> </w:t>
      </w:r>
      <w:r w:rsidR="003D5B59" w:rsidRPr="002B7759">
        <w:t>регламентируешь</w:t>
      </w:r>
      <w:r w:rsidR="00AD286F" w:rsidRPr="002B7759">
        <w:t xml:space="preserve"> </w:t>
      </w:r>
      <w:r w:rsidR="003D5B59" w:rsidRPr="002B7759">
        <w:t>предоставлен</w:t>
      </w:r>
      <w:r w:rsidR="00A0242B" w:rsidRPr="002B7759">
        <w:t>ие отчетных данных.</w:t>
      </w:r>
    </w:p>
    <w:p w:rsidR="00A0242B" w:rsidRPr="002B7759" w:rsidRDefault="00AD286F" w:rsidP="00A0242B">
      <w:pPr>
        <w:pStyle w:val="ab"/>
        <w:ind w:firstLine="709"/>
        <w:jc w:val="both"/>
      </w:pPr>
      <w:r w:rsidRPr="002B7759">
        <w:t xml:space="preserve">Цели обработки персональных </w:t>
      </w:r>
      <w:r w:rsidR="00A0242B" w:rsidRPr="002B7759">
        <w:t>данных</w:t>
      </w:r>
      <w:r w:rsidRPr="002B7759">
        <w:t>:</w:t>
      </w:r>
    </w:p>
    <w:p w:rsidR="00A0242B" w:rsidRPr="002B7759" w:rsidRDefault="00A0242B" w:rsidP="00A0242B">
      <w:pPr>
        <w:pStyle w:val="ab"/>
        <w:ind w:firstLine="709"/>
        <w:jc w:val="both"/>
      </w:pPr>
      <w:r w:rsidRPr="002B7759">
        <w:t xml:space="preserve">- </w:t>
      </w:r>
      <w:r w:rsidR="00AD286F" w:rsidRPr="002B7759">
        <w:t xml:space="preserve">учет </w:t>
      </w:r>
      <w:r w:rsidRPr="002B7759">
        <w:t>граждан</w:t>
      </w:r>
      <w:r w:rsidR="00AD286F" w:rsidRPr="002B7759">
        <w:t xml:space="preserve">, получающих </w:t>
      </w:r>
      <w:r w:rsidRPr="002B7759">
        <w:t>образование</w:t>
      </w:r>
      <w:r w:rsidR="00AD286F" w:rsidRPr="002B7759">
        <w:t xml:space="preserve"> </w:t>
      </w:r>
      <w:r w:rsidRPr="002B7759">
        <w:t xml:space="preserve">в форме семейного образования </w:t>
      </w:r>
      <w:r w:rsidR="008073F9" w:rsidRPr="002B7759">
        <w:t>или</w:t>
      </w:r>
      <w:r w:rsidRPr="002B7759">
        <w:t xml:space="preserve"> самообразования</w:t>
      </w:r>
      <w:r w:rsidR="00AD286F" w:rsidRPr="002B7759">
        <w:t>;</w:t>
      </w:r>
    </w:p>
    <w:p w:rsidR="001E0881" w:rsidRPr="002B7759" w:rsidRDefault="00AD286F" w:rsidP="001E0881">
      <w:pPr>
        <w:pStyle w:val="ab"/>
        <w:ind w:firstLine="709"/>
        <w:jc w:val="both"/>
      </w:pPr>
      <w:r w:rsidRPr="002B7759">
        <w:t xml:space="preserve">- </w:t>
      </w:r>
      <w:r w:rsidR="001E0881" w:rsidRPr="002B7759">
        <w:t>оформление</w:t>
      </w:r>
      <w:r w:rsidRPr="002B7759">
        <w:t xml:space="preserve"> </w:t>
      </w:r>
      <w:r w:rsidR="001E0881" w:rsidRPr="002B7759">
        <w:t>документации</w:t>
      </w:r>
      <w:r w:rsidRPr="002B7759">
        <w:t xml:space="preserve">, </w:t>
      </w:r>
      <w:r w:rsidR="001E0881" w:rsidRPr="002B7759">
        <w:t>связанной</w:t>
      </w:r>
      <w:r w:rsidRPr="002B7759">
        <w:t xml:space="preserve"> с учетом граждан, получающих образование </w:t>
      </w:r>
      <w:r w:rsidR="001E0881" w:rsidRPr="002B7759">
        <w:t xml:space="preserve">в форме семейного образования </w:t>
      </w:r>
      <w:r w:rsidR="008073F9" w:rsidRPr="002B7759">
        <w:t>или</w:t>
      </w:r>
      <w:r w:rsidR="001E0881" w:rsidRPr="002B7759">
        <w:t xml:space="preserve"> самообразования;</w:t>
      </w:r>
    </w:p>
    <w:p w:rsidR="001E0881" w:rsidRPr="002B7759" w:rsidRDefault="001E0881" w:rsidP="001E0881">
      <w:pPr>
        <w:pStyle w:val="ab"/>
        <w:ind w:firstLine="709"/>
        <w:jc w:val="both"/>
      </w:pPr>
      <w:r w:rsidRPr="002B7759">
        <w:t xml:space="preserve">- </w:t>
      </w:r>
      <w:r w:rsidR="00AD286F" w:rsidRPr="002B7759">
        <w:t xml:space="preserve">направление </w:t>
      </w:r>
      <w:r w:rsidRPr="002B7759">
        <w:t>запросов</w:t>
      </w:r>
      <w:r w:rsidR="00AD286F" w:rsidRPr="002B7759">
        <w:t xml:space="preserve"> в </w:t>
      </w:r>
      <w:r w:rsidRPr="002B7759">
        <w:t>образовательные</w:t>
      </w:r>
      <w:r w:rsidR="00AD286F" w:rsidRPr="002B7759">
        <w:t xml:space="preserve"> организации;</w:t>
      </w:r>
    </w:p>
    <w:p w:rsidR="00E1766A" w:rsidRPr="002B7759" w:rsidRDefault="00AD286F" w:rsidP="00E1766A">
      <w:pPr>
        <w:pStyle w:val="ab"/>
        <w:ind w:firstLine="709"/>
        <w:jc w:val="both"/>
      </w:pPr>
      <w:r w:rsidRPr="002B7759">
        <w:t xml:space="preserve">- </w:t>
      </w:r>
      <w:r w:rsidR="001E0881" w:rsidRPr="002B7759">
        <w:t>предоставление</w:t>
      </w:r>
      <w:r w:rsidRPr="002B7759">
        <w:t xml:space="preserve"> </w:t>
      </w:r>
      <w:r w:rsidR="001E0881" w:rsidRPr="002B7759">
        <w:t>персональных</w:t>
      </w:r>
      <w:r w:rsidRPr="002B7759">
        <w:t xml:space="preserve"> </w:t>
      </w:r>
      <w:r w:rsidR="001E0881" w:rsidRPr="002B7759">
        <w:t>данных</w:t>
      </w:r>
      <w:r w:rsidRPr="002B7759">
        <w:t xml:space="preserve"> по запросам Министерства образования и </w:t>
      </w:r>
      <w:r w:rsidR="00537715" w:rsidRPr="002B7759">
        <w:t>науки</w:t>
      </w:r>
      <w:r w:rsidRPr="002B7759">
        <w:t xml:space="preserve"> </w:t>
      </w:r>
      <w:r w:rsidR="00537715" w:rsidRPr="002B7759">
        <w:t>Астраханской</w:t>
      </w:r>
      <w:r w:rsidRPr="002B7759">
        <w:t xml:space="preserve"> области, </w:t>
      </w:r>
      <w:r w:rsidR="00537715" w:rsidRPr="002B7759">
        <w:t xml:space="preserve">отдела образования администрации муниципального образования «Володарский муниципальный район Астраханской области», </w:t>
      </w:r>
      <w:r w:rsidRPr="002B7759">
        <w:t xml:space="preserve">правоохранительных органов, органов </w:t>
      </w:r>
      <w:r w:rsidR="00537715" w:rsidRPr="002B7759">
        <w:t>здравоохранения</w:t>
      </w:r>
      <w:r w:rsidRPr="002B7759">
        <w:t xml:space="preserve">, прокуратуры, </w:t>
      </w:r>
      <w:r w:rsidR="00537715" w:rsidRPr="002B7759">
        <w:t>военкомата</w:t>
      </w:r>
      <w:r w:rsidRPr="002B7759">
        <w:t xml:space="preserve">, </w:t>
      </w:r>
      <w:r w:rsidR="00E1766A" w:rsidRPr="002B7759">
        <w:t>органов</w:t>
      </w:r>
      <w:r w:rsidRPr="002B7759">
        <w:t xml:space="preserve"> </w:t>
      </w:r>
      <w:r w:rsidR="00E1766A" w:rsidRPr="002B7759">
        <w:t>профилактики</w:t>
      </w:r>
      <w:r w:rsidRPr="002B7759">
        <w:t xml:space="preserve"> </w:t>
      </w:r>
      <w:r w:rsidR="00E1766A" w:rsidRPr="002B7759">
        <w:t>безнадзорности</w:t>
      </w:r>
      <w:r w:rsidRPr="002B7759">
        <w:t xml:space="preserve"> и </w:t>
      </w:r>
      <w:r w:rsidR="00E1766A" w:rsidRPr="002B7759">
        <w:t>правонарушений</w:t>
      </w:r>
      <w:r w:rsidRPr="002B7759">
        <w:t xml:space="preserve"> несовершеннолетних;</w:t>
      </w:r>
    </w:p>
    <w:p w:rsidR="003F1F35" w:rsidRPr="002B7759" w:rsidRDefault="003F1F35" w:rsidP="00E1766A">
      <w:pPr>
        <w:pStyle w:val="ab"/>
        <w:ind w:firstLine="709"/>
        <w:jc w:val="both"/>
      </w:pPr>
      <w:r w:rsidRPr="002B7759">
        <w:t xml:space="preserve">- </w:t>
      </w:r>
      <w:r w:rsidR="00E1766A" w:rsidRPr="002B7759">
        <w:t>организация</w:t>
      </w:r>
      <w:r w:rsidR="00AD286F" w:rsidRPr="002B7759">
        <w:t xml:space="preserve"> мониторингов качества образования, промежуточной н </w:t>
      </w:r>
      <w:r w:rsidR="00E1766A" w:rsidRPr="002B7759">
        <w:t>государственной</w:t>
      </w:r>
      <w:r w:rsidR="00AD286F" w:rsidRPr="002B7759">
        <w:t xml:space="preserve"> итоговой </w:t>
      </w:r>
      <w:r w:rsidR="00E1766A" w:rsidRPr="002B7759">
        <w:t>аттестациям</w:t>
      </w:r>
      <w:r w:rsidRPr="002B7759">
        <w:t>;</w:t>
      </w:r>
    </w:p>
    <w:p w:rsidR="00F61028" w:rsidRPr="002B7759" w:rsidRDefault="00AD286F" w:rsidP="00E1766A">
      <w:pPr>
        <w:pStyle w:val="ab"/>
        <w:ind w:firstLine="709"/>
        <w:jc w:val="both"/>
      </w:pPr>
      <w:r w:rsidRPr="002B7759">
        <w:rPr>
          <w:b/>
        </w:rPr>
        <w:t>Категор</w:t>
      </w:r>
      <w:r w:rsidR="00E1766A" w:rsidRPr="002B7759">
        <w:rPr>
          <w:b/>
        </w:rPr>
        <w:t>ии</w:t>
      </w:r>
      <w:r w:rsidRPr="002B7759">
        <w:rPr>
          <w:b/>
        </w:rPr>
        <w:t xml:space="preserve"> персональных данных обучающегося</w:t>
      </w:r>
      <w:r w:rsidRPr="002B7759">
        <w:t xml:space="preserve">: фамилия, имя, </w:t>
      </w:r>
      <w:r w:rsidR="00E1766A" w:rsidRPr="002B7759">
        <w:t>отчество</w:t>
      </w:r>
      <w:r w:rsidRPr="002B7759">
        <w:t xml:space="preserve"> </w:t>
      </w:r>
      <w:r w:rsidR="00E1766A" w:rsidRPr="002B7759">
        <w:t>дата</w:t>
      </w:r>
      <w:r w:rsidRPr="002B7759">
        <w:t xml:space="preserve"> </w:t>
      </w:r>
      <w:r w:rsidR="00E1766A" w:rsidRPr="002B7759">
        <w:t>и место рождения</w:t>
      </w:r>
      <w:r w:rsidR="00B6146E" w:rsidRPr="002B7759">
        <w:t>, адрес регистрации и места проживания,</w:t>
      </w:r>
      <w:r w:rsidRPr="002B7759">
        <w:t xml:space="preserve"> сери</w:t>
      </w:r>
      <w:r w:rsidR="00B6146E" w:rsidRPr="002B7759">
        <w:t>я</w:t>
      </w:r>
      <w:r w:rsidRPr="002B7759">
        <w:t xml:space="preserve"> и номер</w:t>
      </w:r>
      <w:r w:rsidR="00B6146E" w:rsidRPr="002B7759">
        <w:t xml:space="preserve"> </w:t>
      </w:r>
      <w:r w:rsidR="003F1F35" w:rsidRPr="002B7759">
        <w:t>документа,</w:t>
      </w:r>
      <w:r w:rsidRPr="002B7759">
        <w:t xml:space="preserve"> </w:t>
      </w:r>
      <w:r w:rsidR="00B6146E" w:rsidRPr="002B7759">
        <w:t>удостоверяющего</w:t>
      </w:r>
      <w:r w:rsidRPr="002B7759">
        <w:t xml:space="preserve"> </w:t>
      </w:r>
      <w:r w:rsidR="00B6146E" w:rsidRPr="002B7759">
        <w:t>личность,</w:t>
      </w:r>
      <w:r w:rsidRPr="002B7759">
        <w:t xml:space="preserve"> данные о его </w:t>
      </w:r>
      <w:r w:rsidR="00B6146E" w:rsidRPr="002B7759">
        <w:t>выдаче</w:t>
      </w:r>
      <w:r w:rsidRPr="002B7759">
        <w:t xml:space="preserve"> (пр</w:t>
      </w:r>
      <w:r w:rsidR="00B6146E" w:rsidRPr="002B7759">
        <w:t>и</w:t>
      </w:r>
      <w:r w:rsidRPr="002B7759">
        <w:t xml:space="preserve"> </w:t>
      </w:r>
      <w:r w:rsidR="00B6146E" w:rsidRPr="002B7759">
        <w:t>наличии,</w:t>
      </w:r>
      <w:r w:rsidRPr="002B7759">
        <w:t xml:space="preserve"> номера телефонов (домашний, мобильный); е-mаil (при </w:t>
      </w:r>
      <w:r w:rsidR="00F61028" w:rsidRPr="002B7759">
        <w:t xml:space="preserve">наличии), </w:t>
      </w:r>
      <w:r w:rsidRPr="002B7759">
        <w:t>и</w:t>
      </w:r>
      <w:r w:rsidR="00F61028" w:rsidRPr="002B7759">
        <w:t>нформация об образовательном учреждении, в котором проходит промежуточную аттестацию, информация о результатах промежуточной и государственной итоговой аттестации</w:t>
      </w:r>
      <w:r w:rsidR="003F1F35" w:rsidRPr="002B7759">
        <w:t>.</w:t>
      </w:r>
    </w:p>
    <w:p w:rsidR="003F1F35" w:rsidRPr="002B7759" w:rsidRDefault="003F1F35" w:rsidP="00E1766A">
      <w:pPr>
        <w:pStyle w:val="ab"/>
        <w:ind w:firstLine="709"/>
        <w:jc w:val="both"/>
      </w:pPr>
      <w:r w:rsidRPr="002B7759">
        <w:rPr>
          <w:b/>
        </w:rPr>
        <w:t>Категории персональных данных родителя (законного представителя)</w:t>
      </w:r>
      <w:r w:rsidRPr="002B7759">
        <w:t xml:space="preserve">: фамилия, имя, отчество дата и место рождения, адрес регистрации и места проживания, серия и номер </w:t>
      </w:r>
      <w:r w:rsidR="00DB7E40" w:rsidRPr="002B7759">
        <w:t>документа,</w:t>
      </w:r>
      <w:r w:rsidRPr="002B7759">
        <w:t xml:space="preserve"> удостоверяющего личность</w:t>
      </w:r>
      <w:r w:rsidR="00DB7E40" w:rsidRPr="002B7759">
        <w:t>, реквизиты документа, подтверждающего полномочия законного представителя</w:t>
      </w:r>
      <w:r w:rsidRPr="002B7759">
        <w:t xml:space="preserve">, номера телефонов (домашний, мобильный); е-mаil (при </w:t>
      </w:r>
      <w:r w:rsidR="00AC1970" w:rsidRPr="002B7759">
        <w:t>наличии).</w:t>
      </w:r>
    </w:p>
    <w:p w:rsidR="00AC1970" w:rsidRPr="002B7759" w:rsidRDefault="00AC1970" w:rsidP="00E1766A">
      <w:pPr>
        <w:pStyle w:val="ab"/>
        <w:ind w:firstLine="709"/>
        <w:jc w:val="both"/>
      </w:pPr>
      <w:r w:rsidRPr="002B7759">
        <w:t>Обработка персональных данных осуществляется как с использованием средств автоматизации, так и без использования средств автоматизации.</w:t>
      </w:r>
    </w:p>
    <w:p w:rsidR="00AC1970" w:rsidRPr="002B7759" w:rsidRDefault="00AC1970" w:rsidP="00E1766A">
      <w:pPr>
        <w:pStyle w:val="ab"/>
        <w:ind w:firstLine="709"/>
        <w:jc w:val="both"/>
      </w:pPr>
      <w:r w:rsidRPr="002B7759">
        <w:t xml:space="preserve">Срок действия согласия: вступает в силу </w:t>
      </w:r>
      <w:r w:rsidR="00E62900" w:rsidRPr="002B7759">
        <w:t>с момента подписания и действует в течение неограниченного срока. Настоящее согласие может быть отозвано в порядке, установленном законом.</w:t>
      </w:r>
    </w:p>
    <w:p w:rsidR="00AC1970" w:rsidRPr="002B7759" w:rsidRDefault="00AC1970" w:rsidP="00E1766A">
      <w:pPr>
        <w:pStyle w:val="ab"/>
        <w:ind w:firstLine="709"/>
        <w:jc w:val="both"/>
      </w:pPr>
    </w:p>
    <w:p w:rsidR="00AC1970" w:rsidRPr="002B7759" w:rsidRDefault="00AC1970" w:rsidP="00E1766A">
      <w:pPr>
        <w:pStyle w:val="ab"/>
        <w:ind w:firstLine="709"/>
        <w:jc w:val="both"/>
      </w:pPr>
    </w:p>
    <w:p w:rsidR="00AC1970" w:rsidRPr="002B7759" w:rsidRDefault="00AC1970" w:rsidP="00E1766A">
      <w:pPr>
        <w:pStyle w:val="ab"/>
        <w:ind w:firstLine="709"/>
        <w:jc w:val="both"/>
      </w:pPr>
    </w:p>
    <w:p w:rsidR="00E62900" w:rsidRPr="002B7759" w:rsidRDefault="003F1F35" w:rsidP="00E62900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</w:pPr>
      <w:r w:rsidRPr="002B7759">
        <w:t xml:space="preserve"> </w:t>
      </w:r>
      <w:r w:rsidR="008E6346" w:rsidRPr="002B7759">
        <w:t>«_____» _____________</w:t>
      </w:r>
      <w:r w:rsidR="008E6346" w:rsidRPr="002B7759">
        <w:rPr>
          <w:spacing w:val="-5"/>
        </w:rPr>
        <w:t>20</w:t>
      </w:r>
      <w:r w:rsidR="008E6346" w:rsidRPr="002B7759">
        <w:t>___</w:t>
      </w:r>
      <w:r w:rsidR="008E6346" w:rsidRPr="002B7759">
        <w:rPr>
          <w:spacing w:val="-4"/>
        </w:rPr>
        <w:t>__год</w:t>
      </w:r>
      <w:r w:rsidR="00E62900" w:rsidRPr="002B7759">
        <w:rPr>
          <w:spacing w:val="-4"/>
        </w:rPr>
        <w:t xml:space="preserve">     </w:t>
      </w:r>
      <w:r w:rsidR="00E62900" w:rsidRPr="002B7759">
        <w:t>__________________        _______________________</w:t>
      </w:r>
    </w:p>
    <w:p w:rsidR="00E62900" w:rsidRPr="002B7759" w:rsidRDefault="00E62900" w:rsidP="00E62900">
      <w:pPr>
        <w:pStyle w:val="ab"/>
        <w:tabs>
          <w:tab w:val="left" w:pos="0"/>
          <w:tab w:val="left" w:pos="426"/>
          <w:tab w:val="left" w:pos="1418"/>
          <w:tab w:val="left" w:pos="1843"/>
          <w:tab w:val="left" w:pos="6729"/>
          <w:tab w:val="left" w:pos="7288"/>
          <w:tab w:val="left" w:pos="10439"/>
          <w:tab w:val="left" w:pos="10773"/>
        </w:tabs>
        <w:ind w:firstLine="4395"/>
        <w:rPr>
          <w:spacing w:val="-4"/>
        </w:rPr>
      </w:pPr>
      <w:r w:rsidRPr="002B7759">
        <w:t>подпись                          расшифровка подписи</w:t>
      </w:r>
      <w:r w:rsidRPr="002B7759">
        <w:rPr>
          <w:spacing w:val="-4"/>
        </w:rPr>
        <w:t xml:space="preserve"> </w:t>
      </w:r>
    </w:p>
    <w:p w:rsidR="00E62900" w:rsidRPr="002B7759" w:rsidRDefault="00E62900">
      <w:pPr>
        <w:rPr>
          <w:sz w:val="24"/>
          <w:szCs w:val="24"/>
          <w:lang w:eastAsia="en-US"/>
        </w:rPr>
      </w:pPr>
      <w:r w:rsidRPr="002B7759">
        <w:br w:type="page"/>
      </w:r>
    </w:p>
    <w:p w:rsidR="00E62900" w:rsidRPr="002B7759" w:rsidRDefault="00E62900" w:rsidP="0018428A">
      <w:pPr>
        <w:pStyle w:val="ab"/>
        <w:sectPr w:rsidR="00E62900" w:rsidRPr="002B7759" w:rsidSect="0057530B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:rsidR="00E62900" w:rsidRPr="002B7759" w:rsidRDefault="00E62900" w:rsidP="00E62900">
      <w:pPr>
        <w:pStyle w:val="ab"/>
        <w:ind w:left="9498"/>
        <w:rPr>
          <w:sz w:val="22"/>
        </w:rPr>
      </w:pPr>
      <w:r w:rsidRPr="002B7759">
        <w:rPr>
          <w:sz w:val="22"/>
        </w:rPr>
        <w:t>Приложение №7</w:t>
      </w:r>
    </w:p>
    <w:p w:rsidR="00E62900" w:rsidRPr="002B7759" w:rsidRDefault="00E62900" w:rsidP="00E62900">
      <w:pPr>
        <w:pStyle w:val="ab"/>
        <w:ind w:left="9498"/>
        <w:rPr>
          <w:sz w:val="22"/>
        </w:rPr>
      </w:pPr>
      <w:r w:rsidRPr="002B7759">
        <w:rPr>
          <w:sz w:val="22"/>
        </w:rPr>
        <w:t>к</w:t>
      </w:r>
      <w:r w:rsidRPr="002B7759">
        <w:rPr>
          <w:spacing w:val="-10"/>
          <w:sz w:val="22"/>
        </w:rPr>
        <w:t xml:space="preserve"> </w:t>
      </w:r>
      <w:r w:rsidRPr="002B7759">
        <w:rPr>
          <w:sz w:val="22"/>
        </w:rPr>
        <w:t xml:space="preserve">Порядку учета граждан, получающих </w:t>
      </w:r>
    </w:p>
    <w:p w:rsidR="00E62900" w:rsidRPr="002B7759" w:rsidRDefault="00E62900" w:rsidP="00E62900">
      <w:pPr>
        <w:pStyle w:val="ab"/>
        <w:ind w:left="9498"/>
        <w:rPr>
          <w:sz w:val="22"/>
        </w:rPr>
      </w:pPr>
      <w:r w:rsidRPr="002B7759">
        <w:rPr>
          <w:sz w:val="22"/>
        </w:rPr>
        <w:t xml:space="preserve">общее образование в форме семейного образования </w:t>
      </w:r>
    </w:p>
    <w:p w:rsidR="00E62900" w:rsidRPr="002B7759" w:rsidRDefault="008073F9" w:rsidP="00E62900">
      <w:pPr>
        <w:pStyle w:val="ab"/>
        <w:ind w:left="9498"/>
        <w:rPr>
          <w:sz w:val="22"/>
        </w:rPr>
      </w:pPr>
      <w:r w:rsidRPr="002B7759">
        <w:rPr>
          <w:sz w:val="22"/>
        </w:rPr>
        <w:t>или</w:t>
      </w:r>
      <w:r w:rsidR="00E62900" w:rsidRPr="002B7759">
        <w:rPr>
          <w:sz w:val="22"/>
        </w:rPr>
        <w:t xml:space="preserve"> самообразования</w:t>
      </w:r>
    </w:p>
    <w:p w:rsidR="00E62900" w:rsidRPr="002B7759" w:rsidRDefault="00E62900" w:rsidP="00E62900">
      <w:pPr>
        <w:pStyle w:val="ab"/>
      </w:pPr>
    </w:p>
    <w:p w:rsidR="00FE3274" w:rsidRPr="002B7759" w:rsidRDefault="00E62900" w:rsidP="00322805">
      <w:pPr>
        <w:pStyle w:val="ab"/>
        <w:jc w:val="center"/>
        <w:rPr>
          <w:b/>
        </w:rPr>
      </w:pPr>
      <w:r w:rsidRPr="002B7759">
        <w:rPr>
          <w:b/>
        </w:rPr>
        <w:t>ЖУРНАЛ УЧЕТА</w:t>
      </w:r>
    </w:p>
    <w:p w:rsidR="00E62900" w:rsidRPr="002B7759" w:rsidRDefault="00E62900" w:rsidP="0018428A">
      <w:pPr>
        <w:pStyle w:val="ab"/>
      </w:pPr>
    </w:p>
    <w:p w:rsidR="00E62900" w:rsidRPr="002B7759" w:rsidRDefault="00E62900" w:rsidP="0018428A">
      <w:pPr>
        <w:pStyle w:val="ab"/>
      </w:pPr>
    </w:p>
    <w:tbl>
      <w:tblPr>
        <w:tblStyle w:val="a3"/>
        <w:tblW w:w="1502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1418"/>
        <w:gridCol w:w="1275"/>
        <w:gridCol w:w="1560"/>
        <w:gridCol w:w="1984"/>
        <w:gridCol w:w="930"/>
        <w:gridCol w:w="2047"/>
        <w:gridCol w:w="1871"/>
        <w:gridCol w:w="1531"/>
      </w:tblGrid>
      <w:tr w:rsidR="00B10FE0" w:rsidTr="00B10FE0">
        <w:tc>
          <w:tcPr>
            <w:tcW w:w="1696" w:type="dxa"/>
          </w:tcPr>
          <w:p w:rsidR="00322805" w:rsidRPr="002B7759" w:rsidRDefault="00322805" w:rsidP="00F26691">
            <w:pPr>
              <w:pStyle w:val="ab"/>
              <w:jc w:val="center"/>
            </w:pPr>
            <w:r w:rsidRPr="002B7759">
              <w:t>Регистрационный номер уведомления</w:t>
            </w:r>
          </w:p>
        </w:tc>
        <w:tc>
          <w:tcPr>
            <w:tcW w:w="709" w:type="dxa"/>
          </w:tcPr>
          <w:p w:rsidR="00322805" w:rsidRPr="002B7759" w:rsidRDefault="00322805" w:rsidP="00F26691">
            <w:pPr>
              <w:pStyle w:val="ab"/>
              <w:jc w:val="center"/>
            </w:pPr>
            <w:r w:rsidRPr="002B7759">
              <w:t>Дата</w:t>
            </w:r>
          </w:p>
        </w:tc>
        <w:tc>
          <w:tcPr>
            <w:tcW w:w="1418" w:type="dxa"/>
          </w:tcPr>
          <w:p w:rsidR="00322805" w:rsidRPr="002B7759" w:rsidRDefault="00322805" w:rsidP="00F26691">
            <w:pPr>
              <w:pStyle w:val="ab"/>
              <w:jc w:val="center"/>
            </w:pPr>
            <w:r w:rsidRPr="002B7759">
              <w:t>ФИО учащегося</w:t>
            </w:r>
          </w:p>
        </w:tc>
        <w:tc>
          <w:tcPr>
            <w:tcW w:w="1275" w:type="dxa"/>
          </w:tcPr>
          <w:p w:rsidR="00322805" w:rsidRPr="002B7759" w:rsidRDefault="00322805" w:rsidP="00F26691">
            <w:pPr>
              <w:pStyle w:val="ab"/>
              <w:jc w:val="center"/>
            </w:pPr>
            <w:r w:rsidRPr="002B7759">
              <w:t>Год рождения</w:t>
            </w:r>
          </w:p>
        </w:tc>
        <w:tc>
          <w:tcPr>
            <w:tcW w:w="1560" w:type="dxa"/>
          </w:tcPr>
          <w:p w:rsidR="00322805" w:rsidRPr="002B7759" w:rsidRDefault="00322805" w:rsidP="00F26691">
            <w:pPr>
              <w:pStyle w:val="ab"/>
              <w:jc w:val="center"/>
            </w:pPr>
            <w:r w:rsidRPr="002B7759">
              <w:t>Адрес проживания</w:t>
            </w:r>
          </w:p>
        </w:tc>
        <w:tc>
          <w:tcPr>
            <w:tcW w:w="1984" w:type="dxa"/>
          </w:tcPr>
          <w:p w:rsidR="00322805" w:rsidRPr="002B7759" w:rsidRDefault="00322805" w:rsidP="00F26691">
            <w:pPr>
              <w:pStyle w:val="ab"/>
              <w:jc w:val="center"/>
            </w:pPr>
            <w:r w:rsidRPr="002B7759">
              <w:t>Наименование образовательной организации, где обучался</w:t>
            </w:r>
          </w:p>
        </w:tc>
        <w:tc>
          <w:tcPr>
            <w:tcW w:w="930" w:type="dxa"/>
          </w:tcPr>
          <w:p w:rsidR="00322805" w:rsidRPr="002B7759" w:rsidRDefault="00322805" w:rsidP="00F26691">
            <w:pPr>
              <w:pStyle w:val="ab"/>
              <w:jc w:val="center"/>
            </w:pPr>
            <w:r w:rsidRPr="002B7759">
              <w:t>Класс</w:t>
            </w:r>
          </w:p>
        </w:tc>
        <w:tc>
          <w:tcPr>
            <w:tcW w:w="2047" w:type="dxa"/>
          </w:tcPr>
          <w:p w:rsidR="00322805" w:rsidRPr="002B7759" w:rsidRDefault="00322805" w:rsidP="00F26691">
            <w:pPr>
              <w:pStyle w:val="ab"/>
              <w:jc w:val="center"/>
            </w:pPr>
            <w:r w:rsidRPr="002B7759">
              <w:t>Наименование образовательной организации, где будет проходить промежуточную и (или) итоговую аттестацию</w:t>
            </w:r>
          </w:p>
        </w:tc>
        <w:tc>
          <w:tcPr>
            <w:tcW w:w="1871" w:type="dxa"/>
          </w:tcPr>
          <w:p w:rsidR="00322805" w:rsidRPr="002B7759" w:rsidRDefault="00B10FE0" w:rsidP="00F26691">
            <w:pPr>
              <w:pStyle w:val="ab"/>
              <w:jc w:val="center"/>
            </w:pPr>
            <w:r w:rsidRPr="002B7759">
              <w:t>За какой класс (классы) будет проходить промежуточную аттестацию</w:t>
            </w:r>
          </w:p>
        </w:tc>
        <w:tc>
          <w:tcPr>
            <w:tcW w:w="1531" w:type="dxa"/>
          </w:tcPr>
          <w:p w:rsidR="00322805" w:rsidRDefault="00B10FE0" w:rsidP="00F26691">
            <w:pPr>
              <w:pStyle w:val="ab"/>
              <w:jc w:val="center"/>
            </w:pPr>
            <w:r w:rsidRPr="002B7759">
              <w:t>Примечание (контакты и т. д.)</w:t>
            </w:r>
          </w:p>
        </w:tc>
      </w:tr>
      <w:tr w:rsidR="00B10FE0" w:rsidTr="00B10FE0">
        <w:tc>
          <w:tcPr>
            <w:tcW w:w="1696" w:type="dxa"/>
          </w:tcPr>
          <w:p w:rsidR="00322805" w:rsidRDefault="00322805" w:rsidP="0018428A">
            <w:pPr>
              <w:pStyle w:val="ab"/>
            </w:pPr>
          </w:p>
        </w:tc>
        <w:tc>
          <w:tcPr>
            <w:tcW w:w="709" w:type="dxa"/>
          </w:tcPr>
          <w:p w:rsidR="00322805" w:rsidRDefault="00322805" w:rsidP="0018428A">
            <w:pPr>
              <w:pStyle w:val="ab"/>
            </w:pPr>
          </w:p>
        </w:tc>
        <w:tc>
          <w:tcPr>
            <w:tcW w:w="1418" w:type="dxa"/>
          </w:tcPr>
          <w:p w:rsidR="00322805" w:rsidRDefault="00322805" w:rsidP="0018428A">
            <w:pPr>
              <w:pStyle w:val="ab"/>
            </w:pPr>
          </w:p>
        </w:tc>
        <w:tc>
          <w:tcPr>
            <w:tcW w:w="1275" w:type="dxa"/>
          </w:tcPr>
          <w:p w:rsidR="00322805" w:rsidRDefault="00322805" w:rsidP="0018428A">
            <w:pPr>
              <w:pStyle w:val="ab"/>
            </w:pPr>
          </w:p>
        </w:tc>
        <w:tc>
          <w:tcPr>
            <w:tcW w:w="1560" w:type="dxa"/>
          </w:tcPr>
          <w:p w:rsidR="00322805" w:rsidRDefault="00322805" w:rsidP="0018428A">
            <w:pPr>
              <w:pStyle w:val="ab"/>
            </w:pPr>
          </w:p>
        </w:tc>
        <w:tc>
          <w:tcPr>
            <w:tcW w:w="1984" w:type="dxa"/>
          </w:tcPr>
          <w:p w:rsidR="00322805" w:rsidRDefault="00322805" w:rsidP="0018428A">
            <w:pPr>
              <w:pStyle w:val="ab"/>
            </w:pPr>
          </w:p>
        </w:tc>
        <w:tc>
          <w:tcPr>
            <w:tcW w:w="930" w:type="dxa"/>
          </w:tcPr>
          <w:p w:rsidR="00322805" w:rsidRDefault="00322805" w:rsidP="0018428A">
            <w:pPr>
              <w:pStyle w:val="ab"/>
            </w:pPr>
          </w:p>
        </w:tc>
        <w:tc>
          <w:tcPr>
            <w:tcW w:w="2047" w:type="dxa"/>
          </w:tcPr>
          <w:p w:rsidR="00322805" w:rsidRDefault="00322805" w:rsidP="0018428A">
            <w:pPr>
              <w:pStyle w:val="ab"/>
            </w:pPr>
          </w:p>
        </w:tc>
        <w:tc>
          <w:tcPr>
            <w:tcW w:w="1871" w:type="dxa"/>
          </w:tcPr>
          <w:p w:rsidR="00322805" w:rsidRDefault="00322805" w:rsidP="0018428A">
            <w:pPr>
              <w:pStyle w:val="ab"/>
            </w:pPr>
          </w:p>
        </w:tc>
        <w:tc>
          <w:tcPr>
            <w:tcW w:w="1531" w:type="dxa"/>
          </w:tcPr>
          <w:p w:rsidR="00322805" w:rsidRDefault="00322805" w:rsidP="0018428A">
            <w:pPr>
              <w:pStyle w:val="ab"/>
            </w:pPr>
          </w:p>
        </w:tc>
      </w:tr>
    </w:tbl>
    <w:p w:rsidR="00E62900" w:rsidRDefault="00E62900" w:rsidP="0018428A">
      <w:pPr>
        <w:pStyle w:val="ab"/>
      </w:pPr>
    </w:p>
    <w:p w:rsidR="00E62900" w:rsidRDefault="00E62900" w:rsidP="0018428A">
      <w:pPr>
        <w:pStyle w:val="ab"/>
      </w:pPr>
    </w:p>
    <w:sectPr w:rsidR="00E62900" w:rsidSect="00E62900">
      <w:pgSz w:w="16838" w:h="11906" w:orient="landscape" w:code="9"/>
      <w:pgMar w:top="851" w:right="1134" w:bottom="170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663" w:rsidRDefault="00646663">
      <w:r>
        <w:separator/>
      </w:r>
    </w:p>
  </w:endnote>
  <w:endnote w:type="continuationSeparator" w:id="0">
    <w:p w:rsidR="00646663" w:rsidRDefault="0064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663" w:rsidRDefault="00646663">
      <w:r>
        <w:separator/>
      </w:r>
    </w:p>
  </w:footnote>
  <w:footnote w:type="continuationSeparator" w:id="0">
    <w:p w:rsidR="00646663" w:rsidRDefault="00646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14144"/>
    <w:multiLevelType w:val="multilevel"/>
    <w:tmpl w:val="997CDA8C"/>
    <w:lvl w:ilvl="0">
      <w:start w:val="1"/>
      <w:numFmt w:val="decimal"/>
      <w:lvlText w:val="%1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8C05F6"/>
    <w:multiLevelType w:val="multilevel"/>
    <w:tmpl w:val="A8EE41E6"/>
    <w:lvl w:ilvl="0">
      <w:start w:val="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447D8E"/>
    <w:multiLevelType w:val="multilevel"/>
    <w:tmpl w:val="9A14656A"/>
    <w:lvl w:ilvl="0">
      <w:start w:val="2"/>
      <w:numFmt w:val="decimal"/>
      <w:lvlText w:val="%1.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8E007F"/>
    <w:multiLevelType w:val="multilevel"/>
    <w:tmpl w:val="136088A8"/>
    <w:lvl w:ilvl="0">
      <w:start w:val="1"/>
      <w:numFmt w:val="decimal"/>
      <w:lvlText w:val="%1.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FC4BFA"/>
    <w:multiLevelType w:val="multilevel"/>
    <w:tmpl w:val="633C5066"/>
    <w:lvl w:ilvl="0">
      <w:start w:val="3"/>
      <w:numFmt w:val="decimal"/>
      <w:lvlText w:val="%1"/>
      <w:lvlJc w:val="left"/>
      <w:pPr>
        <w:ind w:left="1280" w:hanging="48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280" w:hanging="484"/>
      </w:pPr>
      <w:rPr>
        <w:rFonts w:hint="default"/>
        <w:spacing w:val="0"/>
        <w:w w:val="97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60" w:hanging="240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-"/>
      <w:lvlJc w:val="left"/>
      <w:pPr>
        <w:ind w:left="1461" w:hanging="141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4">
      <w:numFmt w:val="bullet"/>
      <w:lvlText w:val="•"/>
      <w:lvlJc w:val="left"/>
      <w:pPr>
        <w:ind w:left="4727" w:hanging="1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6" w:hanging="1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5" w:hanging="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4" w:hanging="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3" w:hanging="141"/>
      </w:pPr>
      <w:rPr>
        <w:rFonts w:hint="default"/>
        <w:lang w:val="ru-RU" w:eastAsia="en-US" w:bidi="ar-SA"/>
      </w:rPr>
    </w:lvl>
  </w:abstractNum>
  <w:abstractNum w:abstractNumId="5" w15:restartNumberingAfterBreak="0">
    <w:nsid w:val="66510CE8"/>
    <w:multiLevelType w:val="multilevel"/>
    <w:tmpl w:val="49EA135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C95879"/>
    <w:multiLevelType w:val="multilevel"/>
    <w:tmpl w:val="A0C64F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7C7E3445"/>
    <w:multiLevelType w:val="multilevel"/>
    <w:tmpl w:val="013E11D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29"/>
    <w:rsid w:val="00000CBF"/>
    <w:rsid w:val="0001127A"/>
    <w:rsid w:val="00016A7D"/>
    <w:rsid w:val="00026018"/>
    <w:rsid w:val="00026F29"/>
    <w:rsid w:val="0003011F"/>
    <w:rsid w:val="00030772"/>
    <w:rsid w:val="0005118A"/>
    <w:rsid w:val="000666E8"/>
    <w:rsid w:val="00080879"/>
    <w:rsid w:val="00095DEC"/>
    <w:rsid w:val="000A09D1"/>
    <w:rsid w:val="000A7875"/>
    <w:rsid w:val="000B0171"/>
    <w:rsid w:val="000C3FF1"/>
    <w:rsid w:val="000C415C"/>
    <w:rsid w:val="000C4FEF"/>
    <w:rsid w:val="000D18A6"/>
    <w:rsid w:val="000E3AD7"/>
    <w:rsid w:val="000F0285"/>
    <w:rsid w:val="000F3693"/>
    <w:rsid w:val="000F4080"/>
    <w:rsid w:val="000F70DC"/>
    <w:rsid w:val="00121E74"/>
    <w:rsid w:val="001220D5"/>
    <w:rsid w:val="00133E1F"/>
    <w:rsid w:val="0013698F"/>
    <w:rsid w:val="0014155F"/>
    <w:rsid w:val="00150281"/>
    <w:rsid w:val="00152246"/>
    <w:rsid w:val="00153AF4"/>
    <w:rsid w:val="001649FF"/>
    <w:rsid w:val="00165CF1"/>
    <w:rsid w:val="001707BE"/>
    <w:rsid w:val="00172DC5"/>
    <w:rsid w:val="00183CB2"/>
    <w:rsid w:val="0018428A"/>
    <w:rsid w:val="001953E3"/>
    <w:rsid w:val="00195BBD"/>
    <w:rsid w:val="00197BAE"/>
    <w:rsid w:val="001A61FF"/>
    <w:rsid w:val="001B149D"/>
    <w:rsid w:val="001B1D57"/>
    <w:rsid w:val="001B579B"/>
    <w:rsid w:val="001B7086"/>
    <w:rsid w:val="001B796C"/>
    <w:rsid w:val="001D0BB6"/>
    <w:rsid w:val="001E06F9"/>
    <w:rsid w:val="001E0881"/>
    <w:rsid w:val="001E1928"/>
    <w:rsid w:val="001E4799"/>
    <w:rsid w:val="001F3019"/>
    <w:rsid w:val="001F715B"/>
    <w:rsid w:val="0020743C"/>
    <w:rsid w:val="00207D34"/>
    <w:rsid w:val="002150E9"/>
    <w:rsid w:val="00237597"/>
    <w:rsid w:val="00250609"/>
    <w:rsid w:val="00274400"/>
    <w:rsid w:val="0028587D"/>
    <w:rsid w:val="00285C1F"/>
    <w:rsid w:val="002945F5"/>
    <w:rsid w:val="002A6AD7"/>
    <w:rsid w:val="002B2CF5"/>
    <w:rsid w:val="002B7759"/>
    <w:rsid w:val="002C4B63"/>
    <w:rsid w:val="002D41AC"/>
    <w:rsid w:val="002D56AD"/>
    <w:rsid w:val="0031562F"/>
    <w:rsid w:val="00315788"/>
    <w:rsid w:val="00320A13"/>
    <w:rsid w:val="00322805"/>
    <w:rsid w:val="003265D7"/>
    <w:rsid w:val="0032713C"/>
    <w:rsid w:val="00332B77"/>
    <w:rsid w:val="00347DF5"/>
    <w:rsid w:val="00360C1B"/>
    <w:rsid w:val="003644D0"/>
    <w:rsid w:val="00370718"/>
    <w:rsid w:val="0039491C"/>
    <w:rsid w:val="003B4DE2"/>
    <w:rsid w:val="003D2B25"/>
    <w:rsid w:val="003D376C"/>
    <w:rsid w:val="003D3C9B"/>
    <w:rsid w:val="003D538A"/>
    <w:rsid w:val="003D5B59"/>
    <w:rsid w:val="003D7A1C"/>
    <w:rsid w:val="003E0661"/>
    <w:rsid w:val="003E7016"/>
    <w:rsid w:val="003F124D"/>
    <w:rsid w:val="003F1F35"/>
    <w:rsid w:val="004001AA"/>
    <w:rsid w:val="00406C1D"/>
    <w:rsid w:val="0040721E"/>
    <w:rsid w:val="00412502"/>
    <w:rsid w:val="0041554E"/>
    <w:rsid w:val="00425F02"/>
    <w:rsid w:val="004342D6"/>
    <w:rsid w:val="0044377B"/>
    <w:rsid w:val="004714AE"/>
    <w:rsid w:val="00472187"/>
    <w:rsid w:val="004814FF"/>
    <w:rsid w:val="00493598"/>
    <w:rsid w:val="00494E4F"/>
    <w:rsid w:val="004A09F3"/>
    <w:rsid w:val="004A285A"/>
    <w:rsid w:val="004C28AE"/>
    <w:rsid w:val="004C3E27"/>
    <w:rsid w:val="004C53F7"/>
    <w:rsid w:val="004C61FE"/>
    <w:rsid w:val="004E559E"/>
    <w:rsid w:val="004F5618"/>
    <w:rsid w:val="00504C27"/>
    <w:rsid w:val="0051269D"/>
    <w:rsid w:val="00532B66"/>
    <w:rsid w:val="00535D6F"/>
    <w:rsid w:val="005365C0"/>
    <w:rsid w:val="00537715"/>
    <w:rsid w:val="00541BC9"/>
    <w:rsid w:val="005455D6"/>
    <w:rsid w:val="00566C6F"/>
    <w:rsid w:val="00571C34"/>
    <w:rsid w:val="0057530B"/>
    <w:rsid w:val="0057732B"/>
    <w:rsid w:val="00577A2E"/>
    <w:rsid w:val="00591C1E"/>
    <w:rsid w:val="00595480"/>
    <w:rsid w:val="005A4DE7"/>
    <w:rsid w:val="005B12C8"/>
    <w:rsid w:val="005B623E"/>
    <w:rsid w:val="005E28F0"/>
    <w:rsid w:val="005E5692"/>
    <w:rsid w:val="005E7793"/>
    <w:rsid w:val="00603D8B"/>
    <w:rsid w:val="00617D38"/>
    <w:rsid w:val="00621DFB"/>
    <w:rsid w:val="006243BB"/>
    <w:rsid w:val="0063264C"/>
    <w:rsid w:val="00637B5D"/>
    <w:rsid w:val="006427BA"/>
    <w:rsid w:val="00646663"/>
    <w:rsid w:val="00646E8E"/>
    <w:rsid w:val="00660698"/>
    <w:rsid w:val="006913E9"/>
    <w:rsid w:val="00693811"/>
    <w:rsid w:val="006A2045"/>
    <w:rsid w:val="006A517A"/>
    <w:rsid w:val="006A581D"/>
    <w:rsid w:val="006B4724"/>
    <w:rsid w:val="006D2B15"/>
    <w:rsid w:val="006E15D3"/>
    <w:rsid w:val="00703C2A"/>
    <w:rsid w:val="00707E26"/>
    <w:rsid w:val="00714B51"/>
    <w:rsid w:val="007250F0"/>
    <w:rsid w:val="0073232A"/>
    <w:rsid w:val="0073607A"/>
    <w:rsid w:val="00746E12"/>
    <w:rsid w:val="00750660"/>
    <w:rsid w:val="0076099E"/>
    <w:rsid w:val="00762E45"/>
    <w:rsid w:val="00771B00"/>
    <w:rsid w:val="00796C67"/>
    <w:rsid w:val="007B048A"/>
    <w:rsid w:val="007C1990"/>
    <w:rsid w:val="007D26EA"/>
    <w:rsid w:val="007D6E3A"/>
    <w:rsid w:val="007D7395"/>
    <w:rsid w:val="007E3C4E"/>
    <w:rsid w:val="007F193B"/>
    <w:rsid w:val="007F793E"/>
    <w:rsid w:val="008073F9"/>
    <w:rsid w:val="00812BAF"/>
    <w:rsid w:val="00820CBA"/>
    <w:rsid w:val="008219BC"/>
    <w:rsid w:val="0083020D"/>
    <w:rsid w:val="0084413B"/>
    <w:rsid w:val="00854E5C"/>
    <w:rsid w:val="00883286"/>
    <w:rsid w:val="008A42A9"/>
    <w:rsid w:val="008A587D"/>
    <w:rsid w:val="008B6B5B"/>
    <w:rsid w:val="008B75DD"/>
    <w:rsid w:val="008C1D7E"/>
    <w:rsid w:val="008C1FC4"/>
    <w:rsid w:val="008D27B2"/>
    <w:rsid w:val="008D643F"/>
    <w:rsid w:val="008E6346"/>
    <w:rsid w:val="008F3429"/>
    <w:rsid w:val="008F435C"/>
    <w:rsid w:val="009008EA"/>
    <w:rsid w:val="00901226"/>
    <w:rsid w:val="00906B2F"/>
    <w:rsid w:val="0091312D"/>
    <w:rsid w:val="009136B3"/>
    <w:rsid w:val="00913CAF"/>
    <w:rsid w:val="00917CE2"/>
    <w:rsid w:val="009250A9"/>
    <w:rsid w:val="00934239"/>
    <w:rsid w:val="009405D4"/>
    <w:rsid w:val="00944A3E"/>
    <w:rsid w:val="00970B86"/>
    <w:rsid w:val="00972D1E"/>
    <w:rsid w:val="0097415B"/>
    <w:rsid w:val="0098248A"/>
    <w:rsid w:val="009B2FC0"/>
    <w:rsid w:val="009B3FAF"/>
    <w:rsid w:val="009C5C1B"/>
    <w:rsid w:val="009C6774"/>
    <w:rsid w:val="009D2114"/>
    <w:rsid w:val="009D58A1"/>
    <w:rsid w:val="009F46D9"/>
    <w:rsid w:val="00A0242B"/>
    <w:rsid w:val="00A3357A"/>
    <w:rsid w:val="00A45827"/>
    <w:rsid w:val="00A47456"/>
    <w:rsid w:val="00A65074"/>
    <w:rsid w:val="00A6631C"/>
    <w:rsid w:val="00A6771C"/>
    <w:rsid w:val="00A700FC"/>
    <w:rsid w:val="00A70F84"/>
    <w:rsid w:val="00A7275C"/>
    <w:rsid w:val="00A765C2"/>
    <w:rsid w:val="00A94245"/>
    <w:rsid w:val="00A94F5B"/>
    <w:rsid w:val="00AB0867"/>
    <w:rsid w:val="00AC1970"/>
    <w:rsid w:val="00AC2DB7"/>
    <w:rsid w:val="00AC402D"/>
    <w:rsid w:val="00AD286F"/>
    <w:rsid w:val="00AD5EBC"/>
    <w:rsid w:val="00AD7623"/>
    <w:rsid w:val="00AE5847"/>
    <w:rsid w:val="00AE6560"/>
    <w:rsid w:val="00AE7E2E"/>
    <w:rsid w:val="00B10FE0"/>
    <w:rsid w:val="00B114CE"/>
    <w:rsid w:val="00B12D8D"/>
    <w:rsid w:val="00B148F3"/>
    <w:rsid w:val="00B14993"/>
    <w:rsid w:val="00B26FDE"/>
    <w:rsid w:val="00B341F7"/>
    <w:rsid w:val="00B34C77"/>
    <w:rsid w:val="00B405F7"/>
    <w:rsid w:val="00B42DC4"/>
    <w:rsid w:val="00B52591"/>
    <w:rsid w:val="00B6146E"/>
    <w:rsid w:val="00B64CD3"/>
    <w:rsid w:val="00B66FAA"/>
    <w:rsid w:val="00B82EB4"/>
    <w:rsid w:val="00B925E3"/>
    <w:rsid w:val="00BB22C1"/>
    <w:rsid w:val="00BC0F48"/>
    <w:rsid w:val="00BC7327"/>
    <w:rsid w:val="00BD651D"/>
    <w:rsid w:val="00C0504C"/>
    <w:rsid w:val="00C05A4D"/>
    <w:rsid w:val="00C05F36"/>
    <w:rsid w:val="00C360BB"/>
    <w:rsid w:val="00C64B4E"/>
    <w:rsid w:val="00C668E5"/>
    <w:rsid w:val="00C73515"/>
    <w:rsid w:val="00C76086"/>
    <w:rsid w:val="00C8399E"/>
    <w:rsid w:val="00CA25D3"/>
    <w:rsid w:val="00CA62A4"/>
    <w:rsid w:val="00CB0ADA"/>
    <w:rsid w:val="00CB1804"/>
    <w:rsid w:val="00CB6932"/>
    <w:rsid w:val="00CD6BF1"/>
    <w:rsid w:val="00CE674E"/>
    <w:rsid w:val="00CF1138"/>
    <w:rsid w:val="00CF1760"/>
    <w:rsid w:val="00D02D6C"/>
    <w:rsid w:val="00D03796"/>
    <w:rsid w:val="00D10AEF"/>
    <w:rsid w:val="00D11886"/>
    <w:rsid w:val="00D279E0"/>
    <w:rsid w:val="00D41C69"/>
    <w:rsid w:val="00D43CBE"/>
    <w:rsid w:val="00D56A5F"/>
    <w:rsid w:val="00D667EC"/>
    <w:rsid w:val="00D81CB1"/>
    <w:rsid w:val="00D81F26"/>
    <w:rsid w:val="00D905DC"/>
    <w:rsid w:val="00D90F59"/>
    <w:rsid w:val="00D92E17"/>
    <w:rsid w:val="00DA07A9"/>
    <w:rsid w:val="00DA124B"/>
    <w:rsid w:val="00DA76A3"/>
    <w:rsid w:val="00DB7E40"/>
    <w:rsid w:val="00DC34BB"/>
    <w:rsid w:val="00DC3E79"/>
    <w:rsid w:val="00DD1692"/>
    <w:rsid w:val="00DD5E33"/>
    <w:rsid w:val="00DE706F"/>
    <w:rsid w:val="00DF5691"/>
    <w:rsid w:val="00E059C7"/>
    <w:rsid w:val="00E16DE1"/>
    <w:rsid w:val="00E1766A"/>
    <w:rsid w:val="00E247DA"/>
    <w:rsid w:val="00E403C0"/>
    <w:rsid w:val="00E50FA1"/>
    <w:rsid w:val="00E52C8E"/>
    <w:rsid w:val="00E62900"/>
    <w:rsid w:val="00E63377"/>
    <w:rsid w:val="00E639EA"/>
    <w:rsid w:val="00E6647A"/>
    <w:rsid w:val="00E82319"/>
    <w:rsid w:val="00E82CA5"/>
    <w:rsid w:val="00E93135"/>
    <w:rsid w:val="00EA239C"/>
    <w:rsid w:val="00ED1AAF"/>
    <w:rsid w:val="00EE4AE8"/>
    <w:rsid w:val="00EF6F9A"/>
    <w:rsid w:val="00F013A2"/>
    <w:rsid w:val="00F01751"/>
    <w:rsid w:val="00F041BC"/>
    <w:rsid w:val="00F07BC1"/>
    <w:rsid w:val="00F26691"/>
    <w:rsid w:val="00F61028"/>
    <w:rsid w:val="00F62B36"/>
    <w:rsid w:val="00F67B15"/>
    <w:rsid w:val="00F746E5"/>
    <w:rsid w:val="00F83381"/>
    <w:rsid w:val="00F85DF9"/>
    <w:rsid w:val="00FA685F"/>
    <w:rsid w:val="00FC1144"/>
    <w:rsid w:val="00FE3274"/>
    <w:rsid w:val="00FF0480"/>
    <w:rsid w:val="00FF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F73974-2580-4E01-92F9-B7EE705F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7B2"/>
  </w:style>
  <w:style w:type="paragraph" w:styleId="1">
    <w:name w:val="heading 1"/>
    <w:basedOn w:val="a"/>
    <w:link w:val="10"/>
    <w:uiPriority w:val="1"/>
    <w:qFormat/>
    <w:rsid w:val="001B579B"/>
    <w:pPr>
      <w:widowControl w:val="0"/>
      <w:autoSpaceDE w:val="0"/>
      <w:autoSpaceDN w:val="0"/>
      <w:ind w:left="980"/>
      <w:outlineLvl w:val="0"/>
    </w:pPr>
    <w:rPr>
      <w:b/>
      <w:bCs/>
      <w:sz w:val="24"/>
      <w:szCs w:val="24"/>
      <w:lang w:eastAsia="en-US"/>
    </w:rPr>
  </w:style>
  <w:style w:type="paragraph" w:styleId="2">
    <w:name w:val="heading 2"/>
    <w:basedOn w:val="a"/>
    <w:link w:val="20"/>
    <w:uiPriority w:val="1"/>
    <w:qFormat/>
    <w:rsid w:val="001B579B"/>
    <w:pPr>
      <w:widowControl w:val="0"/>
      <w:autoSpaceDE w:val="0"/>
      <w:autoSpaceDN w:val="0"/>
      <w:spacing w:line="275" w:lineRule="exact"/>
      <w:jc w:val="center"/>
      <w:outlineLvl w:val="1"/>
    </w:pPr>
    <w:rPr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CB693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CB69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page number"/>
    <w:basedOn w:val="a0"/>
    <w:rsid w:val="00CF1138"/>
  </w:style>
  <w:style w:type="paragraph" w:styleId="a5">
    <w:name w:val="header"/>
    <w:basedOn w:val="a"/>
    <w:link w:val="a6"/>
    <w:rsid w:val="00CF1138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6">
    <w:name w:val="Верхний колонтитул Знак"/>
    <w:basedOn w:val="a0"/>
    <w:link w:val="a5"/>
    <w:rsid w:val="00CF1138"/>
    <w:rPr>
      <w:lang w:eastAsia="ar-SA"/>
    </w:rPr>
  </w:style>
  <w:style w:type="paragraph" w:styleId="a7">
    <w:name w:val="footer"/>
    <w:basedOn w:val="a"/>
    <w:link w:val="a8"/>
    <w:rsid w:val="00CF1138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8">
    <w:name w:val="Нижний колонтитул Знак"/>
    <w:basedOn w:val="a0"/>
    <w:link w:val="a7"/>
    <w:rsid w:val="00CF1138"/>
    <w:rPr>
      <w:lang w:eastAsia="ar-SA"/>
    </w:rPr>
  </w:style>
  <w:style w:type="paragraph" w:styleId="a9">
    <w:name w:val="Balloon Text"/>
    <w:basedOn w:val="a"/>
    <w:link w:val="aa"/>
    <w:semiHidden/>
    <w:unhideWhenUsed/>
    <w:rsid w:val="005365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5365C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1B579B"/>
    <w:rPr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1B579B"/>
    <w:rPr>
      <w:b/>
      <w:bCs/>
      <w:sz w:val="24"/>
      <w:szCs w:val="24"/>
      <w:lang w:eastAsia="en-US"/>
    </w:rPr>
  </w:style>
  <w:style w:type="paragraph" w:styleId="ab">
    <w:name w:val="Body Text"/>
    <w:basedOn w:val="a"/>
    <w:link w:val="ac"/>
    <w:uiPriority w:val="1"/>
    <w:qFormat/>
    <w:rsid w:val="001B579B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B579B"/>
    <w:rPr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B579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B579B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d">
    <w:name w:val="List Paragraph"/>
    <w:basedOn w:val="a"/>
    <w:uiPriority w:val="1"/>
    <w:qFormat/>
    <w:rsid w:val="001B579B"/>
    <w:pPr>
      <w:widowControl w:val="0"/>
      <w:autoSpaceDE w:val="0"/>
      <w:autoSpaceDN w:val="0"/>
      <w:ind w:left="1260" w:firstLine="761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\Desktop\&#1064;&#1072;&#1073;&#1083;&#1086;&#1085;&#1099;\&#1055;&#1086;&#1089;&#1090;&#1072;&#1085;&#1086;&#1074;&#1083;&#1077;&#1085;&#1080;&#1077;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38E73-A750-4EF0-A21E-51550E05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Постановление1.dotx</Template>
  <TotalTime>1682</TotalTime>
  <Pages>16</Pages>
  <Words>2894</Words>
  <Characters>25041</Characters>
  <Application>Microsoft Office Word</Application>
  <DocSecurity>0</DocSecurity>
  <Lines>208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</dc:creator>
  <cp:keywords/>
  <dc:description/>
  <cp:lastModifiedBy>Образование4</cp:lastModifiedBy>
  <cp:revision>19</cp:revision>
  <cp:lastPrinted>2025-10-21T11:08:00Z</cp:lastPrinted>
  <dcterms:created xsi:type="dcterms:W3CDTF">2024-01-26T04:33:00Z</dcterms:created>
  <dcterms:modified xsi:type="dcterms:W3CDTF">2025-10-21T11:08:00Z</dcterms:modified>
</cp:coreProperties>
</file>