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274400">
      <w:pPr>
        <w:jc w:val="center"/>
      </w:pPr>
      <w:bookmarkStart w:id="0" w:name="_GoBack"/>
      <w:bookmarkEnd w:id="0"/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05118A" w:rsidRDefault="0005118A" w:rsidP="0005118A">
      <w:pPr>
        <w:jc w:val="center"/>
        <w:rPr>
          <w:b/>
          <w:sz w:val="36"/>
        </w:rPr>
      </w:pPr>
      <w:r>
        <w:rPr>
          <w:b/>
          <w:sz w:val="36"/>
        </w:rPr>
        <w:t>А</w:t>
      </w:r>
      <w:r w:rsidR="00B82EB4">
        <w:rPr>
          <w:b/>
          <w:sz w:val="36"/>
        </w:rPr>
        <w:t>ДМИНИСТРАЦИЯ</w:t>
      </w:r>
      <w:r>
        <w:rPr>
          <w:b/>
          <w:sz w:val="36"/>
        </w:rPr>
        <w:t xml:space="preserve"> МО "</w:t>
      </w:r>
      <w:r w:rsidR="00B82EB4">
        <w:rPr>
          <w:b/>
          <w:sz w:val="36"/>
        </w:rPr>
        <w:t>ВОЛОДАРСКИЙ РАЙОН</w:t>
      </w:r>
      <w:r>
        <w:rPr>
          <w:b/>
          <w:sz w:val="36"/>
        </w:rPr>
        <w:t>"</w:t>
      </w:r>
    </w:p>
    <w:p w:rsidR="0005118A" w:rsidRDefault="00B82EB4" w:rsidP="0005118A">
      <w:pPr>
        <w:jc w:val="center"/>
        <w:rPr>
          <w:b/>
          <w:sz w:val="36"/>
        </w:rPr>
      </w:pPr>
      <w:r>
        <w:rPr>
          <w:b/>
          <w:sz w:val="36"/>
        </w:rPr>
        <w:t>АСТРАХАНСКОЙ ОБЛАСТИ</w:t>
      </w:r>
    </w:p>
    <w:p w:rsidR="0005118A" w:rsidRPr="00B82EB4" w:rsidRDefault="0005118A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91312D" w:rsidTr="00B82EB4">
        <w:tc>
          <w:tcPr>
            <w:tcW w:w="4927" w:type="dxa"/>
          </w:tcPr>
          <w:p w:rsidR="0005118A" w:rsidRPr="0091312D" w:rsidRDefault="0005118A" w:rsidP="00B40E58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</w:rPr>
              <w:t xml:space="preserve">от </w:t>
            </w:r>
            <w:r w:rsidR="00B40E58" w:rsidRPr="00B40E58">
              <w:rPr>
                <w:sz w:val="32"/>
                <w:szCs w:val="32"/>
                <w:u w:val="single"/>
              </w:rPr>
              <w:t>24.10.</w:t>
            </w:r>
            <w:r w:rsidR="00B82EB4" w:rsidRPr="00B40E58">
              <w:rPr>
                <w:sz w:val="32"/>
                <w:szCs w:val="32"/>
                <w:u w:val="single"/>
              </w:rPr>
              <w:t>201</w:t>
            </w:r>
            <w:r w:rsidR="00C72B62" w:rsidRPr="00B40E58">
              <w:rPr>
                <w:sz w:val="32"/>
                <w:szCs w:val="32"/>
                <w:u w:val="single"/>
              </w:rPr>
              <w:t>6</w:t>
            </w:r>
            <w:r w:rsidR="00B82EB4" w:rsidRPr="00B40E58">
              <w:rPr>
                <w:sz w:val="32"/>
                <w:szCs w:val="32"/>
                <w:u w:val="single"/>
              </w:rPr>
              <w:t>г.</w:t>
            </w:r>
          </w:p>
        </w:tc>
        <w:tc>
          <w:tcPr>
            <w:tcW w:w="4927" w:type="dxa"/>
          </w:tcPr>
          <w:p w:rsidR="0005118A" w:rsidRPr="00B40E58" w:rsidRDefault="0005118A" w:rsidP="00B40E58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  <w:lang w:val="en-US"/>
              </w:rPr>
              <w:t>N</w:t>
            </w:r>
            <w:r w:rsidR="00B40E58">
              <w:rPr>
                <w:sz w:val="32"/>
                <w:szCs w:val="32"/>
              </w:rPr>
              <w:t xml:space="preserve"> </w:t>
            </w:r>
            <w:r w:rsidR="00B40E58" w:rsidRPr="00B40E58">
              <w:rPr>
                <w:sz w:val="32"/>
                <w:szCs w:val="32"/>
                <w:u w:val="single"/>
              </w:rPr>
              <w:t>313</w:t>
            </w:r>
          </w:p>
        </w:tc>
      </w:tr>
    </w:tbl>
    <w:p w:rsidR="00B40E58" w:rsidRDefault="00B40E58" w:rsidP="00B40E58">
      <w:pPr>
        <w:ind w:firstLine="851"/>
        <w:rPr>
          <w:sz w:val="28"/>
        </w:rPr>
      </w:pPr>
    </w:p>
    <w:p w:rsidR="00B40E58" w:rsidRPr="00B40E58" w:rsidRDefault="00B40E58" w:rsidP="00B40E58">
      <w:pPr>
        <w:ind w:firstLine="851"/>
        <w:rPr>
          <w:sz w:val="28"/>
        </w:rPr>
      </w:pPr>
      <w:r w:rsidRPr="00B40E58">
        <w:rPr>
          <w:sz w:val="28"/>
        </w:rPr>
        <w:t xml:space="preserve">Об утверждении положения </w:t>
      </w:r>
    </w:p>
    <w:p w:rsidR="00B40E58" w:rsidRPr="00B40E58" w:rsidRDefault="00B40E58" w:rsidP="00B40E58">
      <w:pPr>
        <w:ind w:firstLine="851"/>
        <w:rPr>
          <w:sz w:val="28"/>
        </w:rPr>
      </w:pPr>
      <w:r w:rsidRPr="00B40E58">
        <w:rPr>
          <w:sz w:val="28"/>
        </w:rPr>
        <w:t xml:space="preserve">"О деятельности Инвестиционного </w:t>
      </w:r>
    </w:p>
    <w:p w:rsidR="00B82EB4" w:rsidRDefault="00B40E58" w:rsidP="00B40E58">
      <w:pPr>
        <w:ind w:firstLine="851"/>
        <w:rPr>
          <w:sz w:val="28"/>
        </w:rPr>
      </w:pPr>
      <w:r w:rsidRPr="00B40E58">
        <w:rPr>
          <w:sz w:val="28"/>
        </w:rPr>
        <w:t>уполномоченного в МО "Володарский район"</w:t>
      </w:r>
    </w:p>
    <w:p w:rsidR="00B40E58" w:rsidRDefault="00B40E58" w:rsidP="00B40E58">
      <w:pPr>
        <w:rPr>
          <w:sz w:val="28"/>
        </w:rPr>
      </w:pPr>
    </w:p>
    <w:p w:rsidR="00B40E58" w:rsidRDefault="00B40E58" w:rsidP="00B40E58">
      <w:pPr>
        <w:ind w:firstLine="851"/>
        <w:jc w:val="both"/>
        <w:rPr>
          <w:sz w:val="28"/>
        </w:rPr>
      </w:pPr>
      <w:r w:rsidRPr="00B40E58">
        <w:rPr>
          <w:sz w:val="28"/>
        </w:rPr>
        <w:t>В целях обеспечения эффективного взаимодействия инвесторов и субъектов предпринимательской деятельности с муниципальными органами и должностными лицами Володарского района, устранения административных барьеров при ведении инвестиционной деятельности в соответствии с инвестиционной декларацией муниципального образования «Володарский район» Астраханской области, утвержденной постановлением администрации района от 23.10.2015 г. № 1636 и дорожной картой внедрения лучших муниципальных практик на территории МО «Володарский район», утвержденной постановлением администрации МО «Володарс</w:t>
      </w:r>
      <w:r>
        <w:rPr>
          <w:sz w:val="28"/>
        </w:rPr>
        <w:t>кий район» от 01.04.2016 г № 75, администрация МО "Володарский район"</w:t>
      </w:r>
    </w:p>
    <w:p w:rsidR="00B40E58" w:rsidRDefault="00B40E58" w:rsidP="00B40E58">
      <w:pPr>
        <w:ind w:firstLine="851"/>
        <w:jc w:val="both"/>
        <w:rPr>
          <w:sz w:val="28"/>
        </w:rPr>
      </w:pPr>
    </w:p>
    <w:p w:rsidR="00B40E58" w:rsidRPr="00B40E58" w:rsidRDefault="00B40E58" w:rsidP="00B40E58">
      <w:pPr>
        <w:ind w:firstLine="851"/>
        <w:jc w:val="both"/>
        <w:rPr>
          <w:sz w:val="28"/>
        </w:rPr>
      </w:pPr>
      <w:r>
        <w:rPr>
          <w:sz w:val="28"/>
        </w:rPr>
        <w:t>ПОСТАНОВЛЯЕТ</w:t>
      </w:r>
      <w:r w:rsidR="00B558CE">
        <w:rPr>
          <w:sz w:val="28"/>
        </w:rPr>
        <w:t>:</w:t>
      </w:r>
    </w:p>
    <w:p w:rsidR="00B40E58" w:rsidRDefault="00B40E58" w:rsidP="00B40E58">
      <w:pPr>
        <w:jc w:val="both"/>
        <w:rPr>
          <w:sz w:val="28"/>
        </w:rPr>
      </w:pPr>
    </w:p>
    <w:p w:rsidR="00B40E58" w:rsidRPr="00B40E58" w:rsidRDefault="00B40E58" w:rsidP="00B40E58">
      <w:pPr>
        <w:ind w:firstLine="851"/>
        <w:jc w:val="both"/>
        <w:rPr>
          <w:sz w:val="28"/>
        </w:rPr>
      </w:pPr>
      <w:r>
        <w:rPr>
          <w:sz w:val="28"/>
        </w:rPr>
        <w:t>1.</w:t>
      </w:r>
      <w:r w:rsidRPr="00B40E58">
        <w:rPr>
          <w:sz w:val="28"/>
        </w:rPr>
        <w:t>Утвердить прилагаемое положение о деятельности Инвестиционного уполномоченного в муниципальном образовании «Володарский район».</w:t>
      </w:r>
    </w:p>
    <w:p w:rsidR="00B40E58" w:rsidRPr="00B40E58" w:rsidRDefault="00B40E58" w:rsidP="00B40E58">
      <w:pPr>
        <w:ind w:firstLine="851"/>
        <w:jc w:val="both"/>
        <w:rPr>
          <w:sz w:val="28"/>
        </w:rPr>
      </w:pPr>
      <w:r>
        <w:rPr>
          <w:sz w:val="28"/>
        </w:rPr>
        <w:t>2.</w:t>
      </w:r>
      <w:r w:rsidRPr="00B40E58">
        <w:rPr>
          <w:sz w:val="28"/>
        </w:rPr>
        <w:t>Главному редактору МАУ "Редакция газеты "Заря Каспия"" (</w:t>
      </w:r>
      <w:proofErr w:type="spellStart"/>
      <w:r w:rsidRPr="00B40E58">
        <w:rPr>
          <w:sz w:val="28"/>
        </w:rPr>
        <w:t>Шарова</w:t>
      </w:r>
      <w:proofErr w:type="spellEnd"/>
      <w:r w:rsidRPr="00B40E58">
        <w:rPr>
          <w:sz w:val="28"/>
        </w:rPr>
        <w:t>) опубликовать настоящее постановление в районной газете.</w:t>
      </w:r>
    </w:p>
    <w:p w:rsidR="00B40E58" w:rsidRPr="00B40E58" w:rsidRDefault="00B40E58" w:rsidP="00B40E58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B40E58">
        <w:rPr>
          <w:sz w:val="28"/>
        </w:rPr>
        <w:t>Сектору информационных технологий организационного отдела администрации МО "Володарский район" (</w:t>
      </w:r>
      <w:proofErr w:type="spellStart"/>
      <w:r w:rsidRPr="00B40E58">
        <w:rPr>
          <w:sz w:val="28"/>
        </w:rPr>
        <w:t>Лукманов</w:t>
      </w:r>
      <w:proofErr w:type="spellEnd"/>
      <w:r w:rsidRPr="00B40E58">
        <w:rPr>
          <w:sz w:val="28"/>
        </w:rPr>
        <w:t>) опубликовать настоящее постановление на официальном сайте администрации МО "Володарский район".</w:t>
      </w:r>
    </w:p>
    <w:p w:rsidR="00B40E58" w:rsidRPr="00B40E58" w:rsidRDefault="00B40E58" w:rsidP="00B40E58">
      <w:pPr>
        <w:ind w:firstLine="851"/>
        <w:jc w:val="both"/>
        <w:rPr>
          <w:sz w:val="28"/>
        </w:rPr>
      </w:pPr>
      <w:r>
        <w:rPr>
          <w:sz w:val="28"/>
        </w:rPr>
        <w:t>4.</w:t>
      </w:r>
      <w:r w:rsidRPr="00B40E58">
        <w:rPr>
          <w:sz w:val="28"/>
        </w:rPr>
        <w:t>Настоящее постановление вступает в силу со дня его официального опубликования.</w:t>
      </w:r>
    </w:p>
    <w:p w:rsidR="00B40E58" w:rsidRDefault="00B40E58" w:rsidP="00B40E58">
      <w:pPr>
        <w:ind w:firstLine="851"/>
        <w:jc w:val="both"/>
        <w:rPr>
          <w:sz w:val="28"/>
        </w:rPr>
      </w:pPr>
      <w:r>
        <w:rPr>
          <w:sz w:val="28"/>
        </w:rPr>
        <w:t>5.</w:t>
      </w:r>
      <w:r w:rsidRPr="00B40E58">
        <w:rPr>
          <w:sz w:val="28"/>
        </w:rPr>
        <w:t>Контроль за исполнением настоящего постановления оставляю за собой.</w:t>
      </w:r>
    </w:p>
    <w:p w:rsidR="00B40E58" w:rsidRDefault="00B40E58" w:rsidP="00B40E58">
      <w:pPr>
        <w:ind w:firstLine="851"/>
        <w:jc w:val="both"/>
        <w:rPr>
          <w:sz w:val="28"/>
        </w:rPr>
      </w:pPr>
    </w:p>
    <w:p w:rsidR="00B40E58" w:rsidRDefault="00B40E58" w:rsidP="00B40E58">
      <w:pPr>
        <w:ind w:firstLine="851"/>
        <w:jc w:val="both"/>
        <w:rPr>
          <w:sz w:val="28"/>
          <w:szCs w:val="28"/>
        </w:rPr>
      </w:pPr>
    </w:p>
    <w:p w:rsidR="00B40E58" w:rsidRPr="000E3F05" w:rsidRDefault="00B40E58" w:rsidP="00B40E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Б.Г. </w:t>
      </w:r>
      <w:proofErr w:type="spellStart"/>
      <w:r>
        <w:rPr>
          <w:sz w:val="28"/>
          <w:szCs w:val="28"/>
        </w:rPr>
        <w:t>Миндиев</w:t>
      </w:r>
      <w:proofErr w:type="spellEnd"/>
    </w:p>
    <w:p w:rsidR="00B40E58" w:rsidRDefault="00B40E58" w:rsidP="00B40E58">
      <w:pPr>
        <w:ind w:firstLine="851"/>
        <w:jc w:val="both"/>
        <w:rPr>
          <w:sz w:val="28"/>
        </w:rPr>
      </w:pPr>
    </w:p>
    <w:p w:rsidR="00B40E58" w:rsidRPr="00B40E58" w:rsidRDefault="00B40E58" w:rsidP="00B40E58">
      <w:pPr>
        <w:tabs>
          <w:tab w:val="left" w:pos="851"/>
        </w:tabs>
        <w:ind w:firstLine="851"/>
        <w:jc w:val="right"/>
        <w:rPr>
          <w:sz w:val="28"/>
          <w:szCs w:val="26"/>
        </w:rPr>
      </w:pPr>
      <w:r w:rsidRPr="00B40E58">
        <w:rPr>
          <w:sz w:val="28"/>
          <w:szCs w:val="26"/>
        </w:rPr>
        <w:lastRenderedPageBreak/>
        <w:t>Приложение №1</w:t>
      </w:r>
    </w:p>
    <w:p w:rsidR="00B40E58" w:rsidRPr="00B40E58" w:rsidRDefault="00B40E58" w:rsidP="00B40E58">
      <w:pPr>
        <w:tabs>
          <w:tab w:val="left" w:pos="851"/>
        </w:tabs>
        <w:ind w:firstLine="851"/>
        <w:jc w:val="right"/>
        <w:rPr>
          <w:sz w:val="28"/>
          <w:szCs w:val="26"/>
        </w:rPr>
      </w:pPr>
      <w:r w:rsidRPr="00B40E58">
        <w:rPr>
          <w:sz w:val="28"/>
          <w:szCs w:val="26"/>
        </w:rPr>
        <w:t>к постановлению администрации</w:t>
      </w:r>
    </w:p>
    <w:p w:rsidR="00B40E58" w:rsidRPr="00B40E58" w:rsidRDefault="00B40E58" w:rsidP="00B40E58">
      <w:pPr>
        <w:tabs>
          <w:tab w:val="left" w:pos="851"/>
        </w:tabs>
        <w:ind w:firstLine="851"/>
        <w:jc w:val="right"/>
        <w:rPr>
          <w:sz w:val="28"/>
          <w:szCs w:val="26"/>
        </w:rPr>
      </w:pPr>
      <w:r w:rsidRPr="00B40E58">
        <w:rPr>
          <w:sz w:val="28"/>
          <w:szCs w:val="26"/>
        </w:rPr>
        <w:t>МО "Володарский район"</w:t>
      </w:r>
    </w:p>
    <w:p w:rsidR="00B40E58" w:rsidRPr="00B40E58" w:rsidRDefault="00B40E58" w:rsidP="00B40E58">
      <w:pPr>
        <w:tabs>
          <w:tab w:val="left" w:pos="851"/>
        </w:tabs>
        <w:ind w:firstLine="851"/>
        <w:jc w:val="right"/>
        <w:rPr>
          <w:sz w:val="28"/>
          <w:szCs w:val="26"/>
        </w:rPr>
      </w:pPr>
      <w:r w:rsidRPr="00B40E58">
        <w:rPr>
          <w:sz w:val="28"/>
          <w:szCs w:val="26"/>
        </w:rPr>
        <w:t xml:space="preserve">от </w:t>
      </w:r>
      <w:r>
        <w:rPr>
          <w:sz w:val="28"/>
          <w:szCs w:val="26"/>
          <w:u w:val="single"/>
        </w:rPr>
        <w:t>24</w:t>
      </w:r>
      <w:r w:rsidRPr="00B40E58">
        <w:rPr>
          <w:sz w:val="28"/>
          <w:szCs w:val="26"/>
          <w:u w:val="single"/>
        </w:rPr>
        <w:t>.10.2016 г</w:t>
      </w:r>
      <w:r w:rsidRPr="00B40E58">
        <w:rPr>
          <w:sz w:val="28"/>
          <w:szCs w:val="26"/>
        </w:rPr>
        <w:t xml:space="preserve">. № </w:t>
      </w:r>
      <w:r>
        <w:rPr>
          <w:sz w:val="28"/>
          <w:szCs w:val="26"/>
          <w:u w:val="single"/>
        </w:rPr>
        <w:t>313</w:t>
      </w:r>
    </w:p>
    <w:p w:rsidR="00B40E58" w:rsidRDefault="00B40E58" w:rsidP="00B40E58">
      <w:pPr>
        <w:jc w:val="both"/>
        <w:rPr>
          <w:sz w:val="28"/>
        </w:rPr>
      </w:pPr>
    </w:p>
    <w:p w:rsidR="00B40E58" w:rsidRPr="00B40E58" w:rsidRDefault="00B40E58" w:rsidP="00B40E58">
      <w:pPr>
        <w:jc w:val="center"/>
        <w:rPr>
          <w:sz w:val="28"/>
        </w:rPr>
      </w:pPr>
      <w:r w:rsidRPr="00B40E58">
        <w:rPr>
          <w:sz w:val="28"/>
        </w:rPr>
        <w:t>ПОЛОЖЕНИЕ</w:t>
      </w:r>
    </w:p>
    <w:p w:rsidR="00B40E58" w:rsidRPr="00B40E58" w:rsidRDefault="00B40E58" w:rsidP="00B40E58">
      <w:pPr>
        <w:jc w:val="center"/>
        <w:rPr>
          <w:sz w:val="28"/>
        </w:rPr>
      </w:pPr>
      <w:r w:rsidRPr="00B40E58">
        <w:rPr>
          <w:sz w:val="28"/>
        </w:rPr>
        <w:t>О ДЕЯТЕЛЬНОСТИ ИНВЕСТИЦИОННОГО УПОЛНОМОЧЕННОГО В</w:t>
      </w:r>
    </w:p>
    <w:p w:rsidR="00B40E58" w:rsidRPr="00B40E58" w:rsidRDefault="00B40E58" w:rsidP="00B40E58">
      <w:pPr>
        <w:jc w:val="center"/>
        <w:rPr>
          <w:sz w:val="28"/>
        </w:rPr>
      </w:pPr>
      <w:r w:rsidRPr="00B40E58">
        <w:rPr>
          <w:sz w:val="28"/>
        </w:rPr>
        <w:t>МУНИЦИПАЛЬНОМ ОБРАЗОВАНИИ «ВОЛОДАРСКИЙ РАЙОН»</w:t>
      </w:r>
    </w:p>
    <w:p w:rsidR="00B40E58" w:rsidRDefault="00B40E58" w:rsidP="00B40E58">
      <w:pPr>
        <w:jc w:val="center"/>
        <w:rPr>
          <w:sz w:val="28"/>
        </w:rPr>
      </w:pPr>
    </w:p>
    <w:p w:rsidR="00B40E58" w:rsidRPr="00B40E58" w:rsidRDefault="00B40E58" w:rsidP="00B40E58">
      <w:pPr>
        <w:jc w:val="center"/>
        <w:rPr>
          <w:sz w:val="28"/>
        </w:rPr>
      </w:pPr>
      <w:r w:rsidRPr="00B40E58">
        <w:rPr>
          <w:sz w:val="28"/>
        </w:rPr>
        <w:t>1. ОБЩИЕ ПОЛОЖЕНИЯ</w:t>
      </w:r>
    </w:p>
    <w:p w:rsidR="00B40E58" w:rsidRDefault="00B40E58" w:rsidP="00B40E58">
      <w:pPr>
        <w:jc w:val="both"/>
        <w:rPr>
          <w:sz w:val="28"/>
        </w:rPr>
      </w:pPr>
    </w:p>
    <w:p w:rsidR="00B40E58" w:rsidRPr="00B40E58" w:rsidRDefault="00B40E58" w:rsidP="00B40E58">
      <w:pPr>
        <w:ind w:firstLine="851"/>
        <w:jc w:val="both"/>
        <w:rPr>
          <w:sz w:val="28"/>
        </w:rPr>
      </w:pPr>
      <w:proofErr w:type="spellStart"/>
      <w:r w:rsidRPr="00B40E58">
        <w:rPr>
          <w:sz w:val="28"/>
        </w:rPr>
        <w:t>l.Настоящее</w:t>
      </w:r>
      <w:proofErr w:type="spellEnd"/>
      <w:r w:rsidRPr="00B40E58">
        <w:rPr>
          <w:sz w:val="28"/>
        </w:rPr>
        <w:t xml:space="preserve"> Положение о деятел</w:t>
      </w:r>
      <w:r w:rsidR="00F27BB3">
        <w:rPr>
          <w:sz w:val="28"/>
        </w:rPr>
        <w:t>ьности Инвестиционного уполномо</w:t>
      </w:r>
      <w:r w:rsidRPr="00B40E58">
        <w:rPr>
          <w:sz w:val="28"/>
        </w:rPr>
        <w:t xml:space="preserve">ченного в муниципальном образовании </w:t>
      </w:r>
      <w:r w:rsidR="00F27BB3">
        <w:rPr>
          <w:sz w:val="28"/>
        </w:rPr>
        <w:t>«Володарский район» (далее - По</w:t>
      </w:r>
      <w:r w:rsidRPr="00B40E58">
        <w:rPr>
          <w:sz w:val="28"/>
        </w:rPr>
        <w:t xml:space="preserve">ложение) разработано в соответствии с </w:t>
      </w:r>
      <w:r w:rsidR="00F27BB3">
        <w:rPr>
          <w:sz w:val="28"/>
        </w:rPr>
        <w:t>инвестиционной декларацией муни</w:t>
      </w:r>
      <w:r w:rsidRPr="00B40E58">
        <w:rPr>
          <w:sz w:val="28"/>
        </w:rPr>
        <w:t>ципального образования «Володарский район» Астраханской области, утвержденной постановлением администрации МО «Володарский район» от 23.10.2015 г. № 1636, дорожной картой внедрения лучших муниципальных практик на территории МО «Володарский район», утвержденной распоряжением администрации района от 01.04.2016 №</w:t>
      </w:r>
      <w:r w:rsidR="00F27BB3">
        <w:rPr>
          <w:sz w:val="28"/>
        </w:rPr>
        <w:t xml:space="preserve"> </w:t>
      </w:r>
      <w:r w:rsidRPr="00B40E58">
        <w:rPr>
          <w:sz w:val="28"/>
        </w:rPr>
        <w:t>75, и определяе</w:t>
      </w:r>
      <w:r w:rsidR="00F27BB3">
        <w:rPr>
          <w:sz w:val="28"/>
        </w:rPr>
        <w:t>т организацию деятельности Инве</w:t>
      </w:r>
      <w:r w:rsidRPr="00B40E58">
        <w:rPr>
          <w:sz w:val="28"/>
        </w:rPr>
        <w:t>стиционного уполномоченного в муниципальном образовании «Володарский район» (далее - Инвестиционный уполномоченный).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r>
        <w:rPr>
          <w:sz w:val="28"/>
        </w:rPr>
        <w:t>1.2.</w:t>
      </w:r>
      <w:r w:rsidR="00B40E58" w:rsidRPr="00B40E58">
        <w:rPr>
          <w:sz w:val="28"/>
        </w:rPr>
        <w:t>В целях настоящего Положения применяются следующие понятия и термины:</w:t>
      </w:r>
    </w:p>
    <w:p w:rsidR="00B40E58" w:rsidRPr="00B40E58" w:rsidRDefault="00B40E58" w:rsidP="00F27BB3">
      <w:pPr>
        <w:ind w:firstLine="851"/>
        <w:jc w:val="both"/>
        <w:rPr>
          <w:sz w:val="28"/>
        </w:rPr>
      </w:pPr>
      <w:r w:rsidRPr="00B40E58">
        <w:rPr>
          <w:sz w:val="28"/>
        </w:rPr>
        <w:t>Инвестиционный уполномоченный - должностное лицо администрации муниципального образования «Володарски</w:t>
      </w:r>
      <w:r w:rsidR="00F27BB3">
        <w:rPr>
          <w:sz w:val="28"/>
        </w:rPr>
        <w:t>й район», в задачи которого вхо</w:t>
      </w:r>
      <w:r w:rsidRPr="00B40E58">
        <w:rPr>
          <w:sz w:val="28"/>
        </w:rPr>
        <w:t>дит совершенствование инвестиционной п</w:t>
      </w:r>
      <w:r w:rsidR="00F27BB3">
        <w:rPr>
          <w:sz w:val="28"/>
        </w:rPr>
        <w:t>олитики и сопровождение при реа</w:t>
      </w:r>
      <w:r w:rsidRPr="00B40E58">
        <w:rPr>
          <w:sz w:val="28"/>
        </w:rPr>
        <w:t>лизации инвестиционных проектов на территории муницип</w:t>
      </w:r>
      <w:r w:rsidR="00F27BB3">
        <w:rPr>
          <w:sz w:val="28"/>
        </w:rPr>
        <w:t>ального образо</w:t>
      </w:r>
      <w:r w:rsidRPr="00B40E58">
        <w:rPr>
          <w:sz w:val="28"/>
        </w:rPr>
        <w:t>вания «Володарский район», прежде всего</w:t>
      </w:r>
      <w:r w:rsidR="00F27BB3">
        <w:rPr>
          <w:sz w:val="28"/>
        </w:rPr>
        <w:t xml:space="preserve"> в сфере взаимодействия инвесто</w:t>
      </w:r>
      <w:r w:rsidRPr="00B40E58">
        <w:rPr>
          <w:sz w:val="28"/>
        </w:rPr>
        <w:t>ров с федеральными органами исполнит</w:t>
      </w:r>
      <w:r w:rsidR="00F27BB3">
        <w:rPr>
          <w:sz w:val="28"/>
        </w:rPr>
        <w:t>ельной власти, органами исполни</w:t>
      </w:r>
      <w:r w:rsidRPr="00B40E58">
        <w:rPr>
          <w:sz w:val="28"/>
        </w:rPr>
        <w:t>тельной власти Астраханской области, органами местного самоуправления муниципального образования «Володар</w:t>
      </w:r>
      <w:r w:rsidR="00F27BB3">
        <w:rPr>
          <w:sz w:val="28"/>
        </w:rPr>
        <w:t>ский район», общественными орга</w:t>
      </w:r>
      <w:r w:rsidRPr="00B40E58">
        <w:rPr>
          <w:sz w:val="28"/>
        </w:rPr>
        <w:t>низациями малого и среднего предприним</w:t>
      </w:r>
      <w:r w:rsidR="00F27BB3">
        <w:rPr>
          <w:sz w:val="28"/>
        </w:rPr>
        <w:t>ательства и защиты их прав, про</w:t>
      </w:r>
      <w:r w:rsidRPr="00B40E58">
        <w:rPr>
          <w:sz w:val="28"/>
        </w:rPr>
        <w:t>чими организациями инфраструктуры по</w:t>
      </w:r>
      <w:r w:rsidR="00F27BB3">
        <w:rPr>
          <w:sz w:val="28"/>
        </w:rPr>
        <w:t xml:space="preserve">ддержки бизнеса, </w:t>
      </w:r>
      <w:proofErr w:type="spellStart"/>
      <w:r w:rsidR="00F27BB3">
        <w:rPr>
          <w:sz w:val="28"/>
        </w:rPr>
        <w:t>ресурсоснабжаю</w:t>
      </w:r>
      <w:r w:rsidRPr="00B40E58">
        <w:rPr>
          <w:sz w:val="28"/>
        </w:rPr>
        <w:t>щими</w:t>
      </w:r>
      <w:proofErr w:type="spellEnd"/>
      <w:r w:rsidRPr="00B40E58">
        <w:rPr>
          <w:sz w:val="28"/>
        </w:rPr>
        <w:t xml:space="preserve"> организациями.</w:t>
      </w:r>
    </w:p>
    <w:p w:rsidR="00B40E58" w:rsidRPr="00B40E58" w:rsidRDefault="00B40E58" w:rsidP="00F27BB3">
      <w:pPr>
        <w:ind w:firstLine="851"/>
        <w:jc w:val="both"/>
        <w:rPr>
          <w:sz w:val="28"/>
        </w:rPr>
      </w:pPr>
      <w:r w:rsidRPr="00B40E58">
        <w:rPr>
          <w:sz w:val="28"/>
        </w:rPr>
        <w:t>Инвестиционный проект - обоснование экономической целесообразности, объема и сроков осуществления инвестиций, в том числе необходимая проектно-сметная документация, разработ</w:t>
      </w:r>
      <w:r w:rsidR="00F27BB3">
        <w:rPr>
          <w:sz w:val="28"/>
        </w:rPr>
        <w:t>анная в соответствии с законода</w:t>
      </w:r>
      <w:r w:rsidRPr="00B40E58">
        <w:rPr>
          <w:sz w:val="28"/>
        </w:rPr>
        <w:t>тель</w:t>
      </w:r>
      <w:r w:rsidR="00F27BB3">
        <w:rPr>
          <w:sz w:val="28"/>
        </w:rPr>
        <w:t>ств</w:t>
      </w:r>
      <w:r w:rsidRPr="00B40E58">
        <w:rPr>
          <w:sz w:val="28"/>
        </w:rPr>
        <w:t>ом Российской Федерации, Астраханской области, и нормативными документами муниципального образования «Володарский район», а также описание практических действий по осуществлению инвестиций (бизнес- план).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r>
        <w:rPr>
          <w:sz w:val="28"/>
        </w:rPr>
        <w:t>1.3.</w:t>
      </w:r>
      <w:r w:rsidR="00B40E58" w:rsidRPr="00B40E58">
        <w:rPr>
          <w:sz w:val="28"/>
        </w:rPr>
        <w:t>Инвестиционным уполномоченным является глава района.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r>
        <w:rPr>
          <w:sz w:val="28"/>
        </w:rPr>
        <w:t>1.4.</w:t>
      </w:r>
      <w:r w:rsidR="00B40E58" w:rsidRPr="00B40E58">
        <w:rPr>
          <w:sz w:val="28"/>
        </w:rPr>
        <w:t>Инвестиционный уполномоченный осуществляет свою деятельность в пределах своих полномочий.</w:t>
      </w:r>
    </w:p>
    <w:p w:rsidR="00B40E58" w:rsidRPr="00B40E58" w:rsidRDefault="00B40E58" w:rsidP="00F27BB3">
      <w:pPr>
        <w:ind w:firstLine="851"/>
        <w:jc w:val="both"/>
        <w:rPr>
          <w:sz w:val="28"/>
        </w:rPr>
      </w:pPr>
      <w:r w:rsidRPr="00B40E58">
        <w:rPr>
          <w:sz w:val="28"/>
        </w:rPr>
        <w:lastRenderedPageBreak/>
        <w:t>1.5.Деятельность Инвестиционного у</w:t>
      </w:r>
      <w:r w:rsidR="00F27BB3">
        <w:rPr>
          <w:sz w:val="28"/>
        </w:rPr>
        <w:t>полномоченного строится на осно</w:t>
      </w:r>
      <w:r w:rsidRPr="00B40E58">
        <w:rPr>
          <w:sz w:val="28"/>
        </w:rPr>
        <w:t>ве принципов гласности, инициативности, объективности и доступности.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r>
        <w:rPr>
          <w:sz w:val="28"/>
        </w:rPr>
        <w:t>1.6.</w:t>
      </w:r>
      <w:r w:rsidR="00B40E58" w:rsidRPr="00B40E58">
        <w:rPr>
          <w:sz w:val="28"/>
        </w:rPr>
        <w:t>Информация о контактных данн</w:t>
      </w:r>
      <w:r>
        <w:rPr>
          <w:sz w:val="28"/>
        </w:rPr>
        <w:t>ых и графике приема Инвестицион</w:t>
      </w:r>
      <w:r w:rsidR="00B40E58" w:rsidRPr="00B40E58">
        <w:rPr>
          <w:sz w:val="28"/>
        </w:rPr>
        <w:t>ного уполномоченного размещается на официальном сайте муниципального образования «Володарский район».</w:t>
      </w:r>
    </w:p>
    <w:p w:rsidR="00F27BB3" w:rsidRDefault="00F27BB3" w:rsidP="00F27BB3">
      <w:pPr>
        <w:jc w:val="center"/>
        <w:rPr>
          <w:sz w:val="28"/>
        </w:rPr>
      </w:pPr>
    </w:p>
    <w:p w:rsidR="00B40E58" w:rsidRPr="00B40E58" w:rsidRDefault="00F27BB3" w:rsidP="00F27BB3">
      <w:pPr>
        <w:jc w:val="center"/>
        <w:rPr>
          <w:sz w:val="28"/>
        </w:rPr>
      </w:pPr>
      <w:r>
        <w:rPr>
          <w:sz w:val="28"/>
        </w:rPr>
        <w:t xml:space="preserve">2. ЦЕЛЬ, ЗАДАЧИ </w:t>
      </w:r>
      <w:r w:rsidR="00B40E58" w:rsidRPr="00B40E58">
        <w:rPr>
          <w:sz w:val="28"/>
        </w:rPr>
        <w:t>И ФУНКЦИИ</w:t>
      </w:r>
    </w:p>
    <w:p w:rsidR="00B40E58" w:rsidRPr="00B40E58" w:rsidRDefault="00B40E58" w:rsidP="00F27BB3">
      <w:pPr>
        <w:jc w:val="center"/>
        <w:rPr>
          <w:sz w:val="28"/>
        </w:rPr>
      </w:pPr>
      <w:r w:rsidRPr="00B40E58">
        <w:rPr>
          <w:sz w:val="28"/>
        </w:rPr>
        <w:t>ИНВЕСТИЦИОННОГО УПОЛНОМОЧЕННОГО</w:t>
      </w:r>
    </w:p>
    <w:p w:rsidR="00F27BB3" w:rsidRDefault="00F27BB3" w:rsidP="00B40E58">
      <w:pPr>
        <w:jc w:val="both"/>
        <w:rPr>
          <w:sz w:val="28"/>
        </w:rPr>
      </w:pPr>
    </w:p>
    <w:p w:rsidR="00B40E58" w:rsidRPr="00B40E58" w:rsidRDefault="00F27BB3" w:rsidP="00F27BB3">
      <w:pPr>
        <w:ind w:firstLine="851"/>
        <w:jc w:val="both"/>
        <w:rPr>
          <w:sz w:val="28"/>
        </w:rPr>
      </w:pPr>
      <w:r>
        <w:rPr>
          <w:sz w:val="28"/>
        </w:rPr>
        <w:t>2.1.</w:t>
      </w:r>
      <w:r w:rsidR="00B40E58" w:rsidRPr="00B40E58">
        <w:rPr>
          <w:sz w:val="28"/>
        </w:rPr>
        <w:t>Целью деятельности Инвестиционного уполномоченного является обеспечение эффективного взаимодейств</w:t>
      </w:r>
      <w:r>
        <w:rPr>
          <w:sz w:val="28"/>
        </w:rPr>
        <w:t>ия инвесторов и предприниматель</w:t>
      </w:r>
      <w:r w:rsidR="00B40E58" w:rsidRPr="00B40E58">
        <w:rPr>
          <w:sz w:val="28"/>
        </w:rPr>
        <w:t>ства при ведении инвестиционной деятельности с федеральными органами исполнительной власти, органами исполн</w:t>
      </w:r>
      <w:r>
        <w:rPr>
          <w:sz w:val="28"/>
        </w:rPr>
        <w:t>ительной власти Астраханской об</w:t>
      </w:r>
      <w:r w:rsidR="00B40E58" w:rsidRPr="00B40E58">
        <w:rPr>
          <w:sz w:val="28"/>
        </w:rPr>
        <w:t>ласти, органами местного самоуправления муниципального образования «Володарский район», общественными организациями малого и среднего предпринимательства и защиты их пр</w:t>
      </w:r>
      <w:r>
        <w:rPr>
          <w:sz w:val="28"/>
        </w:rPr>
        <w:t>ав, прочими организациями инфра</w:t>
      </w:r>
      <w:r w:rsidR="00B40E58" w:rsidRPr="00B40E58">
        <w:rPr>
          <w:sz w:val="28"/>
        </w:rPr>
        <w:t xml:space="preserve">структуры поддержки бизнеса, </w:t>
      </w:r>
      <w:proofErr w:type="spellStart"/>
      <w:r w:rsidR="00B40E58" w:rsidRPr="00B40E58">
        <w:rPr>
          <w:sz w:val="28"/>
        </w:rPr>
        <w:t>ресурсоснабжающими</w:t>
      </w:r>
      <w:proofErr w:type="spellEnd"/>
      <w:r w:rsidR="00B40E58" w:rsidRPr="00B40E58">
        <w:rPr>
          <w:sz w:val="28"/>
        </w:rPr>
        <w:t xml:space="preserve"> организациями.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r>
        <w:rPr>
          <w:sz w:val="28"/>
        </w:rPr>
        <w:t>2.2.</w:t>
      </w:r>
      <w:r w:rsidR="00B40E58" w:rsidRPr="00B40E58">
        <w:rPr>
          <w:sz w:val="28"/>
        </w:rPr>
        <w:t>Основными задачами Инвестиционного уполномоченного являются: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1)</w:t>
      </w:r>
      <w:r w:rsidR="00B40E58" w:rsidRPr="00B40E58">
        <w:rPr>
          <w:sz w:val="28"/>
        </w:rPr>
        <w:t>обеспечение</w:t>
      </w:r>
      <w:proofErr w:type="gramEnd"/>
      <w:r w:rsidR="00B40E58" w:rsidRPr="00B40E58">
        <w:rPr>
          <w:sz w:val="28"/>
        </w:rPr>
        <w:t xml:space="preserve"> соблюдения прав и законных интересов инвесторов на территории муниципального образования «Володарский район»;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2)</w:t>
      </w:r>
      <w:r w:rsidR="00B40E58" w:rsidRPr="00B40E58">
        <w:rPr>
          <w:sz w:val="28"/>
        </w:rPr>
        <w:t>устранение</w:t>
      </w:r>
      <w:proofErr w:type="gramEnd"/>
      <w:r w:rsidR="00B40E58" w:rsidRPr="00B40E58">
        <w:rPr>
          <w:sz w:val="28"/>
        </w:rPr>
        <w:t xml:space="preserve"> административных барьеров при ведении инвестиционной деятельности на территории муниципального образования «Володарский район»;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3)</w:t>
      </w:r>
      <w:r w:rsidR="00B40E58" w:rsidRPr="00B40E58">
        <w:rPr>
          <w:sz w:val="28"/>
        </w:rPr>
        <w:t>формирование</w:t>
      </w:r>
      <w:proofErr w:type="gramEnd"/>
      <w:r w:rsidR="00B40E58" w:rsidRPr="00B40E58">
        <w:rPr>
          <w:sz w:val="28"/>
        </w:rPr>
        <w:t xml:space="preserve"> нормативно-правовой базы, ориен</w:t>
      </w:r>
      <w:r>
        <w:rPr>
          <w:sz w:val="28"/>
        </w:rPr>
        <w:t>тированной на созда</w:t>
      </w:r>
      <w:r w:rsidR="00B40E58" w:rsidRPr="00B40E58">
        <w:rPr>
          <w:sz w:val="28"/>
        </w:rPr>
        <w:t>ние благоприятного инвестиционного климата в муниципальном районе;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4)</w:t>
      </w:r>
      <w:r w:rsidR="00B40E58" w:rsidRPr="00B40E58">
        <w:rPr>
          <w:sz w:val="28"/>
        </w:rPr>
        <w:t>обеспечение</w:t>
      </w:r>
      <w:proofErr w:type="gramEnd"/>
      <w:r w:rsidR="00B40E58" w:rsidRPr="00B40E58">
        <w:rPr>
          <w:sz w:val="28"/>
        </w:rPr>
        <w:t xml:space="preserve"> сопровождения инвестиционных проектов, реализуемых в Володарском районе;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5)</w:t>
      </w:r>
      <w:r w:rsidR="00B40E58" w:rsidRPr="00B40E58">
        <w:rPr>
          <w:sz w:val="28"/>
        </w:rPr>
        <w:t>выявление</w:t>
      </w:r>
      <w:proofErr w:type="gramEnd"/>
      <w:r w:rsidR="00B40E58" w:rsidRPr="00B40E58">
        <w:rPr>
          <w:sz w:val="28"/>
        </w:rPr>
        <w:t xml:space="preserve"> проблем, препятствующих реализации инвестиционных проектов на территории муниципального образования, а также выработка предложений для устранения причин их возникновения;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6)</w:t>
      </w:r>
      <w:r w:rsidR="00B40E58" w:rsidRPr="00B40E58">
        <w:rPr>
          <w:sz w:val="28"/>
        </w:rPr>
        <w:t>формирование</w:t>
      </w:r>
      <w:proofErr w:type="gramEnd"/>
      <w:r w:rsidR="00B40E58" w:rsidRPr="00B40E58">
        <w:rPr>
          <w:sz w:val="28"/>
        </w:rPr>
        <w:t xml:space="preserve"> банка инвестицио</w:t>
      </w:r>
      <w:r>
        <w:rPr>
          <w:sz w:val="28"/>
        </w:rPr>
        <w:t>нных предложений для потенциаль</w:t>
      </w:r>
      <w:r w:rsidR="00B40E58" w:rsidRPr="00B40E58">
        <w:rPr>
          <w:sz w:val="28"/>
        </w:rPr>
        <w:t>ных инвесторов;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7)</w:t>
      </w:r>
      <w:r w:rsidR="00B40E58" w:rsidRPr="00B40E58">
        <w:rPr>
          <w:sz w:val="28"/>
        </w:rPr>
        <w:t>инициирование</w:t>
      </w:r>
      <w:proofErr w:type="gramEnd"/>
      <w:r w:rsidR="00B40E58" w:rsidRPr="00B40E58">
        <w:rPr>
          <w:sz w:val="28"/>
        </w:rPr>
        <w:t xml:space="preserve"> инвестиционных проектов с целью их реализации в Володарском районе, в том числе проект</w:t>
      </w:r>
      <w:r>
        <w:rPr>
          <w:sz w:val="28"/>
        </w:rPr>
        <w:t>ов государственно-частного парт</w:t>
      </w:r>
      <w:r w:rsidR="00B40E58" w:rsidRPr="00B40E58">
        <w:rPr>
          <w:sz w:val="28"/>
        </w:rPr>
        <w:t xml:space="preserve">нерства, </w:t>
      </w:r>
      <w:proofErr w:type="spellStart"/>
      <w:r w:rsidR="00B40E58" w:rsidRPr="00B40E58">
        <w:rPr>
          <w:sz w:val="28"/>
        </w:rPr>
        <w:t>муниципально</w:t>
      </w:r>
      <w:proofErr w:type="spellEnd"/>
      <w:r w:rsidR="00B40E58" w:rsidRPr="00B40E58">
        <w:rPr>
          <w:sz w:val="28"/>
        </w:rPr>
        <w:t>-частного партнерства</w:t>
      </w:r>
      <w:r>
        <w:rPr>
          <w:sz w:val="28"/>
        </w:rPr>
        <w:t>,</w:t>
      </w:r>
      <w:r w:rsidR="00B40E58" w:rsidRPr="00B40E58">
        <w:rPr>
          <w:sz w:val="28"/>
        </w:rPr>
        <w:t xml:space="preserve"> принятие решений по подготов</w:t>
      </w:r>
      <w:r>
        <w:rPr>
          <w:sz w:val="28"/>
        </w:rPr>
        <w:t>ке инвестиционных площадок в це</w:t>
      </w:r>
      <w:r w:rsidR="00B40E58" w:rsidRPr="00B40E58">
        <w:rPr>
          <w:sz w:val="28"/>
        </w:rPr>
        <w:t>лях привлечения потенциальных инвесторов.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r>
        <w:rPr>
          <w:sz w:val="28"/>
        </w:rPr>
        <w:t>2.3.</w:t>
      </w:r>
      <w:r w:rsidR="00B40E58" w:rsidRPr="00B40E58">
        <w:rPr>
          <w:sz w:val="28"/>
        </w:rPr>
        <w:t>При решении указанных задач Инвестиционный уполномоченный осуществляет следующие функции: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1)</w:t>
      </w:r>
      <w:r w:rsidR="00B40E58" w:rsidRPr="00B40E58">
        <w:rPr>
          <w:sz w:val="28"/>
        </w:rPr>
        <w:t>рассматривает</w:t>
      </w:r>
      <w:proofErr w:type="gramEnd"/>
      <w:r w:rsidR="00B40E58" w:rsidRPr="00B40E58">
        <w:rPr>
          <w:sz w:val="28"/>
        </w:rPr>
        <w:t xml:space="preserve"> обращения (заявки)</w:t>
      </w:r>
      <w:r>
        <w:rPr>
          <w:sz w:val="28"/>
        </w:rPr>
        <w:t xml:space="preserve"> хозяйствующих субъектов по во</w:t>
      </w:r>
      <w:r w:rsidR="00B40E58" w:rsidRPr="00B40E58">
        <w:rPr>
          <w:sz w:val="28"/>
        </w:rPr>
        <w:t>просам, связанным с реализацией инвестиционных проектов;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2)</w:t>
      </w:r>
      <w:r w:rsidR="00B40E58" w:rsidRPr="00B40E58">
        <w:rPr>
          <w:sz w:val="28"/>
        </w:rPr>
        <w:t>организует</w:t>
      </w:r>
      <w:proofErr w:type="gramEnd"/>
      <w:r w:rsidR="00B40E58" w:rsidRPr="00B40E58">
        <w:rPr>
          <w:sz w:val="28"/>
        </w:rPr>
        <w:t xml:space="preserve"> оказание правовой, ме</w:t>
      </w:r>
      <w:r>
        <w:rPr>
          <w:sz w:val="28"/>
        </w:rPr>
        <w:t>тодической и организационной по</w:t>
      </w:r>
      <w:r w:rsidR="00B40E58" w:rsidRPr="00B40E58">
        <w:rPr>
          <w:sz w:val="28"/>
        </w:rPr>
        <w:t>мощи хозяйствующим субъектам по вопро</w:t>
      </w:r>
      <w:r>
        <w:rPr>
          <w:sz w:val="28"/>
        </w:rPr>
        <w:t>сам, связанным с реализацией ин</w:t>
      </w:r>
      <w:r w:rsidR="00B40E58" w:rsidRPr="00B40E58">
        <w:rPr>
          <w:sz w:val="28"/>
        </w:rPr>
        <w:t>вестиционных проектов;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lastRenderedPageBreak/>
        <w:t>3)</w:t>
      </w:r>
      <w:r w:rsidR="00B40E58" w:rsidRPr="00B40E58">
        <w:rPr>
          <w:sz w:val="28"/>
        </w:rPr>
        <w:t>назначает</w:t>
      </w:r>
      <w:proofErr w:type="gramEnd"/>
      <w:r w:rsidR="00B40E58" w:rsidRPr="00B40E58">
        <w:rPr>
          <w:sz w:val="28"/>
        </w:rPr>
        <w:t xml:space="preserve"> ответственных лиц за с</w:t>
      </w:r>
      <w:r>
        <w:rPr>
          <w:sz w:val="28"/>
        </w:rPr>
        <w:t>опровождение инвестиционных про</w:t>
      </w:r>
      <w:r w:rsidR="00B40E58" w:rsidRPr="00B40E58">
        <w:rPr>
          <w:sz w:val="28"/>
        </w:rPr>
        <w:t>ектов и утверждает план организационных мероприятий;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4)</w:t>
      </w:r>
      <w:r w:rsidR="00B40E58" w:rsidRPr="00B40E58">
        <w:rPr>
          <w:sz w:val="28"/>
        </w:rPr>
        <w:t>принимает</w:t>
      </w:r>
      <w:proofErr w:type="gramEnd"/>
      <w:r w:rsidR="00B40E58" w:rsidRPr="00B40E58">
        <w:rPr>
          <w:sz w:val="28"/>
        </w:rPr>
        <w:t xml:space="preserve"> меры, дает поручения по устранению административных барьеров;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5)</w:t>
      </w:r>
      <w:r w:rsidR="00B40E58" w:rsidRPr="00B40E58">
        <w:rPr>
          <w:sz w:val="28"/>
        </w:rPr>
        <w:t>взаимодействует</w:t>
      </w:r>
      <w:proofErr w:type="gramEnd"/>
      <w:r w:rsidR="00B40E58" w:rsidRPr="00B40E58">
        <w:rPr>
          <w:sz w:val="28"/>
        </w:rPr>
        <w:t xml:space="preserve"> с органами испо</w:t>
      </w:r>
      <w:r>
        <w:rPr>
          <w:sz w:val="28"/>
        </w:rPr>
        <w:t>лнительной власти Российской Фе</w:t>
      </w:r>
      <w:r w:rsidR="00B40E58" w:rsidRPr="00B40E58">
        <w:rPr>
          <w:sz w:val="28"/>
        </w:rPr>
        <w:t>дерации и Астраханской области, органами</w:t>
      </w:r>
      <w:r>
        <w:rPr>
          <w:sz w:val="28"/>
        </w:rPr>
        <w:t xml:space="preserve"> местного самоуправления, по во</w:t>
      </w:r>
      <w:r w:rsidR="00B40E58" w:rsidRPr="00B40E58">
        <w:rPr>
          <w:sz w:val="28"/>
        </w:rPr>
        <w:t>просам инвестиционной деятельности, общественными организациями по защите прав и интересов предпринимателей, инвесторов;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6)</w:t>
      </w:r>
      <w:r w:rsidR="00B40E58" w:rsidRPr="00B40E58">
        <w:rPr>
          <w:sz w:val="28"/>
        </w:rPr>
        <w:t>возглавляет</w:t>
      </w:r>
      <w:proofErr w:type="gramEnd"/>
      <w:r w:rsidR="00B40E58" w:rsidRPr="00B40E58">
        <w:rPr>
          <w:sz w:val="28"/>
        </w:rPr>
        <w:t xml:space="preserve"> Комиссию по инвестиционной деятельности на территории МО «Володарский район»;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7)</w:t>
      </w:r>
      <w:r w:rsidR="00B40E58" w:rsidRPr="00B40E58">
        <w:rPr>
          <w:sz w:val="28"/>
        </w:rPr>
        <w:t>возглавляет</w:t>
      </w:r>
      <w:proofErr w:type="gramEnd"/>
      <w:r w:rsidR="00B40E58" w:rsidRPr="00B40E58">
        <w:rPr>
          <w:sz w:val="28"/>
        </w:rPr>
        <w:t xml:space="preserve"> Координационный совет по развитию малого и среднего предпринимательства в МО «Володарский район»;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8)</w:t>
      </w:r>
      <w:r w:rsidR="00B40E58" w:rsidRPr="00B40E58">
        <w:rPr>
          <w:sz w:val="28"/>
        </w:rPr>
        <w:t>координирует</w:t>
      </w:r>
      <w:proofErr w:type="gramEnd"/>
      <w:r w:rsidR="00B40E58" w:rsidRPr="00B40E58">
        <w:rPr>
          <w:sz w:val="28"/>
        </w:rPr>
        <w:t xml:space="preserve"> работу по внедрению лучших муниципальных практик, направленных на развитие инвестицио</w:t>
      </w:r>
      <w:r>
        <w:rPr>
          <w:sz w:val="28"/>
        </w:rPr>
        <w:t>нной деятельности и предпринима</w:t>
      </w:r>
      <w:r w:rsidR="00B40E58" w:rsidRPr="00B40E58">
        <w:rPr>
          <w:sz w:val="28"/>
        </w:rPr>
        <w:t>тельства;</w:t>
      </w:r>
    </w:p>
    <w:p w:rsidR="00B40E58" w:rsidRPr="00B40E58" w:rsidRDefault="00F27BB3" w:rsidP="00F27BB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9)</w:t>
      </w:r>
      <w:r w:rsidR="00B40E58" w:rsidRPr="00B40E58">
        <w:rPr>
          <w:sz w:val="28"/>
        </w:rPr>
        <w:t>вносит</w:t>
      </w:r>
      <w:proofErr w:type="gramEnd"/>
      <w:r w:rsidR="00B40E58" w:rsidRPr="00B40E58">
        <w:rPr>
          <w:sz w:val="28"/>
        </w:rPr>
        <w:t xml:space="preserve"> предложения, направленны</w:t>
      </w:r>
      <w:r>
        <w:rPr>
          <w:sz w:val="28"/>
        </w:rPr>
        <w:t>е на повышение эффективности ра</w:t>
      </w:r>
      <w:r w:rsidR="00B40E58" w:rsidRPr="00B40E58">
        <w:rPr>
          <w:sz w:val="28"/>
        </w:rPr>
        <w:t>боты по реализации инвестиционных прое</w:t>
      </w:r>
      <w:r>
        <w:rPr>
          <w:sz w:val="28"/>
        </w:rPr>
        <w:t>ктов, уровня инвестиционной при</w:t>
      </w:r>
      <w:r w:rsidR="00B40E58" w:rsidRPr="00B40E58">
        <w:rPr>
          <w:sz w:val="28"/>
        </w:rPr>
        <w:t>влекательности, формирования благоприятного инвестиционного климата на территории муниципального образовани</w:t>
      </w:r>
      <w:r w:rsidR="00601F14">
        <w:rPr>
          <w:sz w:val="28"/>
        </w:rPr>
        <w:t>я «Володарский район», совершен</w:t>
      </w:r>
      <w:r w:rsidR="00B40E58" w:rsidRPr="00B40E58">
        <w:rPr>
          <w:sz w:val="28"/>
        </w:rPr>
        <w:t>ствование соответствующей нормативной правовой базы;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10)</w:t>
      </w:r>
      <w:r w:rsidR="00B40E58" w:rsidRPr="00B40E58">
        <w:rPr>
          <w:sz w:val="28"/>
        </w:rPr>
        <w:t>осуществляет</w:t>
      </w:r>
      <w:proofErr w:type="gramEnd"/>
      <w:r w:rsidR="00B40E58" w:rsidRPr="00B40E58">
        <w:rPr>
          <w:sz w:val="28"/>
        </w:rPr>
        <w:t xml:space="preserve"> контроль за реализацией мероприятий инвестиционной стратегии и муниципальными программами, направленными на создание условий для обеспечения благоприятного </w:t>
      </w:r>
      <w:r>
        <w:rPr>
          <w:sz w:val="28"/>
        </w:rPr>
        <w:t>инвестиционного климата и разви</w:t>
      </w:r>
      <w:r w:rsidR="00B40E58" w:rsidRPr="00B40E58">
        <w:rPr>
          <w:sz w:val="28"/>
        </w:rPr>
        <w:t>тия малого предпринимательства, испо</w:t>
      </w:r>
      <w:r>
        <w:rPr>
          <w:sz w:val="28"/>
        </w:rPr>
        <w:t>лнением соглашений о сотрудниче</w:t>
      </w:r>
      <w:r w:rsidR="00B40E58" w:rsidRPr="00B40E58">
        <w:rPr>
          <w:sz w:val="28"/>
        </w:rPr>
        <w:t>стве в сфере инвестиционной деятельности и сопр</w:t>
      </w:r>
      <w:r>
        <w:rPr>
          <w:sz w:val="28"/>
        </w:rPr>
        <w:t>овождении инвестицион</w:t>
      </w:r>
      <w:r w:rsidR="00B40E58" w:rsidRPr="00B40E58">
        <w:rPr>
          <w:sz w:val="28"/>
        </w:rPr>
        <w:t>ного проекта по принципу «одного окна»</w:t>
      </w:r>
      <w:r>
        <w:rPr>
          <w:sz w:val="28"/>
        </w:rPr>
        <w:t xml:space="preserve"> на территории Володарского рай</w:t>
      </w:r>
      <w:r w:rsidR="00B40E58" w:rsidRPr="00B40E58">
        <w:rPr>
          <w:sz w:val="28"/>
        </w:rPr>
        <w:t>она.</w:t>
      </w:r>
    </w:p>
    <w:p w:rsidR="00601F14" w:rsidRDefault="00601F14" w:rsidP="00B40E58">
      <w:pPr>
        <w:jc w:val="both"/>
        <w:rPr>
          <w:sz w:val="28"/>
        </w:rPr>
      </w:pPr>
    </w:p>
    <w:p w:rsidR="00B40E58" w:rsidRPr="00B40E58" w:rsidRDefault="00B40E58" w:rsidP="00601F14">
      <w:pPr>
        <w:jc w:val="center"/>
        <w:rPr>
          <w:sz w:val="28"/>
        </w:rPr>
      </w:pPr>
      <w:r w:rsidRPr="00B40E58">
        <w:rPr>
          <w:sz w:val="28"/>
        </w:rPr>
        <w:t>3. ПРАВА И ОБЯЗАННОСТИ ИНВЕСТИЦИОННОГО УПОЛНОМОЧЕННОГО</w:t>
      </w:r>
    </w:p>
    <w:p w:rsidR="00601F14" w:rsidRDefault="00601F14" w:rsidP="00B40E58">
      <w:pPr>
        <w:jc w:val="both"/>
        <w:rPr>
          <w:sz w:val="28"/>
        </w:rPr>
      </w:pPr>
    </w:p>
    <w:p w:rsidR="00B40E58" w:rsidRP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t>3.1.</w:t>
      </w:r>
      <w:r w:rsidR="00B40E58" w:rsidRPr="00B40E58">
        <w:rPr>
          <w:sz w:val="28"/>
        </w:rPr>
        <w:t>При осуществлении своей деятельности Инвестиционный уполномоченный вправе: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1)</w:t>
      </w:r>
      <w:r w:rsidR="00B40E58" w:rsidRPr="00B40E58">
        <w:rPr>
          <w:sz w:val="28"/>
        </w:rPr>
        <w:t>контролировать</w:t>
      </w:r>
      <w:proofErr w:type="gramEnd"/>
      <w:r w:rsidR="00B40E58" w:rsidRPr="00B40E58">
        <w:rPr>
          <w:sz w:val="28"/>
        </w:rPr>
        <w:t xml:space="preserve"> ход рассмотрения</w:t>
      </w:r>
      <w:r>
        <w:rPr>
          <w:sz w:val="28"/>
        </w:rPr>
        <w:t xml:space="preserve"> обращений хозяйствующих субъек</w:t>
      </w:r>
      <w:r w:rsidR="00B40E58" w:rsidRPr="00B40E58">
        <w:rPr>
          <w:sz w:val="28"/>
        </w:rPr>
        <w:t>тов по вопросам, связанным с реализацией инвестиционных проектов;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2)</w:t>
      </w:r>
      <w:r w:rsidR="00B40E58" w:rsidRPr="00B40E58">
        <w:rPr>
          <w:sz w:val="28"/>
        </w:rPr>
        <w:t>создавать</w:t>
      </w:r>
      <w:proofErr w:type="gramEnd"/>
      <w:r w:rsidR="00B40E58" w:rsidRPr="00B40E58">
        <w:rPr>
          <w:sz w:val="28"/>
        </w:rPr>
        <w:t xml:space="preserve"> рабочие группы для ра</w:t>
      </w:r>
      <w:r>
        <w:rPr>
          <w:sz w:val="28"/>
        </w:rPr>
        <w:t>ссмотрения обращений хозяйствую</w:t>
      </w:r>
      <w:r w:rsidR="00B40E58" w:rsidRPr="00B40E58">
        <w:rPr>
          <w:sz w:val="28"/>
        </w:rPr>
        <w:t>щих субъектов, осуществления иных мероприятий, связанных</w:t>
      </w:r>
      <w:r>
        <w:rPr>
          <w:sz w:val="28"/>
        </w:rPr>
        <w:t xml:space="preserve"> с организаци</w:t>
      </w:r>
      <w:r w:rsidR="00B40E58" w:rsidRPr="00B40E58">
        <w:rPr>
          <w:sz w:val="28"/>
        </w:rPr>
        <w:t>ей работы Инвестиционного уполномоченного;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3)</w:t>
      </w:r>
      <w:r w:rsidR="00B40E58" w:rsidRPr="00B40E58">
        <w:rPr>
          <w:sz w:val="28"/>
        </w:rPr>
        <w:t>инициировать</w:t>
      </w:r>
      <w:proofErr w:type="gramEnd"/>
      <w:r w:rsidR="00B40E58" w:rsidRPr="00B40E58">
        <w:rPr>
          <w:sz w:val="28"/>
        </w:rPr>
        <w:t xml:space="preserve"> заседания Комисси</w:t>
      </w:r>
      <w:r>
        <w:rPr>
          <w:sz w:val="28"/>
        </w:rPr>
        <w:t>и</w:t>
      </w:r>
      <w:r w:rsidR="00B40E58" w:rsidRPr="00B40E58">
        <w:rPr>
          <w:sz w:val="28"/>
        </w:rPr>
        <w:t xml:space="preserve"> по инвестиционной деятельности на территории МО «Володарский район».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t>3.2.</w:t>
      </w:r>
      <w:r w:rsidR="00B40E58" w:rsidRPr="00B40E58">
        <w:rPr>
          <w:sz w:val="28"/>
        </w:rPr>
        <w:t>Инвестиционный уполномоченный при осуществлении возложенных на него задач обязан: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1)</w:t>
      </w:r>
      <w:r w:rsidR="00B40E58" w:rsidRPr="00B40E58">
        <w:rPr>
          <w:sz w:val="28"/>
        </w:rPr>
        <w:t>обеспечивать</w:t>
      </w:r>
      <w:proofErr w:type="gramEnd"/>
      <w:r w:rsidR="00B40E58" w:rsidRPr="00B40E58">
        <w:rPr>
          <w:sz w:val="28"/>
        </w:rPr>
        <w:t xml:space="preserve"> соблюдение требований</w:t>
      </w:r>
      <w:r>
        <w:rPr>
          <w:sz w:val="28"/>
        </w:rPr>
        <w:t xml:space="preserve"> законодательства, прав и закон</w:t>
      </w:r>
      <w:r w:rsidR="00B40E58" w:rsidRPr="00B40E58">
        <w:rPr>
          <w:sz w:val="28"/>
        </w:rPr>
        <w:t xml:space="preserve">ных интересов хозяйствующих субъектов при решении вопросов, связанных с реализацией инвестиционных проектов </w:t>
      </w:r>
      <w:r>
        <w:rPr>
          <w:sz w:val="28"/>
        </w:rPr>
        <w:t>на территории муниципального об</w:t>
      </w:r>
      <w:r w:rsidR="00B40E58" w:rsidRPr="00B40E58">
        <w:rPr>
          <w:sz w:val="28"/>
        </w:rPr>
        <w:t>разования «Володарский район»;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lastRenderedPageBreak/>
        <w:t>2)</w:t>
      </w:r>
      <w:r w:rsidR="00B40E58" w:rsidRPr="00B40E58">
        <w:rPr>
          <w:sz w:val="28"/>
        </w:rPr>
        <w:t>содействовать</w:t>
      </w:r>
      <w:proofErr w:type="gramEnd"/>
      <w:r w:rsidR="00B40E58" w:rsidRPr="00B40E58">
        <w:rPr>
          <w:sz w:val="28"/>
        </w:rPr>
        <w:t xml:space="preserve"> сбалансированности государственных, муниципальных и частных интересов в сфере инвестиционной деятельности, осуществляемой на территории муниципального образования «Володарский район»;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3)</w:t>
      </w:r>
      <w:r w:rsidR="00B40E58" w:rsidRPr="00B40E58">
        <w:rPr>
          <w:sz w:val="28"/>
        </w:rPr>
        <w:t>руководствоваться</w:t>
      </w:r>
      <w:proofErr w:type="gramEnd"/>
      <w:r w:rsidR="00B40E58" w:rsidRPr="00B40E58">
        <w:rPr>
          <w:sz w:val="28"/>
        </w:rPr>
        <w:t xml:space="preserve"> принципом разумного сочетания экономических и социальных интересов;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4)</w:t>
      </w:r>
      <w:r w:rsidR="00B40E58" w:rsidRPr="00B40E58">
        <w:rPr>
          <w:sz w:val="28"/>
        </w:rPr>
        <w:t>обеспечивать</w:t>
      </w:r>
      <w:proofErr w:type="gramEnd"/>
      <w:r w:rsidR="00B40E58" w:rsidRPr="00B40E58">
        <w:rPr>
          <w:sz w:val="28"/>
        </w:rPr>
        <w:t xml:space="preserve"> открытость и гласность информации об инвестиционной политике муниципального образования «Володарский район»;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5)</w:t>
      </w:r>
      <w:r w:rsidR="00B40E58" w:rsidRPr="00B40E58">
        <w:rPr>
          <w:sz w:val="28"/>
        </w:rPr>
        <w:t>обнародовать</w:t>
      </w:r>
      <w:proofErr w:type="gramEnd"/>
      <w:r w:rsidR="00B40E58" w:rsidRPr="00B40E58">
        <w:rPr>
          <w:sz w:val="28"/>
        </w:rPr>
        <w:t xml:space="preserve"> ежегодный отчет на сайте администрации муниципального образования «Володарский район».</w:t>
      </w:r>
    </w:p>
    <w:p w:rsidR="00B40E58" w:rsidRPr="00B40E58" w:rsidRDefault="00B40E58" w:rsidP="00B40E58">
      <w:pPr>
        <w:jc w:val="both"/>
        <w:rPr>
          <w:sz w:val="28"/>
        </w:rPr>
      </w:pPr>
    </w:p>
    <w:p w:rsidR="00B40E58" w:rsidRPr="00B40E58" w:rsidRDefault="00601F14" w:rsidP="00601F14">
      <w:pPr>
        <w:jc w:val="center"/>
        <w:rPr>
          <w:sz w:val="28"/>
        </w:rPr>
      </w:pPr>
      <w:r>
        <w:rPr>
          <w:sz w:val="28"/>
        </w:rPr>
        <w:t>4. О</w:t>
      </w:r>
      <w:r w:rsidR="00B40E58" w:rsidRPr="00B40E58">
        <w:rPr>
          <w:sz w:val="28"/>
        </w:rPr>
        <w:t>РГАНИЗАЦИЯ ДЕЯТЕЛЬНОСТИ ИНВЕСТИЦИОННОГО УПОЛНОМОЧЕННОГО ПРИ РАССМОТРЕНИИ ОБРАЩЕНИЙ ХОЗЯЙСТВУЮЩИХ СУБЪЕКТОВ</w:t>
      </w:r>
    </w:p>
    <w:p w:rsidR="00601F14" w:rsidRDefault="00601F14" w:rsidP="00B40E58">
      <w:pPr>
        <w:jc w:val="both"/>
        <w:rPr>
          <w:sz w:val="28"/>
        </w:rPr>
      </w:pPr>
    </w:p>
    <w:p w:rsidR="00B40E58" w:rsidRP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t>4.1.</w:t>
      </w:r>
      <w:r w:rsidR="00B40E58" w:rsidRPr="00B40E58">
        <w:rPr>
          <w:sz w:val="28"/>
        </w:rPr>
        <w:t>Инвестиционным уполномоченн</w:t>
      </w:r>
      <w:r>
        <w:rPr>
          <w:sz w:val="28"/>
        </w:rPr>
        <w:t>ым рассматриваются обращения хо</w:t>
      </w:r>
      <w:r w:rsidR="00B40E58" w:rsidRPr="00B40E58">
        <w:rPr>
          <w:sz w:val="28"/>
        </w:rPr>
        <w:t>зяйствующих субъектов, касающиеся: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1)</w:t>
      </w:r>
      <w:r w:rsidR="00B40E58" w:rsidRPr="00B40E58">
        <w:rPr>
          <w:sz w:val="28"/>
        </w:rPr>
        <w:t>инвестиционных</w:t>
      </w:r>
      <w:proofErr w:type="gramEnd"/>
      <w:r w:rsidR="00B40E58" w:rsidRPr="00B40E58">
        <w:rPr>
          <w:sz w:val="28"/>
        </w:rPr>
        <w:t xml:space="preserve"> предложений;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2)</w:t>
      </w:r>
      <w:r w:rsidR="00B40E58" w:rsidRPr="00B40E58">
        <w:rPr>
          <w:sz w:val="28"/>
        </w:rPr>
        <w:t>наличия</w:t>
      </w:r>
      <w:proofErr w:type="gramEnd"/>
      <w:r w:rsidR="00B40E58" w:rsidRPr="00B40E58">
        <w:rPr>
          <w:sz w:val="28"/>
        </w:rPr>
        <w:t xml:space="preserve"> административных барье</w:t>
      </w:r>
      <w:r>
        <w:rPr>
          <w:sz w:val="28"/>
        </w:rPr>
        <w:t>ров со стороны администрации му</w:t>
      </w:r>
      <w:r w:rsidR="00B40E58" w:rsidRPr="00B40E58">
        <w:rPr>
          <w:sz w:val="28"/>
        </w:rPr>
        <w:t>ниципального образования «Володарский</w:t>
      </w:r>
      <w:r>
        <w:rPr>
          <w:sz w:val="28"/>
        </w:rPr>
        <w:t xml:space="preserve"> район» и органов местного само</w:t>
      </w:r>
      <w:r w:rsidR="00B40E58" w:rsidRPr="00B40E58">
        <w:rPr>
          <w:sz w:val="28"/>
        </w:rPr>
        <w:t>управления поселений при реализации инвестиционных проектов;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3)</w:t>
      </w:r>
      <w:r w:rsidR="00B40E58" w:rsidRPr="00B40E58">
        <w:rPr>
          <w:sz w:val="28"/>
        </w:rPr>
        <w:t>сокращения</w:t>
      </w:r>
      <w:proofErr w:type="gramEnd"/>
      <w:r w:rsidR="00B40E58" w:rsidRPr="00B40E58">
        <w:rPr>
          <w:sz w:val="28"/>
        </w:rPr>
        <w:t xml:space="preserve"> сроков согласований и</w:t>
      </w:r>
      <w:r>
        <w:rPr>
          <w:sz w:val="28"/>
        </w:rPr>
        <w:t xml:space="preserve"> разрешений, необходимых при ре</w:t>
      </w:r>
      <w:r w:rsidR="00B40E58" w:rsidRPr="00B40E58">
        <w:rPr>
          <w:sz w:val="28"/>
        </w:rPr>
        <w:t>ализации инвестиционных проектов;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4)</w:t>
      </w:r>
      <w:r w:rsidR="00B40E58" w:rsidRPr="00B40E58">
        <w:rPr>
          <w:sz w:val="28"/>
        </w:rPr>
        <w:t>совершенствования</w:t>
      </w:r>
      <w:proofErr w:type="gramEnd"/>
      <w:r w:rsidR="00B40E58" w:rsidRPr="00B40E58">
        <w:rPr>
          <w:sz w:val="28"/>
        </w:rPr>
        <w:t xml:space="preserve"> муниципальных правовых актов муниципального образования «Володарский район» в сфере инвестиционной деятельности;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5)</w:t>
      </w:r>
      <w:r w:rsidR="00B40E58" w:rsidRPr="00B40E58">
        <w:rPr>
          <w:sz w:val="28"/>
        </w:rPr>
        <w:t>получения</w:t>
      </w:r>
      <w:proofErr w:type="gramEnd"/>
      <w:r w:rsidR="00B40E58" w:rsidRPr="00B40E58">
        <w:rPr>
          <w:sz w:val="28"/>
        </w:rPr>
        <w:t xml:space="preserve"> разъяснений и консультаций по вопросам приоритетных направлений инвестиционной политики, формах муниципальной поддержки предпринимательской и инвестиционной </w:t>
      </w:r>
      <w:r>
        <w:rPr>
          <w:sz w:val="28"/>
        </w:rPr>
        <w:t>деятельности, гарантий для инве</w:t>
      </w:r>
      <w:r w:rsidR="00B40E58" w:rsidRPr="00B40E58">
        <w:rPr>
          <w:sz w:val="28"/>
        </w:rPr>
        <w:t>сторов на территории муниципального образования «Володарский район»;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6)</w:t>
      </w:r>
      <w:r w:rsidR="00B40E58" w:rsidRPr="00B40E58">
        <w:rPr>
          <w:sz w:val="28"/>
        </w:rPr>
        <w:t>иных</w:t>
      </w:r>
      <w:proofErr w:type="gramEnd"/>
      <w:r w:rsidR="00B40E58" w:rsidRPr="00B40E58">
        <w:rPr>
          <w:sz w:val="28"/>
        </w:rPr>
        <w:t xml:space="preserve"> вопросов, связанных с реализацией инвестиционных проектов и предпринимательской деятельности и относящихся к полномочиям органов местного самоуправления.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t>4.2.</w:t>
      </w:r>
      <w:r w:rsidR="00B40E58" w:rsidRPr="00B40E58">
        <w:rPr>
          <w:sz w:val="28"/>
        </w:rPr>
        <w:t>Хозяйствующий субъект направляет обращение на имя Инвестиционного уполномоченного одним из следующих способов: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1)</w:t>
      </w:r>
      <w:r w:rsidR="00B40E58" w:rsidRPr="00B40E58">
        <w:rPr>
          <w:sz w:val="28"/>
        </w:rPr>
        <w:t>при</w:t>
      </w:r>
      <w:proofErr w:type="gramEnd"/>
      <w:r w:rsidR="00B40E58" w:rsidRPr="00B40E58">
        <w:rPr>
          <w:sz w:val="28"/>
        </w:rPr>
        <w:t xml:space="preserve"> личном обращении в администрацию муниципального образования «Володарский район», расположенную по адресу: Астраханская область, Володарский район, п.Володарский</w:t>
      </w:r>
      <w:r>
        <w:rPr>
          <w:sz w:val="28"/>
        </w:rPr>
        <w:t>, пл.Октябрьская,2, кабинет 119;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2)</w:t>
      </w:r>
      <w:r w:rsidR="00B40E58" w:rsidRPr="00B40E58">
        <w:rPr>
          <w:sz w:val="28"/>
        </w:rPr>
        <w:t>личный</w:t>
      </w:r>
      <w:proofErr w:type="gramEnd"/>
      <w:r w:rsidR="00B40E58" w:rsidRPr="00B40E58">
        <w:rPr>
          <w:sz w:val="28"/>
        </w:rPr>
        <w:t xml:space="preserve"> прием Инвестиционного уполномоченного проводится по предварительной записи по телефону 8(85142)9-11-26;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3)</w:t>
      </w:r>
      <w:r w:rsidR="00B40E58" w:rsidRPr="00B40E58">
        <w:rPr>
          <w:sz w:val="28"/>
        </w:rPr>
        <w:t>почтовым</w:t>
      </w:r>
      <w:proofErr w:type="gramEnd"/>
      <w:r w:rsidR="00B40E58" w:rsidRPr="00B40E58">
        <w:rPr>
          <w:sz w:val="28"/>
        </w:rPr>
        <w:t xml:space="preserve"> отправлением по адресу: 146170, Астраханская область, Володарский район, п.</w:t>
      </w:r>
      <w:r>
        <w:rPr>
          <w:sz w:val="28"/>
        </w:rPr>
        <w:t xml:space="preserve"> Володарский, пл.Октябрьская, 2;</w:t>
      </w:r>
      <w:r w:rsidR="00B40E58" w:rsidRPr="00B40E58">
        <w:rPr>
          <w:sz w:val="28"/>
        </w:rPr>
        <w:t xml:space="preserve"> 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4)</w:t>
      </w:r>
      <w:r w:rsidR="00B40E58" w:rsidRPr="00B40E58">
        <w:rPr>
          <w:sz w:val="28"/>
        </w:rPr>
        <w:t>факсом</w:t>
      </w:r>
      <w:proofErr w:type="gramEnd"/>
      <w:r w:rsidR="00B40E58" w:rsidRPr="00B40E58">
        <w:rPr>
          <w:sz w:val="28"/>
        </w:rPr>
        <w:t xml:space="preserve">: 8(85142) 9-10-08; 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5)</w:t>
      </w:r>
      <w:r w:rsidR="00B40E58" w:rsidRPr="00B40E58">
        <w:rPr>
          <w:sz w:val="28"/>
        </w:rPr>
        <w:t>по</w:t>
      </w:r>
      <w:proofErr w:type="gramEnd"/>
      <w:r w:rsidR="00B40E58" w:rsidRPr="00B40E58">
        <w:rPr>
          <w:sz w:val="28"/>
        </w:rPr>
        <w:t xml:space="preserve"> адресу электронной почты: regionvol@mail.ru</w:t>
      </w:r>
      <w:r>
        <w:rPr>
          <w:sz w:val="28"/>
        </w:rPr>
        <w:t>.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t>4.3.</w:t>
      </w:r>
      <w:r w:rsidR="00B40E58" w:rsidRPr="00B40E58">
        <w:rPr>
          <w:sz w:val="28"/>
        </w:rPr>
        <w:t>Обращение хозяйствующего субъекта должно содержать информацию для обратной связи (электронный либо почтовый адрес, номер телефона, факса).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4.4</w:t>
      </w:r>
      <w:r w:rsidR="00B40E58" w:rsidRPr="00B40E58">
        <w:rPr>
          <w:sz w:val="28"/>
        </w:rPr>
        <w:t>Обращение хозяйствующего су</w:t>
      </w:r>
      <w:r>
        <w:rPr>
          <w:sz w:val="28"/>
        </w:rPr>
        <w:t>бъекта, поступившее на имя Инве</w:t>
      </w:r>
      <w:r w:rsidR="00B40E58" w:rsidRPr="00B40E58">
        <w:rPr>
          <w:sz w:val="28"/>
        </w:rPr>
        <w:t>стиционного уполномоченного, подлежит обязательной регистрации в день поступления в составе общей входящей корреспонденции администрации муниципального образования «Володарский район» с присвоением входящего номера.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t>4.5.</w:t>
      </w:r>
      <w:r w:rsidR="00B40E58" w:rsidRPr="00B40E58">
        <w:rPr>
          <w:sz w:val="28"/>
        </w:rPr>
        <w:t>Основанием для рассмотрения и сопровождения инвестиционного проекта является письменное обращение инвестора в произвольной форме.</w:t>
      </w:r>
    </w:p>
    <w:p w:rsidR="00601F14" w:rsidRDefault="00601F14" w:rsidP="00B40E58">
      <w:pPr>
        <w:jc w:val="both"/>
        <w:rPr>
          <w:sz w:val="28"/>
        </w:rPr>
      </w:pPr>
    </w:p>
    <w:p w:rsidR="00B40E58" w:rsidRPr="00B40E58" w:rsidRDefault="00B40E58" w:rsidP="00601F14">
      <w:pPr>
        <w:jc w:val="center"/>
        <w:rPr>
          <w:sz w:val="28"/>
        </w:rPr>
      </w:pPr>
      <w:r w:rsidRPr="00B40E58">
        <w:rPr>
          <w:sz w:val="28"/>
        </w:rPr>
        <w:t>5. ОТЧЕТ ИНВЕСТИЦИОННОГО УПОЛНОМОЧЕННОГО</w:t>
      </w:r>
    </w:p>
    <w:p w:rsidR="00601F14" w:rsidRDefault="00601F14" w:rsidP="00B40E58">
      <w:pPr>
        <w:jc w:val="both"/>
        <w:rPr>
          <w:sz w:val="28"/>
        </w:rPr>
      </w:pPr>
    </w:p>
    <w:p w:rsidR="00B40E58" w:rsidRPr="00B40E58" w:rsidRDefault="00B40E58" w:rsidP="00601F14">
      <w:pPr>
        <w:ind w:firstLine="851"/>
        <w:jc w:val="both"/>
        <w:rPr>
          <w:sz w:val="28"/>
        </w:rPr>
      </w:pPr>
      <w:r w:rsidRPr="00B40E58">
        <w:rPr>
          <w:sz w:val="28"/>
        </w:rPr>
        <w:t>По итогам работы за год Инвестиционный уполномоченный готовит отчет о результатах своей деятельности, который подлежит рассмотрению на Комиссии по инвестиционной деятельности на территории МО «Володарский район» и обязательному размещению на официальном сайте администрации муниципального образования «Володарский район».</w:t>
      </w:r>
    </w:p>
    <w:p w:rsidR="00B40E58" w:rsidRPr="00B40E58" w:rsidRDefault="00B40E58" w:rsidP="00601F14">
      <w:pPr>
        <w:ind w:firstLine="851"/>
        <w:jc w:val="both"/>
        <w:rPr>
          <w:sz w:val="28"/>
        </w:rPr>
      </w:pPr>
      <w:r w:rsidRPr="00B40E58">
        <w:rPr>
          <w:sz w:val="28"/>
        </w:rPr>
        <w:t>Инвестиционный уполномоченный представляет информацию об инвестиционном климате и инвестиционной политике, о взаимодействии с инвесторами и инвестиционном развитии муниципального образования «Володарский район» в целях оценки деятельности Инвестиционного уполномоченного.</w:t>
      </w:r>
    </w:p>
    <w:p w:rsidR="00601F14" w:rsidRDefault="00601F14" w:rsidP="00B40E58">
      <w:pPr>
        <w:jc w:val="both"/>
        <w:rPr>
          <w:sz w:val="28"/>
        </w:rPr>
      </w:pPr>
    </w:p>
    <w:p w:rsidR="00B40E58" w:rsidRPr="00B40E58" w:rsidRDefault="00B40E58" w:rsidP="00601F14">
      <w:pPr>
        <w:jc w:val="center"/>
        <w:rPr>
          <w:sz w:val="28"/>
        </w:rPr>
      </w:pPr>
      <w:r w:rsidRPr="00B40E58">
        <w:rPr>
          <w:sz w:val="28"/>
        </w:rPr>
        <w:t>6. ОЦЕНКА ДЕЯТЕЛЬНОСТИ ИНВЕСТИЦИОННОГО УПОЛНОМОЧЕННОГО</w:t>
      </w:r>
    </w:p>
    <w:p w:rsidR="00601F14" w:rsidRDefault="00601F14" w:rsidP="00B40E58">
      <w:pPr>
        <w:jc w:val="both"/>
        <w:rPr>
          <w:sz w:val="28"/>
        </w:rPr>
      </w:pPr>
    </w:p>
    <w:p w:rsidR="00B40E58" w:rsidRPr="00B40E58" w:rsidRDefault="00B40E58" w:rsidP="00601F14">
      <w:pPr>
        <w:ind w:firstLine="851"/>
        <w:jc w:val="both"/>
        <w:rPr>
          <w:sz w:val="28"/>
        </w:rPr>
      </w:pPr>
      <w:r w:rsidRPr="00B40E58">
        <w:rPr>
          <w:sz w:val="28"/>
        </w:rPr>
        <w:t>Оценку деятельности Инвестиционного уполномоченного дают члены Комиссии по инвестиционной деятельности на территории МО «Володарский район» на заседании с участием инвесторов, реализующих инвестиционные проекты на территории муниципального образования «Володарский район». Оценка деятельности Инвестиционного уполномоченного осуществляется по окончании доклада по отчету и ответов на возникающие вопросы, путем открытого голосования и подсчета голосов с одной из формулировок:</w:t>
      </w:r>
    </w:p>
    <w:p w:rsidR="00B40E58" w:rsidRP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t>-</w:t>
      </w:r>
      <w:r w:rsidR="00B40E58" w:rsidRPr="00B40E58">
        <w:rPr>
          <w:sz w:val="28"/>
        </w:rPr>
        <w:t>признать работу Инвестиционного уполномоченного удовлетворительной;</w:t>
      </w:r>
    </w:p>
    <w:p w:rsid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t>-</w:t>
      </w:r>
      <w:r w:rsidR="00B40E58" w:rsidRPr="00B40E58">
        <w:rPr>
          <w:sz w:val="28"/>
        </w:rPr>
        <w:t>признать работу Инвестиционного уполномоченного не удовлетворительной с рекомендациями по её совершенствованию.</w:t>
      </w:r>
    </w:p>
    <w:p w:rsidR="00601F14" w:rsidRDefault="00601F14" w:rsidP="00601F14">
      <w:pPr>
        <w:ind w:firstLine="851"/>
        <w:jc w:val="both"/>
        <w:rPr>
          <w:sz w:val="28"/>
        </w:rPr>
      </w:pPr>
    </w:p>
    <w:p w:rsidR="00601F14" w:rsidRDefault="00601F14" w:rsidP="00601F14">
      <w:pPr>
        <w:ind w:firstLine="851"/>
        <w:jc w:val="both"/>
        <w:rPr>
          <w:sz w:val="28"/>
        </w:rPr>
      </w:pPr>
    </w:p>
    <w:p w:rsidR="00601F14" w:rsidRDefault="00601F14" w:rsidP="00601F14">
      <w:pPr>
        <w:ind w:firstLine="851"/>
        <w:jc w:val="both"/>
        <w:rPr>
          <w:sz w:val="28"/>
        </w:rPr>
      </w:pPr>
    </w:p>
    <w:p w:rsidR="00601F14" w:rsidRPr="00B40E58" w:rsidRDefault="00601F14" w:rsidP="00601F14">
      <w:pPr>
        <w:ind w:firstLine="851"/>
        <w:jc w:val="both"/>
        <w:rPr>
          <w:sz w:val="28"/>
        </w:rPr>
      </w:pPr>
      <w:r>
        <w:rPr>
          <w:sz w:val="28"/>
        </w:rPr>
        <w:t>Верно:</w:t>
      </w:r>
    </w:p>
    <w:p w:rsidR="00B40E58" w:rsidRPr="00B40E58" w:rsidRDefault="00B40E58" w:rsidP="00B40E58">
      <w:pPr>
        <w:jc w:val="both"/>
        <w:rPr>
          <w:sz w:val="28"/>
        </w:rPr>
      </w:pPr>
    </w:p>
    <w:sectPr w:rsidR="00B40E58" w:rsidRPr="00B40E58" w:rsidSect="0005118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58"/>
    <w:rsid w:val="00016A7D"/>
    <w:rsid w:val="00023950"/>
    <w:rsid w:val="0002419B"/>
    <w:rsid w:val="0003011F"/>
    <w:rsid w:val="0005118A"/>
    <w:rsid w:val="00070DA6"/>
    <w:rsid w:val="00095DEC"/>
    <w:rsid w:val="000A09D1"/>
    <w:rsid w:val="000A7875"/>
    <w:rsid w:val="000F4080"/>
    <w:rsid w:val="00121E74"/>
    <w:rsid w:val="00150281"/>
    <w:rsid w:val="00165CF1"/>
    <w:rsid w:val="001707BE"/>
    <w:rsid w:val="00172DC5"/>
    <w:rsid w:val="00197BAE"/>
    <w:rsid w:val="001A05B7"/>
    <w:rsid w:val="001A5100"/>
    <w:rsid w:val="001B796C"/>
    <w:rsid w:val="001D0BB6"/>
    <w:rsid w:val="001F715B"/>
    <w:rsid w:val="0020743C"/>
    <w:rsid w:val="00237597"/>
    <w:rsid w:val="00274400"/>
    <w:rsid w:val="00290EDC"/>
    <w:rsid w:val="002C4B63"/>
    <w:rsid w:val="002C795F"/>
    <w:rsid w:val="002E4B29"/>
    <w:rsid w:val="0031562F"/>
    <w:rsid w:val="00320A13"/>
    <w:rsid w:val="003265D7"/>
    <w:rsid w:val="0032713C"/>
    <w:rsid w:val="00332B77"/>
    <w:rsid w:val="003434A5"/>
    <w:rsid w:val="00350E0E"/>
    <w:rsid w:val="00360C1B"/>
    <w:rsid w:val="003D376C"/>
    <w:rsid w:val="003D7A1C"/>
    <w:rsid w:val="004001AA"/>
    <w:rsid w:val="00406C1D"/>
    <w:rsid w:val="0044377B"/>
    <w:rsid w:val="004A285A"/>
    <w:rsid w:val="004C3E27"/>
    <w:rsid w:val="004E559E"/>
    <w:rsid w:val="004F3F38"/>
    <w:rsid w:val="004F5618"/>
    <w:rsid w:val="005060C1"/>
    <w:rsid w:val="00523C11"/>
    <w:rsid w:val="00532B66"/>
    <w:rsid w:val="00541BC9"/>
    <w:rsid w:val="00566C6F"/>
    <w:rsid w:val="00567C0E"/>
    <w:rsid w:val="005B623E"/>
    <w:rsid w:val="005E28F0"/>
    <w:rsid w:val="00601F14"/>
    <w:rsid w:val="00603D8B"/>
    <w:rsid w:val="00617D38"/>
    <w:rsid w:val="00624C86"/>
    <w:rsid w:val="00692E8F"/>
    <w:rsid w:val="006D2B15"/>
    <w:rsid w:val="0076099E"/>
    <w:rsid w:val="00762E45"/>
    <w:rsid w:val="00764E33"/>
    <w:rsid w:val="00787914"/>
    <w:rsid w:val="007D6E3A"/>
    <w:rsid w:val="007E3C4E"/>
    <w:rsid w:val="007F193B"/>
    <w:rsid w:val="008053DA"/>
    <w:rsid w:val="00866035"/>
    <w:rsid w:val="00883286"/>
    <w:rsid w:val="008B75DD"/>
    <w:rsid w:val="008C1D7E"/>
    <w:rsid w:val="0091312D"/>
    <w:rsid w:val="0094002E"/>
    <w:rsid w:val="009C6774"/>
    <w:rsid w:val="009D2114"/>
    <w:rsid w:val="00A45827"/>
    <w:rsid w:val="00A65074"/>
    <w:rsid w:val="00A6771C"/>
    <w:rsid w:val="00A700FC"/>
    <w:rsid w:val="00AB0867"/>
    <w:rsid w:val="00AC2DB7"/>
    <w:rsid w:val="00AD5E28"/>
    <w:rsid w:val="00AE26F9"/>
    <w:rsid w:val="00B114CE"/>
    <w:rsid w:val="00B12D8D"/>
    <w:rsid w:val="00B14993"/>
    <w:rsid w:val="00B34C77"/>
    <w:rsid w:val="00B40E58"/>
    <w:rsid w:val="00B52591"/>
    <w:rsid w:val="00B558CE"/>
    <w:rsid w:val="00B64CD3"/>
    <w:rsid w:val="00B65DB6"/>
    <w:rsid w:val="00B82EB4"/>
    <w:rsid w:val="00B925E3"/>
    <w:rsid w:val="00BC0F48"/>
    <w:rsid w:val="00C11D04"/>
    <w:rsid w:val="00C64B4E"/>
    <w:rsid w:val="00C668E5"/>
    <w:rsid w:val="00C72B62"/>
    <w:rsid w:val="00C73515"/>
    <w:rsid w:val="00C8399E"/>
    <w:rsid w:val="00C93EC7"/>
    <w:rsid w:val="00CB0ADA"/>
    <w:rsid w:val="00CB66B8"/>
    <w:rsid w:val="00D03796"/>
    <w:rsid w:val="00D11886"/>
    <w:rsid w:val="00D279E0"/>
    <w:rsid w:val="00D56A5F"/>
    <w:rsid w:val="00D667EC"/>
    <w:rsid w:val="00D81F26"/>
    <w:rsid w:val="00D905DC"/>
    <w:rsid w:val="00DA07A9"/>
    <w:rsid w:val="00DA124B"/>
    <w:rsid w:val="00DA76A3"/>
    <w:rsid w:val="00E059C7"/>
    <w:rsid w:val="00E247DA"/>
    <w:rsid w:val="00E6422C"/>
    <w:rsid w:val="00E82CA5"/>
    <w:rsid w:val="00EE4AE8"/>
    <w:rsid w:val="00F07BC1"/>
    <w:rsid w:val="00F14941"/>
    <w:rsid w:val="00F27BB3"/>
    <w:rsid w:val="00F62B36"/>
    <w:rsid w:val="00FA685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CC2E96-6EBA-4C5B-BE9F-098FF21C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93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.SERVER\Desktop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Постановление.dotx</Template>
  <TotalTime>1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014FEU</cp:lastModifiedBy>
  <cp:revision>2</cp:revision>
  <cp:lastPrinted>2016-10-24T11:52:00Z</cp:lastPrinted>
  <dcterms:created xsi:type="dcterms:W3CDTF">2024-10-09T12:15:00Z</dcterms:created>
  <dcterms:modified xsi:type="dcterms:W3CDTF">2024-10-09T12:15:00Z</dcterms:modified>
</cp:coreProperties>
</file>