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26" w:rsidRDefault="00100626" w:rsidP="001006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-141605</wp:posOffset>
            </wp:positionV>
            <wp:extent cx="712470" cy="871220"/>
            <wp:effectExtent l="0" t="0" r="0" b="5080"/>
            <wp:wrapNone/>
            <wp:docPr id="1" name="Рисунок 1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  <w:r w:rsidRPr="00ED6D31">
        <w:rPr>
          <w:b/>
          <w:sz w:val="32"/>
          <w:szCs w:val="32"/>
        </w:rPr>
        <w:t>АДМИНИСТРАЦИЯ МУНИЦИПАЛЬНОГО ОБРАЗОВАНИЯ "ВОЛОДАРСКИЙ МУНИЦИПАЛЬНЫЙ РАЙОН АСТРАХАНСКОЙ ОБЛАСТИ"</w:t>
      </w: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  <w:r w:rsidRPr="00ED6D31">
        <w:rPr>
          <w:b/>
          <w:sz w:val="32"/>
          <w:szCs w:val="32"/>
        </w:rPr>
        <w:t>РАСПОРЯЖЕНИЕ</w:t>
      </w:r>
    </w:p>
    <w:p w:rsidR="00274400" w:rsidRPr="00ED6D31" w:rsidRDefault="00274400" w:rsidP="0077517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5118A" w:rsidRPr="00ED6D31" w:rsidTr="00A47F0B">
        <w:tc>
          <w:tcPr>
            <w:tcW w:w="4831" w:type="dxa"/>
          </w:tcPr>
          <w:p w:rsidR="0005118A" w:rsidRPr="00ED6D31" w:rsidRDefault="00DC284B" w:rsidP="00B0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13</w:t>
            </w:r>
            <w:r w:rsidR="00B02F62">
              <w:rPr>
                <w:sz w:val="32"/>
                <w:szCs w:val="32"/>
                <w:u w:val="single"/>
              </w:rPr>
              <w:t>.</w:t>
            </w:r>
            <w:r w:rsidR="005B26DD">
              <w:rPr>
                <w:sz w:val="32"/>
                <w:szCs w:val="32"/>
                <w:u w:val="single"/>
              </w:rPr>
              <w:t>08</w:t>
            </w:r>
            <w:r w:rsidR="00195795" w:rsidRPr="00ED6D31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ED6D31" w:rsidRDefault="0005118A" w:rsidP="005B26DD">
            <w:pPr>
              <w:jc w:val="center"/>
              <w:rPr>
                <w:sz w:val="32"/>
                <w:szCs w:val="32"/>
              </w:rPr>
            </w:pPr>
            <w:r w:rsidRPr="00ED6D31">
              <w:rPr>
                <w:sz w:val="32"/>
                <w:szCs w:val="32"/>
                <w:lang w:val="en-US"/>
              </w:rPr>
              <w:t>N</w:t>
            </w:r>
            <w:r w:rsidR="009B641C" w:rsidRPr="00ED6D31">
              <w:rPr>
                <w:sz w:val="32"/>
                <w:szCs w:val="32"/>
              </w:rPr>
              <w:t xml:space="preserve"> </w:t>
            </w:r>
            <w:r w:rsidR="00681994">
              <w:rPr>
                <w:sz w:val="32"/>
                <w:szCs w:val="32"/>
                <w:u w:val="single"/>
              </w:rPr>
              <w:t>836</w:t>
            </w:r>
            <w:r w:rsidR="00DB66CF" w:rsidRPr="008B3431">
              <w:rPr>
                <w:sz w:val="32"/>
                <w:szCs w:val="32"/>
                <w:u w:val="single"/>
              </w:rPr>
              <w:t>-</w:t>
            </w:r>
            <w:r w:rsidR="00195795" w:rsidRPr="00ED6D31">
              <w:rPr>
                <w:sz w:val="32"/>
                <w:szCs w:val="32"/>
                <w:u w:val="single"/>
              </w:rPr>
              <w:t>р</w:t>
            </w:r>
          </w:p>
        </w:tc>
      </w:tr>
    </w:tbl>
    <w:p w:rsidR="00C4684A" w:rsidRDefault="00C4684A" w:rsidP="0077517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E7F9F" w:rsidRDefault="00FE7F9F" w:rsidP="0077517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681994" w:rsidRPr="00681994" w:rsidRDefault="00681994" w:rsidP="00681994">
      <w:pPr>
        <w:shd w:val="clear" w:color="auto" w:fill="FFFFFF"/>
        <w:ind w:right="4820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>"Об опубликовании извещений о предоставлении земельных участков на территории Володарского района Астраханской области "</w:t>
      </w:r>
    </w:p>
    <w:p w:rsidR="004F3BE3" w:rsidRDefault="004F3BE3" w:rsidP="003B5DD9">
      <w:pPr>
        <w:shd w:val="clear" w:color="auto" w:fill="FFFFFF"/>
        <w:jc w:val="both"/>
        <w:rPr>
          <w:iCs/>
          <w:sz w:val="28"/>
          <w:szCs w:val="28"/>
          <w:lang w:bidi="ru-RU"/>
        </w:rPr>
      </w:pPr>
    </w:p>
    <w:p w:rsidR="00C77332" w:rsidRDefault="00C77332" w:rsidP="003B5DD9">
      <w:pPr>
        <w:shd w:val="clear" w:color="auto" w:fill="FFFFFF"/>
        <w:jc w:val="both"/>
        <w:rPr>
          <w:iCs/>
          <w:sz w:val="28"/>
          <w:szCs w:val="28"/>
          <w:lang w:bidi="ru-RU"/>
        </w:rPr>
      </w:pPr>
    </w:p>
    <w:p w:rsidR="00C77332" w:rsidRPr="004F3BE3" w:rsidRDefault="00C77332" w:rsidP="003B5DD9">
      <w:pPr>
        <w:shd w:val="clear" w:color="auto" w:fill="FFFFFF"/>
        <w:jc w:val="both"/>
        <w:rPr>
          <w:iCs/>
          <w:sz w:val="28"/>
          <w:szCs w:val="28"/>
          <w:lang w:bidi="ru-RU"/>
        </w:rPr>
      </w:pP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>Руководствуясь ст. 39.18 Земельного кодекса Российской Федерации:</w:t>
      </w: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 xml:space="preserve">1. Отделу земельных отношений администрации муниципального образования «Володарский район»: </w:t>
      </w: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>1.1.</w:t>
      </w:r>
      <w:r w:rsidRPr="00681994">
        <w:rPr>
          <w:iCs/>
          <w:sz w:val="28"/>
          <w:szCs w:val="28"/>
          <w:lang w:bidi="ru-RU"/>
        </w:rPr>
        <w:t xml:space="preserve"> Подготовить документы для опубликования извещений о предоставлении земельных участков (Приложение 1);</w:t>
      </w: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>2. Отделу земельных отношений администрации муниципального образования «Володарский район» - уполномоченный орган:</w:t>
      </w: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>2.1. Опубликовать (обнародовать) извещение о возможности предоставления земельных участков;</w:t>
      </w: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 xml:space="preserve">2.2. Разместить извещение о возможности предоставления земельных участков на официальном сайте РФ  </w:t>
      </w:r>
      <w:hyperlink r:id="rId8" w:history="1">
        <w:r w:rsidRPr="00681994">
          <w:rPr>
            <w:rStyle w:val="ab"/>
            <w:b/>
            <w:bCs/>
            <w:iCs/>
            <w:sz w:val="28"/>
            <w:szCs w:val="28"/>
            <w:lang w:bidi="ru-RU"/>
          </w:rPr>
          <w:t>www.torgi.gov.ru</w:t>
        </w:r>
      </w:hyperlink>
      <w:r w:rsidRPr="00681994">
        <w:rPr>
          <w:iCs/>
          <w:sz w:val="28"/>
          <w:szCs w:val="28"/>
          <w:lang w:bidi="ru-RU"/>
        </w:rPr>
        <w:t xml:space="preserve"> .</w:t>
      </w: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>3. Организационному отделу администрации муниципального образования "Володарский район":</w:t>
      </w:r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>3.1. Разместить извещение о возможности предоставления земельных участков</w:t>
      </w:r>
      <w:r w:rsidRPr="00681994">
        <w:rPr>
          <w:bCs/>
          <w:iCs/>
          <w:sz w:val="28"/>
          <w:szCs w:val="28"/>
          <w:lang w:bidi="ru-RU"/>
        </w:rPr>
        <w:t xml:space="preserve"> на сайте администрации </w:t>
      </w:r>
      <w:r w:rsidRPr="00681994">
        <w:rPr>
          <w:iCs/>
          <w:sz w:val="28"/>
          <w:szCs w:val="28"/>
          <w:lang w:bidi="ru-RU"/>
        </w:rPr>
        <w:t>муниципального образования</w:t>
      </w:r>
      <w:r w:rsidRPr="00681994">
        <w:rPr>
          <w:bCs/>
          <w:iCs/>
          <w:sz w:val="28"/>
          <w:szCs w:val="28"/>
          <w:lang w:bidi="ru-RU"/>
        </w:rPr>
        <w:t xml:space="preserve"> «Володарский район» </w:t>
      </w:r>
      <w:hyperlink r:id="rId9" w:history="1">
        <w:r w:rsidRPr="00681994">
          <w:rPr>
            <w:rStyle w:val="ab"/>
            <w:b/>
            <w:bCs/>
            <w:iCs/>
            <w:sz w:val="28"/>
            <w:szCs w:val="28"/>
            <w:lang w:bidi="ru-RU"/>
          </w:rPr>
          <w:t>www.regionvol.ru</w:t>
        </w:r>
      </w:hyperlink>
    </w:p>
    <w:p w:rsidR="00681994" w:rsidRPr="00681994" w:rsidRDefault="00681994" w:rsidP="00681994">
      <w:pPr>
        <w:ind w:firstLine="709"/>
        <w:jc w:val="both"/>
        <w:rPr>
          <w:iCs/>
          <w:sz w:val="28"/>
          <w:szCs w:val="28"/>
          <w:lang w:bidi="ru-RU"/>
        </w:rPr>
      </w:pPr>
      <w:r w:rsidRPr="00681994">
        <w:rPr>
          <w:iCs/>
          <w:sz w:val="28"/>
          <w:szCs w:val="28"/>
          <w:lang w:bidi="ru-RU"/>
        </w:rPr>
        <w:t xml:space="preserve"> 4. Контроль за исполнением настоящего распоряжения оставляю за собой.</w:t>
      </w:r>
    </w:p>
    <w:p w:rsidR="00FE7F9F" w:rsidRDefault="00FE7F9F" w:rsidP="00C77332">
      <w:pPr>
        <w:ind w:firstLine="709"/>
        <w:jc w:val="both"/>
        <w:rPr>
          <w:sz w:val="28"/>
          <w:szCs w:val="28"/>
        </w:rPr>
      </w:pPr>
    </w:p>
    <w:p w:rsidR="00C77332" w:rsidRDefault="00C77332" w:rsidP="009310A5">
      <w:pPr>
        <w:ind w:firstLine="709"/>
        <w:jc w:val="both"/>
        <w:rPr>
          <w:sz w:val="28"/>
          <w:szCs w:val="28"/>
        </w:rPr>
      </w:pPr>
    </w:p>
    <w:p w:rsidR="00681994" w:rsidRDefault="00681994" w:rsidP="009310A5">
      <w:pPr>
        <w:ind w:firstLine="709"/>
        <w:jc w:val="both"/>
        <w:rPr>
          <w:sz w:val="28"/>
          <w:szCs w:val="28"/>
        </w:rPr>
      </w:pPr>
    </w:p>
    <w:p w:rsidR="00447ED8" w:rsidRPr="00447ED8" w:rsidRDefault="00447ED8" w:rsidP="00447ED8">
      <w:pPr>
        <w:jc w:val="both"/>
        <w:rPr>
          <w:sz w:val="28"/>
          <w:szCs w:val="28"/>
        </w:rPr>
      </w:pPr>
      <w:r w:rsidRPr="00447ED8">
        <w:rPr>
          <w:sz w:val="28"/>
          <w:szCs w:val="28"/>
        </w:rPr>
        <w:t>Заместитель главы</w:t>
      </w:r>
    </w:p>
    <w:p w:rsidR="00447ED8" w:rsidRPr="00447ED8" w:rsidRDefault="00447ED8" w:rsidP="00447ED8">
      <w:pPr>
        <w:jc w:val="both"/>
        <w:rPr>
          <w:sz w:val="28"/>
          <w:szCs w:val="28"/>
        </w:rPr>
      </w:pPr>
      <w:r w:rsidRPr="00447ED8">
        <w:rPr>
          <w:sz w:val="28"/>
          <w:szCs w:val="28"/>
        </w:rPr>
        <w:t xml:space="preserve">по оперативной работе                                                     </w:t>
      </w:r>
      <w:r w:rsidRPr="00447E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447ED8">
        <w:rPr>
          <w:sz w:val="28"/>
          <w:szCs w:val="28"/>
        </w:rPr>
        <w:t>Т.Ш. Джумартов</w:t>
      </w:r>
      <w:r>
        <w:rPr>
          <w:sz w:val="28"/>
          <w:szCs w:val="28"/>
        </w:rPr>
        <w:t xml:space="preserve">  </w:t>
      </w:r>
    </w:p>
    <w:p w:rsidR="00447ED8" w:rsidRDefault="00447ED8" w:rsidP="00447ED8">
      <w:pPr>
        <w:ind w:firstLine="709"/>
        <w:jc w:val="both"/>
        <w:rPr>
          <w:sz w:val="28"/>
          <w:szCs w:val="28"/>
        </w:rPr>
      </w:pPr>
    </w:p>
    <w:p w:rsidR="009310A5" w:rsidRDefault="009310A5" w:rsidP="003B5DD9">
      <w:pPr>
        <w:tabs>
          <w:tab w:val="left" w:pos="1155"/>
          <w:tab w:val="left" w:pos="1575"/>
          <w:tab w:val="right" w:pos="9638"/>
        </w:tabs>
        <w:ind w:firstLine="709"/>
        <w:rPr>
          <w:sz w:val="24"/>
          <w:szCs w:val="24"/>
        </w:rPr>
      </w:pPr>
    </w:p>
    <w:p w:rsidR="009310A5" w:rsidRDefault="009310A5" w:rsidP="009310A5">
      <w:pPr>
        <w:tabs>
          <w:tab w:val="left" w:pos="1575"/>
          <w:tab w:val="right" w:pos="9638"/>
        </w:tabs>
        <w:ind w:firstLine="709"/>
        <w:rPr>
          <w:sz w:val="24"/>
          <w:szCs w:val="24"/>
        </w:rPr>
      </w:pPr>
    </w:p>
    <w:p w:rsidR="009310A5" w:rsidRDefault="009310A5" w:rsidP="009310A5">
      <w:pPr>
        <w:tabs>
          <w:tab w:val="left" w:pos="1575"/>
          <w:tab w:val="right" w:pos="9638"/>
        </w:tabs>
        <w:ind w:firstLine="709"/>
        <w:rPr>
          <w:sz w:val="24"/>
          <w:szCs w:val="24"/>
        </w:rPr>
      </w:pPr>
    </w:p>
    <w:p w:rsidR="00447ED8" w:rsidRPr="00C77332" w:rsidRDefault="009310A5" w:rsidP="009310A5">
      <w:pPr>
        <w:tabs>
          <w:tab w:val="left" w:pos="1575"/>
          <w:tab w:val="right" w:pos="9638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E7F9F" w:rsidRPr="00C77332">
        <w:rPr>
          <w:sz w:val="24"/>
          <w:szCs w:val="24"/>
        </w:rPr>
        <w:t>Приложение</w:t>
      </w:r>
    </w:p>
    <w:p w:rsidR="00447ED8" w:rsidRPr="00C77332" w:rsidRDefault="00447ED8" w:rsidP="00447ED8">
      <w:pPr>
        <w:ind w:firstLine="709"/>
        <w:jc w:val="right"/>
        <w:rPr>
          <w:sz w:val="24"/>
          <w:szCs w:val="24"/>
        </w:rPr>
      </w:pPr>
      <w:r w:rsidRPr="00C77332">
        <w:rPr>
          <w:sz w:val="24"/>
          <w:szCs w:val="24"/>
        </w:rPr>
        <w:t xml:space="preserve">к распоряжению администрации </w:t>
      </w:r>
    </w:p>
    <w:p w:rsidR="00447ED8" w:rsidRPr="00C77332" w:rsidRDefault="00447ED8" w:rsidP="00447ED8">
      <w:pPr>
        <w:ind w:firstLine="709"/>
        <w:jc w:val="right"/>
        <w:rPr>
          <w:sz w:val="24"/>
          <w:szCs w:val="24"/>
        </w:rPr>
      </w:pPr>
      <w:r w:rsidRPr="00C77332">
        <w:rPr>
          <w:sz w:val="24"/>
          <w:szCs w:val="24"/>
        </w:rPr>
        <w:t>муниципального образования</w:t>
      </w:r>
    </w:p>
    <w:p w:rsidR="00447ED8" w:rsidRPr="00C77332" w:rsidRDefault="00447ED8" w:rsidP="00447ED8">
      <w:pPr>
        <w:ind w:firstLine="709"/>
        <w:jc w:val="right"/>
        <w:rPr>
          <w:sz w:val="24"/>
          <w:szCs w:val="24"/>
        </w:rPr>
      </w:pPr>
      <w:r w:rsidRPr="00C77332">
        <w:rPr>
          <w:sz w:val="24"/>
          <w:szCs w:val="24"/>
        </w:rPr>
        <w:t>«Володарский район»</w:t>
      </w:r>
    </w:p>
    <w:p w:rsidR="00447ED8" w:rsidRPr="00C77332" w:rsidRDefault="00447ED8" w:rsidP="00447ED8">
      <w:pPr>
        <w:ind w:firstLine="709"/>
        <w:jc w:val="right"/>
        <w:rPr>
          <w:sz w:val="24"/>
          <w:szCs w:val="24"/>
          <w:u w:val="single"/>
        </w:rPr>
      </w:pPr>
      <w:r w:rsidRPr="00C77332">
        <w:rPr>
          <w:sz w:val="24"/>
          <w:szCs w:val="24"/>
          <w:u w:val="single"/>
        </w:rPr>
        <w:t xml:space="preserve">от 13.08.2024 г. № </w:t>
      </w:r>
      <w:r w:rsidR="00681994">
        <w:rPr>
          <w:sz w:val="24"/>
          <w:szCs w:val="24"/>
          <w:u w:val="single"/>
        </w:rPr>
        <w:t>836</w:t>
      </w:r>
      <w:r w:rsidR="00A2394B" w:rsidRPr="00C77332">
        <w:rPr>
          <w:sz w:val="24"/>
          <w:szCs w:val="24"/>
          <w:u w:val="single"/>
        </w:rPr>
        <w:t>-р</w:t>
      </w:r>
    </w:p>
    <w:p w:rsidR="00447ED8" w:rsidRPr="00447ED8" w:rsidRDefault="00447ED8" w:rsidP="00447ED8">
      <w:pPr>
        <w:ind w:firstLine="709"/>
        <w:jc w:val="right"/>
        <w:rPr>
          <w:sz w:val="28"/>
          <w:szCs w:val="28"/>
        </w:rPr>
      </w:pPr>
    </w:p>
    <w:p w:rsidR="00A2394B" w:rsidRPr="00C77332" w:rsidRDefault="00A2394B" w:rsidP="00447ED8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-1159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348"/>
      </w:tblGrid>
      <w:tr w:rsidR="00681994" w:rsidRPr="00681994" w:rsidTr="00681994">
        <w:trPr>
          <w:trHeight w:val="841"/>
        </w:trPr>
        <w:tc>
          <w:tcPr>
            <w:tcW w:w="425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- на праве собственности, площадью 1000 кв.м по адресу: Астраханская область, Володарский район, с. Актюбе, ул. Луговая, 5 с условным номером 30:02:010101:ЗУ1, для ведения личного подсобного хозяйства из категории земель населенных пунктов; (лпх)</w:t>
            </w:r>
          </w:p>
        </w:tc>
      </w:tr>
      <w:tr w:rsidR="00681994" w:rsidRPr="00681994" w:rsidTr="00681994">
        <w:trPr>
          <w:trHeight w:val="841"/>
        </w:trPr>
        <w:tc>
          <w:tcPr>
            <w:tcW w:w="425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- на праве собственности, площадью 600 кв.м по адресу: Астраханская область, Володарский район с. Болдырево, пер. Молодежный, 10а, с условным номером 30:02:040201:ЗУ1,  для   ведения личного подсобного хозяйства из категории земель населенных пунктов; (лпх)</w:t>
            </w:r>
          </w:p>
        </w:tc>
      </w:tr>
      <w:tr w:rsidR="00681994" w:rsidRPr="00681994" w:rsidTr="00681994">
        <w:trPr>
          <w:trHeight w:val="841"/>
        </w:trPr>
        <w:tc>
          <w:tcPr>
            <w:tcW w:w="425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3</w:t>
            </w:r>
          </w:p>
        </w:tc>
        <w:tc>
          <w:tcPr>
            <w:tcW w:w="10348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- на праве собственности, площадью 2000 кв.м по адресу: Астраханская область, Володарский район, п. Самойловский, ул. Заводская, 18, с условным номером 30:02:090601:ЗУ1,  для   ведения личного подсобного хозяйства из категории земель населенных пунктов; (лпх)</w:t>
            </w:r>
          </w:p>
        </w:tc>
      </w:tr>
      <w:tr w:rsidR="00681994" w:rsidRPr="00681994" w:rsidTr="00681994">
        <w:trPr>
          <w:trHeight w:val="841"/>
        </w:trPr>
        <w:tc>
          <w:tcPr>
            <w:tcW w:w="425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- на праве собственности, площадью 1165 кв.м по адресу: Астраханская область, Володарский район, с. Калинино, ул. Восточная, 12 А, с условным номером 30:02:080201:ЗУ1,  для   ведения личного подсобного хозяйства из категории земель населенных пунктов; (лпх)</w:t>
            </w:r>
          </w:p>
        </w:tc>
      </w:tr>
      <w:tr w:rsidR="00681994" w:rsidRPr="00681994" w:rsidTr="00681994">
        <w:trPr>
          <w:trHeight w:val="841"/>
        </w:trPr>
        <w:tc>
          <w:tcPr>
            <w:tcW w:w="425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- на праве собственности, площадью 813 кв.м по адресу: Астраханская область, Володарский район, с. Маково, ул. Набережная, с условным номером 30:02:120101:ЗУ1,  для   ведения личного подсобного хозяйства из категории земель населенных пунктов; (лпх)</w:t>
            </w:r>
          </w:p>
        </w:tc>
      </w:tr>
      <w:tr w:rsidR="00681994" w:rsidRPr="00681994" w:rsidTr="00681994">
        <w:trPr>
          <w:trHeight w:val="841"/>
        </w:trPr>
        <w:tc>
          <w:tcPr>
            <w:tcW w:w="425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- на праве собственности, площадью 1429 кв.м по адресу: Астраханская область, Володарский район, с. Маково, ул. Набережная, с условным номером 30:02:120101:ЗУ1,  для   ведения личного подсобного хозяйства из категории земель населенных пунктов; (лпх)</w:t>
            </w:r>
          </w:p>
        </w:tc>
      </w:tr>
      <w:tr w:rsidR="00681994" w:rsidRPr="00681994" w:rsidTr="00681994">
        <w:trPr>
          <w:trHeight w:val="841"/>
        </w:trPr>
        <w:tc>
          <w:tcPr>
            <w:tcW w:w="425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  <w:shd w:val="clear" w:color="auto" w:fill="auto"/>
          </w:tcPr>
          <w:p w:rsidR="00681994" w:rsidRPr="00681994" w:rsidRDefault="00681994" w:rsidP="00681994">
            <w:pPr>
              <w:jc w:val="both"/>
              <w:rPr>
                <w:sz w:val="24"/>
                <w:szCs w:val="24"/>
              </w:rPr>
            </w:pPr>
            <w:r w:rsidRPr="00681994">
              <w:rPr>
                <w:sz w:val="24"/>
                <w:szCs w:val="24"/>
              </w:rPr>
              <w:t>- на праве собственности, площадью 2000 кв.м по адресу: Астраханская область, Володарский район, с. Разбугорье, ул. Д.Нурпейсовой, 85, с условным номером 30:02:090501:ЗУ1,  для   ведения личного подсобного хозяйства из категории земель населенных пунктов; (лпх)</w:t>
            </w:r>
          </w:p>
        </w:tc>
      </w:tr>
    </w:tbl>
    <w:p w:rsidR="00A2394B" w:rsidRDefault="00A2394B" w:rsidP="00A2394B">
      <w:pPr>
        <w:jc w:val="both"/>
        <w:rPr>
          <w:sz w:val="24"/>
          <w:szCs w:val="24"/>
        </w:rPr>
      </w:pPr>
    </w:p>
    <w:p w:rsidR="00526909" w:rsidRPr="004F3BE3" w:rsidRDefault="00526909" w:rsidP="00526909">
      <w:pPr>
        <w:rPr>
          <w:sz w:val="24"/>
          <w:szCs w:val="24"/>
        </w:rPr>
      </w:pPr>
      <w:bookmarkStart w:id="0" w:name="_GoBack"/>
      <w:bookmarkEnd w:id="0"/>
    </w:p>
    <w:sectPr w:rsidR="00526909" w:rsidRPr="004F3BE3" w:rsidSect="00D606FB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B9" w:rsidRDefault="004765B9" w:rsidP="00DB5187">
      <w:r>
        <w:separator/>
      </w:r>
    </w:p>
  </w:endnote>
  <w:endnote w:type="continuationSeparator" w:id="0">
    <w:p w:rsidR="004765B9" w:rsidRDefault="004765B9" w:rsidP="00DB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B9" w:rsidRDefault="004765B9" w:rsidP="00DB5187">
      <w:r>
        <w:separator/>
      </w:r>
    </w:p>
  </w:footnote>
  <w:footnote w:type="continuationSeparator" w:id="0">
    <w:p w:rsidR="004765B9" w:rsidRDefault="004765B9" w:rsidP="00DB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790"/>
    <w:multiLevelType w:val="multilevel"/>
    <w:tmpl w:val="BEAC80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C44CC"/>
    <w:multiLevelType w:val="hybridMultilevel"/>
    <w:tmpl w:val="077E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D18"/>
    <w:multiLevelType w:val="multilevel"/>
    <w:tmpl w:val="05A00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0A1A2BA6"/>
    <w:multiLevelType w:val="multilevel"/>
    <w:tmpl w:val="97CE43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21228"/>
    <w:multiLevelType w:val="hybridMultilevel"/>
    <w:tmpl w:val="8424E372"/>
    <w:lvl w:ilvl="0" w:tplc="4E6C0870">
      <w:start w:val="1"/>
      <w:numFmt w:val="decimal"/>
      <w:lvlText w:val="%1."/>
      <w:lvlJc w:val="left"/>
      <w:pPr>
        <w:ind w:left="139" w:hanging="259"/>
      </w:pPr>
      <w:rPr>
        <w:rFonts w:hint="default"/>
        <w:w w:val="97"/>
        <w:lang w:val="ru-RU" w:eastAsia="en-US" w:bidi="ar-SA"/>
      </w:rPr>
    </w:lvl>
    <w:lvl w:ilvl="1" w:tplc="33DAA43E">
      <w:numFmt w:val="bullet"/>
      <w:lvlText w:val="•"/>
      <w:lvlJc w:val="left"/>
      <w:pPr>
        <w:ind w:left="1140" w:hanging="259"/>
      </w:pPr>
      <w:rPr>
        <w:rFonts w:hint="default"/>
        <w:lang w:val="ru-RU" w:eastAsia="en-US" w:bidi="ar-SA"/>
      </w:rPr>
    </w:lvl>
    <w:lvl w:ilvl="2" w:tplc="81AC2DCC">
      <w:numFmt w:val="bullet"/>
      <w:lvlText w:val="•"/>
      <w:lvlJc w:val="left"/>
      <w:pPr>
        <w:ind w:left="2140" w:hanging="259"/>
      </w:pPr>
      <w:rPr>
        <w:rFonts w:hint="default"/>
        <w:lang w:val="ru-RU" w:eastAsia="en-US" w:bidi="ar-SA"/>
      </w:rPr>
    </w:lvl>
    <w:lvl w:ilvl="3" w:tplc="3FF629AE">
      <w:numFmt w:val="bullet"/>
      <w:lvlText w:val="•"/>
      <w:lvlJc w:val="left"/>
      <w:pPr>
        <w:ind w:left="3140" w:hanging="259"/>
      </w:pPr>
      <w:rPr>
        <w:rFonts w:hint="default"/>
        <w:lang w:val="ru-RU" w:eastAsia="en-US" w:bidi="ar-SA"/>
      </w:rPr>
    </w:lvl>
    <w:lvl w:ilvl="4" w:tplc="6D143238">
      <w:numFmt w:val="bullet"/>
      <w:lvlText w:val="•"/>
      <w:lvlJc w:val="left"/>
      <w:pPr>
        <w:ind w:left="4140" w:hanging="259"/>
      </w:pPr>
      <w:rPr>
        <w:rFonts w:hint="default"/>
        <w:lang w:val="ru-RU" w:eastAsia="en-US" w:bidi="ar-SA"/>
      </w:rPr>
    </w:lvl>
    <w:lvl w:ilvl="5" w:tplc="DEECC588">
      <w:numFmt w:val="bullet"/>
      <w:lvlText w:val="•"/>
      <w:lvlJc w:val="left"/>
      <w:pPr>
        <w:ind w:left="5140" w:hanging="259"/>
      </w:pPr>
      <w:rPr>
        <w:rFonts w:hint="default"/>
        <w:lang w:val="ru-RU" w:eastAsia="en-US" w:bidi="ar-SA"/>
      </w:rPr>
    </w:lvl>
    <w:lvl w:ilvl="6" w:tplc="978679AA">
      <w:numFmt w:val="bullet"/>
      <w:lvlText w:val="•"/>
      <w:lvlJc w:val="left"/>
      <w:pPr>
        <w:ind w:left="6140" w:hanging="259"/>
      </w:pPr>
      <w:rPr>
        <w:rFonts w:hint="default"/>
        <w:lang w:val="ru-RU" w:eastAsia="en-US" w:bidi="ar-SA"/>
      </w:rPr>
    </w:lvl>
    <w:lvl w:ilvl="7" w:tplc="0B122EBE">
      <w:numFmt w:val="bullet"/>
      <w:lvlText w:val="•"/>
      <w:lvlJc w:val="left"/>
      <w:pPr>
        <w:ind w:left="7140" w:hanging="259"/>
      </w:pPr>
      <w:rPr>
        <w:rFonts w:hint="default"/>
        <w:lang w:val="ru-RU" w:eastAsia="en-US" w:bidi="ar-SA"/>
      </w:rPr>
    </w:lvl>
    <w:lvl w:ilvl="8" w:tplc="9098850E">
      <w:numFmt w:val="bullet"/>
      <w:lvlText w:val="•"/>
      <w:lvlJc w:val="left"/>
      <w:pPr>
        <w:ind w:left="814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051167F"/>
    <w:multiLevelType w:val="multilevel"/>
    <w:tmpl w:val="68FAA6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11953B54"/>
    <w:multiLevelType w:val="multilevel"/>
    <w:tmpl w:val="6D72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12E622B1"/>
    <w:multiLevelType w:val="hybridMultilevel"/>
    <w:tmpl w:val="F328E7B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52C0"/>
    <w:multiLevelType w:val="multilevel"/>
    <w:tmpl w:val="AB9AB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7E5729E"/>
    <w:multiLevelType w:val="hybridMultilevel"/>
    <w:tmpl w:val="7416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D572D"/>
    <w:multiLevelType w:val="hybridMultilevel"/>
    <w:tmpl w:val="2520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20005"/>
    <w:multiLevelType w:val="hybridMultilevel"/>
    <w:tmpl w:val="406E43DE"/>
    <w:lvl w:ilvl="0" w:tplc="20F6DE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04195"/>
    <w:multiLevelType w:val="multilevel"/>
    <w:tmpl w:val="48706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3E421EEE"/>
    <w:multiLevelType w:val="multilevel"/>
    <w:tmpl w:val="A5567F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C62D74"/>
    <w:multiLevelType w:val="hybridMultilevel"/>
    <w:tmpl w:val="D23CC370"/>
    <w:lvl w:ilvl="0" w:tplc="C37E3A2A">
      <w:start w:val="1"/>
      <w:numFmt w:val="decimal"/>
      <w:lvlText w:val="%1."/>
      <w:lvlJc w:val="left"/>
      <w:pPr>
        <w:ind w:left="160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336FF"/>
    <w:multiLevelType w:val="multilevel"/>
    <w:tmpl w:val="4B9AC9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895CF5"/>
    <w:multiLevelType w:val="hybridMultilevel"/>
    <w:tmpl w:val="5CFED5FE"/>
    <w:lvl w:ilvl="0" w:tplc="1DE65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1B9798B"/>
    <w:multiLevelType w:val="multilevel"/>
    <w:tmpl w:val="B5AC16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8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AA1458"/>
    <w:multiLevelType w:val="hybridMultilevel"/>
    <w:tmpl w:val="3558EA72"/>
    <w:lvl w:ilvl="0" w:tplc="D9C26854">
      <w:numFmt w:val="bullet"/>
      <w:lvlText w:val="-"/>
      <w:lvlJc w:val="left"/>
      <w:pPr>
        <w:ind w:left="124" w:hanging="217"/>
      </w:pPr>
      <w:rPr>
        <w:rFonts w:hint="default"/>
        <w:w w:val="103"/>
        <w:lang w:val="ru-RU" w:eastAsia="en-US" w:bidi="ar-SA"/>
      </w:rPr>
    </w:lvl>
    <w:lvl w:ilvl="1" w:tplc="CB76F4FC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27FA28D4">
      <w:numFmt w:val="bullet"/>
      <w:lvlText w:val="•"/>
      <w:lvlJc w:val="left"/>
      <w:pPr>
        <w:ind w:left="2124" w:hanging="217"/>
      </w:pPr>
      <w:rPr>
        <w:rFonts w:hint="default"/>
        <w:lang w:val="ru-RU" w:eastAsia="en-US" w:bidi="ar-SA"/>
      </w:rPr>
    </w:lvl>
    <w:lvl w:ilvl="3" w:tplc="AED8151C">
      <w:numFmt w:val="bullet"/>
      <w:lvlText w:val="•"/>
      <w:lvlJc w:val="left"/>
      <w:pPr>
        <w:ind w:left="3126" w:hanging="217"/>
      </w:pPr>
      <w:rPr>
        <w:rFonts w:hint="default"/>
        <w:lang w:val="ru-RU" w:eastAsia="en-US" w:bidi="ar-SA"/>
      </w:rPr>
    </w:lvl>
    <w:lvl w:ilvl="4" w:tplc="4F7CBC72">
      <w:numFmt w:val="bullet"/>
      <w:lvlText w:val="•"/>
      <w:lvlJc w:val="left"/>
      <w:pPr>
        <w:ind w:left="4128" w:hanging="217"/>
      </w:pPr>
      <w:rPr>
        <w:rFonts w:hint="default"/>
        <w:lang w:val="ru-RU" w:eastAsia="en-US" w:bidi="ar-SA"/>
      </w:rPr>
    </w:lvl>
    <w:lvl w:ilvl="5" w:tplc="D6260ECA">
      <w:numFmt w:val="bullet"/>
      <w:lvlText w:val="•"/>
      <w:lvlJc w:val="left"/>
      <w:pPr>
        <w:ind w:left="5130" w:hanging="217"/>
      </w:pPr>
      <w:rPr>
        <w:rFonts w:hint="default"/>
        <w:lang w:val="ru-RU" w:eastAsia="en-US" w:bidi="ar-SA"/>
      </w:rPr>
    </w:lvl>
    <w:lvl w:ilvl="6" w:tplc="D0B0A8C6">
      <w:numFmt w:val="bullet"/>
      <w:lvlText w:val="•"/>
      <w:lvlJc w:val="left"/>
      <w:pPr>
        <w:ind w:left="6132" w:hanging="217"/>
      </w:pPr>
      <w:rPr>
        <w:rFonts w:hint="default"/>
        <w:lang w:val="ru-RU" w:eastAsia="en-US" w:bidi="ar-SA"/>
      </w:rPr>
    </w:lvl>
    <w:lvl w:ilvl="7" w:tplc="2CC265A6">
      <w:numFmt w:val="bullet"/>
      <w:lvlText w:val="•"/>
      <w:lvlJc w:val="left"/>
      <w:pPr>
        <w:ind w:left="7134" w:hanging="217"/>
      </w:pPr>
      <w:rPr>
        <w:rFonts w:hint="default"/>
        <w:lang w:val="ru-RU" w:eastAsia="en-US" w:bidi="ar-SA"/>
      </w:rPr>
    </w:lvl>
    <w:lvl w:ilvl="8" w:tplc="32428CA4">
      <w:numFmt w:val="bullet"/>
      <w:lvlText w:val="•"/>
      <w:lvlJc w:val="left"/>
      <w:pPr>
        <w:ind w:left="8136" w:hanging="217"/>
      </w:pPr>
      <w:rPr>
        <w:rFonts w:hint="default"/>
        <w:lang w:val="ru-RU" w:eastAsia="en-US" w:bidi="ar-SA"/>
      </w:rPr>
    </w:lvl>
  </w:abstractNum>
  <w:abstractNum w:abstractNumId="19" w15:restartNumberingAfterBreak="0">
    <w:nsid w:val="620A6672"/>
    <w:multiLevelType w:val="hybridMultilevel"/>
    <w:tmpl w:val="E0CEF118"/>
    <w:lvl w:ilvl="0" w:tplc="AD3E9014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47E7385"/>
    <w:multiLevelType w:val="hybridMultilevel"/>
    <w:tmpl w:val="44DE8E4C"/>
    <w:lvl w:ilvl="0" w:tplc="61D81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FF425F"/>
    <w:multiLevelType w:val="multilevel"/>
    <w:tmpl w:val="11A2F4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36295C"/>
    <w:multiLevelType w:val="multilevel"/>
    <w:tmpl w:val="C3C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8C17FB0"/>
    <w:multiLevelType w:val="hybridMultilevel"/>
    <w:tmpl w:val="9F9A685C"/>
    <w:lvl w:ilvl="0" w:tplc="7D328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9A41358"/>
    <w:multiLevelType w:val="multilevel"/>
    <w:tmpl w:val="82940E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1D023F"/>
    <w:multiLevelType w:val="hybridMultilevel"/>
    <w:tmpl w:val="A372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20F3"/>
    <w:multiLevelType w:val="multilevel"/>
    <w:tmpl w:val="A37AF0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4"/>
      </w:rPr>
    </w:lvl>
  </w:abstractNum>
  <w:abstractNum w:abstractNumId="27" w15:restartNumberingAfterBreak="0">
    <w:nsid w:val="76AB3D46"/>
    <w:multiLevelType w:val="multilevel"/>
    <w:tmpl w:val="03E27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7566A3E"/>
    <w:multiLevelType w:val="hybridMultilevel"/>
    <w:tmpl w:val="2856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7"/>
  </w:num>
  <w:num w:numId="5">
    <w:abstractNumId w:val="0"/>
  </w:num>
  <w:num w:numId="6">
    <w:abstractNumId w:val="13"/>
  </w:num>
  <w:num w:numId="7">
    <w:abstractNumId w:val="24"/>
  </w:num>
  <w:num w:numId="8">
    <w:abstractNumId w:val="21"/>
  </w:num>
  <w:num w:numId="9">
    <w:abstractNumId w:val="15"/>
  </w:num>
  <w:num w:numId="10">
    <w:abstractNumId w:val="22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  <w:num w:numId="16">
    <w:abstractNumId w:val="18"/>
  </w:num>
  <w:num w:numId="17">
    <w:abstractNumId w:val="4"/>
  </w:num>
  <w:num w:numId="18">
    <w:abstractNumId w:val="23"/>
  </w:num>
  <w:num w:numId="19">
    <w:abstractNumId w:val="7"/>
  </w:num>
  <w:num w:numId="20">
    <w:abstractNumId w:val="20"/>
  </w:num>
  <w:num w:numId="21">
    <w:abstractNumId w:val="9"/>
  </w:num>
  <w:num w:numId="22">
    <w:abstractNumId w:val="11"/>
  </w:num>
  <w:num w:numId="23">
    <w:abstractNumId w:val="19"/>
  </w:num>
  <w:num w:numId="24">
    <w:abstractNumId w:val="27"/>
  </w:num>
  <w:num w:numId="25">
    <w:abstractNumId w:val="10"/>
  </w:num>
  <w:num w:numId="26">
    <w:abstractNumId w:val="1"/>
  </w:num>
  <w:num w:numId="27">
    <w:abstractNumId w:val="28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B"/>
    <w:rsid w:val="00002E71"/>
    <w:rsid w:val="00013ACA"/>
    <w:rsid w:val="00014961"/>
    <w:rsid w:val="000162FB"/>
    <w:rsid w:val="00016A7D"/>
    <w:rsid w:val="00025745"/>
    <w:rsid w:val="0003011F"/>
    <w:rsid w:val="00031A70"/>
    <w:rsid w:val="000358B9"/>
    <w:rsid w:val="00042B1B"/>
    <w:rsid w:val="00044889"/>
    <w:rsid w:val="0005118A"/>
    <w:rsid w:val="00056AB9"/>
    <w:rsid w:val="00060759"/>
    <w:rsid w:val="00066A0A"/>
    <w:rsid w:val="000905EF"/>
    <w:rsid w:val="00095558"/>
    <w:rsid w:val="00095DEC"/>
    <w:rsid w:val="000A09D1"/>
    <w:rsid w:val="000A5D03"/>
    <w:rsid w:val="000A7875"/>
    <w:rsid w:val="000C1E70"/>
    <w:rsid w:val="000C773B"/>
    <w:rsid w:val="000D07E7"/>
    <w:rsid w:val="000D1083"/>
    <w:rsid w:val="000D4CB3"/>
    <w:rsid w:val="000D6BCE"/>
    <w:rsid w:val="000F4080"/>
    <w:rsid w:val="00100626"/>
    <w:rsid w:val="00100E5E"/>
    <w:rsid w:val="00112C3F"/>
    <w:rsid w:val="0011449A"/>
    <w:rsid w:val="0012016A"/>
    <w:rsid w:val="00121E74"/>
    <w:rsid w:val="001374CF"/>
    <w:rsid w:val="00142B38"/>
    <w:rsid w:val="00144E08"/>
    <w:rsid w:val="0014504E"/>
    <w:rsid w:val="00150281"/>
    <w:rsid w:val="00154765"/>
    <w:rsid w:val="00165CF1"/>
    <w:rsid w:val="001707BE"/>
    <w:rsid w:val="00172DC5"/>
    <w:rsid w:val="0017512F"/>
    <w:rsid w:val="00190F8E"/>
    <w:rsid w:val="0019267D"/>
    <w:rsid w:val="00195795"/>
    <w:rsid w:val="00196105"/>
    <w:rsid w:val="00197BAE"/>
    <w:rsid w:val="001A73FF"/>
    <w:rsid w:val="001B796C"/>
    <w:rsid w:val="001C4D4D"/>
    <w:rsid w:val="001D0BB6"/>
    <w:rsid w:val="001D56AC"/>
    <w:rsid w:val="001E06E3"/>
    <w:rsid w:val="001E2353"/>
    <w:rsid w:val="001F35F7"/>
    <w:rsid w:val="001F715B"/>
    <w:rsid w:val="0020743C"/>
    <w:rsid w:val="002166F3"/>
    <w:rsid w:val="00216CF7"/>
    <w:rsid w:val="00221B21"/>
    <w:rsid w:val="0022469C"/>
    <w:rsid w:val="00246578"/>
    <w:rsid w:val="002505B8"/>
    <w:rsid w:val="00257693"/>
    <w:rsid w:val="00264AC9"/>
    <w:rsid w:val="00267506"/>
    <w:rsid w:val="0027121E"/>
    <w:rsid w:val="00274400"/>
    <w:rsid w:val="0027557F"/>
    <w:rsid w:val="00295D61"/>
    <w:rsid w:val="002A1CA3"/>
    <w:rsid w:val="002A733B"/>
    <w:rsid w:val="002B2A78"/>
    <w:rsid w:val="002B60DB"/>
    <w:rsid w:val="002B77EA"/>
    <w:rsid w:val="002B7B7F"/>
    <w:rsid w:val="002B7E81"/>
    <w:rsid w:val="002C4B63"/>
    <w:rsid w:val="002C6CA7"/>
    <w:rsid w:val="002C73D8"/>
    <w:rsid w:val="002E750D"/>
    <w:rsid w:val="002F07E0"/>
    <w:rsid w:val="002F39F5"/>
    <w:rsid w:val="0031562F"/>
    <w:rsid w:val="0031690D"/>
    <w:rsid w:val="00320A13"/>
    <w:rsid w:val="0032568D"/>
    <w:rsid w:val="003265D7"/>
    <w:rsid w:val="0032713C"/>
    <w:rsid w:val="00332B77"/>
    <w:rsid w:val="00334E4F"/>
    <w:rsid w:val="00335DE4"/>
    <w:rsid w:val="00345EB6"/>
    <w:rsid w:val="00351BE7"/>
    <w:rsid w:val="003609B7"/>
    <w:rsid w:val="00360C1B"/>
    <w:rsid w:val="003635BF"/>
    <w:rsid w:val="0037756C"/>
    <w:rsid w:val="003952A5"/>
    <w:rsid w:val="003A6392"/>
    <w:rsid w:val="003A6E43"/>
    <w:rsid w:val="003B2A88"/>
    <w:rsid w:val="003B3EFC"/>
    <w:rsid w:val="003B5DD9"/>
    <w:rsid w:val="003D1098"/>
    <w:rsid w:val="003D376C"/>
    <w:rsid w:val="003D5DC8"/>
    <w:rsid w:val="003D7A1C"/>
    <w:rsid w:val="003E0519"/>
    <w:rsid w:val="003E7B7D"/>
    <w:rsid w:val="003F0184"/>
    <w:rsid w:val="004001AA"/>
    <w:rsid w:val="00406C1D"/>
    <w:rsid w:val="004121D1"/>
    <w:rsid w:val="00423F21"/>
    <w:rsid w:val="0044377B"/>
    <w:rsid w:val="00447ED8"/>
    <w:rsid w:val="004546B2"/>
    <w:rsid w:val="00455492"/>
    <w:rsid w:val="00461DC8"/>
    <w:rsid w:val="0047598F"/>
    <w:rsid w:val="004765B9"/>
    <w:rsid w:val="0047777C"/>
    <w:rsid w:val="0049271A"/>
    <w:rsid w:val="004977F8"/>
    <w:rsid w:val="004A285A"/>
    <w:rsid w:val="004A36F7"/>
    <w:rsid w:val="004A382E"/>
    <w:rsid w:val="004B1315"/>
    <w:rsid w:val="004B155D"/>
    <w:rsid w:val="004C3E27"/>
    <w:rsid w:val="004C72A8"/>
    <w:rsid w:val="004D3301"/>
    <w:rsid w:val="004E559E"/>
    <w:rsid w:val="004F33B3"/>
    <w:rsid w:val="004F3BE3"/>
    <w:rsid w:val="004F5618"/>
    <w:rsid w:val="004F73C1"/>
    <w:rsid w:val="00513E61"/>
    <w:rsid w:val="00526909"/>
    <w:rsid w:val="00527117"/>
    <w:rsid w:val="00532B66"/>
    <w:rsid w:val="00541BC9"/>
    <w:rsid w:val="0054331F"/>
    <w:rsid w:val="00543AC1"/>
    <w:rsid w:val="00546607"/>
    <w:rsid w:val="00552D4A"/>
    <w:rsid w:val="00555C3C"/>
    <w:rsid w:val="00557C56"/>
    <w:rsid w:val="00566C6F"/>
    <w:rsid w:val="005A1301"/>
    <w:rsid w:val="005A1D23"/>
    <w:rsid w:val="005B26DD"/>
    <w:rsid w:val="005B623E"/>
    <w:rsid w:val="005B6594"/>
    <w:rsid w:val="005D2D01"/>
    <w:rsid w:val="005D526A"/>
    <w:rsid w:val="005E28F0"/>
    <w:rsid w:val="005F6D04"/>
    <w:rsid w:val="00603D8B"/>
    <w:rsid w:val="006164AF"/>
    <w:rsid w:val="00617D38"/>
    <w:rsid w:val="006231D7"/>
    <w:rsid w:val="006349E8"/>
    <w:rsid w:val="006353A1"/>
    <w:rsid w:val="006452FF"/>
    <w:rsid w:val="0064704F"/>
    <w:rsid w:val="00653640"/>
    <w:rsid w:val="0065646F"/>
    <w:rsid w:val="00657EC7"/>
    <w:rsid w:val="006649D1"/>
    <w:rsid w:val="0067389B"/>
    <w:rsid w:val="00681994"/>
    <w:rsid w:val="00681E9D"/>
    <w:rsid w:val="006842ED"/>
    <w:rsid w:val="00687554"/>
    <w:rsid w:val="00693E72"/>
    <w:rsid w:val="006B5D90"/>
    <w:rsid w:val="006C6701"/>
    <w:rsid w:val="006C74A2"/>
    <w:rsid w:val="006C7A11"/>
    <w:rsid w:val="006D0CC4"/>
    <w:rsid w:val="006D2B15"/>
    <w:rsid w:val="006D51EF"/>
    <w:rsid w:val="006D6BD3"/>
    <w:rsid w:val="006E3B9F"/>
    <w:rsid w:val="006F47A2"/>
    <w:rsid w:val="007029AA"/>
    <w:rsid w:val="0070485E"/>
    <w:rsid w:val="00705DD3"/>
    <w:rsid w:val="00710506"/>
    <w:rsid w:val="0071096F"/>
    <w:rsid w:val="00717BA2"/>
    <w:rsid w:val="00733018"/>
    <w:rsid w:val="00750B4E"/>
    <w:rsid w:val="0076099E"/>
    <w:rsid w:val="00762247"/>
    <w:rsid w:val="007631F0"/>
    <w:rsid w:val="00764E79"/>
    <w:rsid w:val="00765912"/>
    <w:rsid w:val="00767FE5"/>
    <w:rsid w:val="00771C15"/>
    <w:rsid w:val="007744CB"/>
    <w:rsid w:val="00775173"/>
    <w:rsid w:val="00780798"/>
    <w:rsid w:val="007870B6"/>
    <w:rsid w:val="007903FA"/>
    <w:rsid w:val="007A2087"/>
    <w:rsid w:val="007C4D87"/>
    <w:rsid w:val="007C6D29"/>
    <w:rsid w:val="007D2402"/>
    <w:rsid w:val="007D4D9D"/>
    <w:rsid w:val="007D6E3A"/>
    <w:rsid w:val="007E0322"/>
    <w:rsid w:val="007E3C4E"/>
    <w:rsid w:val="007F02A6"/>
    <w:rsid w:val="007F193B"/>
    <w:rsid w:val="0080004C"/>
    <w:rsid w:val="00832023"/>
    <w:rsid w:val="00851805"/>
    <w:rsid w:val="00854267"/>
    <w:rsid w:val="008554BF"/>
    <w:rsid w:val="008558DF"/>
    <w:rsid w:val="0088042B"/>
    <w:rsid w:val="00883286"/>
    <w:rsid w:val="00895676"/>
    <w:rsid w:val="0089634F"/>
    <w:rsid w:val="008A5D92"/>
    <w:rsid w:val="008B3431"/>
    <w:rsid w:val="008B6240"/>
    <w:rsid w:val="008B6476"/>
    <w:rsid w:val="008B75DD"/>
    <w:rsid w:val="008B7787"/>
    <w:rsid w:val="008C1736"/>
    <w:rsid w:val="008C1D7E"/>
    <w:rsid w:val="008C29E4"/>
    <w:rsid w:val="008D382A"/>
    <w:rsid w:val="008E0D8F"/>
    <w:rsid w:val="008F0876"/>
    <w:rsid w:val="008F38FB"/>
    <w:rsid w:val="008F5527"/>
    <w:rsid w:val="009058B5"/>
    <w:rsid w:val="00907097"/>
    <w:rsid w:val="009079A0"/>
    <w:rsid w:val="0091202B"/>
    <w:rsid w:val="0091312D"/>
    <w:rsid w:val="00917184"/>
    <w:rsid w:val="009310A5"/>
    <w:rsid w:val="00931E0E"/>
    <w:rsid w:val="0093483D"/>
    <w:rsid w:val="0094124D"/>
    <w:rsid w:val="009420DE"/>
    <w:rsid w:val="00942387"/>
    <w:rsid w:val="00944613"/>
    <w:rsid w:val="00950F56"/>
    <w:rsid w:val="00961A86"/>
    <w:rsid w:val="00974449"/>
    <w:rsid w:val="00987D6D"/>
    <w:rsid w:val="00993577"/>
    <w:rsid w:val="00995FE3"/>
    <w:rsid w:val="009A00FD"/>
    <w:rsid w:val="009A3E21"/>
    <w:rsid w:val="009A484C"/>
    <w:rsid w:val="009A7C4A"/>
    <w:rsid w:val="009B1466"/>
    <w:rsid w:val="009B641C"/>
    <w:rsid w:val="009B64BB"/>
    <w:rsid w:val="009C6774"/>
    <w:rsid w:val="009D2114"/>
    <w:rsid w:val="009F114F"/>
    <w:rsid w:val="009F26CA"/>
    <w:rsid w:val="009F7D46"/>
    <w:rsid w:val="00A035FF"/>
    <w:rsid w:val="00A22E9E"/>
    <w:rsid w:val="00A2394B"/>
    <w:rsid w:val="00A242E6"/>
    <w:rsid w:val="00A3574D"/>
    <w:rsid w:val="00A3706F"/>
    <w:rsid w:val="00A45827"/>
    <w:rsid w:val="00A47F0B"/>
    <w:rsid w:val="00A53271"/>
    <w:rsid w:val="00A5380D"/>
    <w:rsid w:val="00A65074"/>
    <w:rsid w:val="00A6771C"/>
    <w:rsid w:val="00A700FC"/>
    <w:rsid w:val="00AA1810"/>
    <w:rsid w:val="00AA277B"/>
    <w:rsid w:val="00AA5F48"/>
    <w:rsid w:val="00AA6945"/>
    <w:rsid w:val="00AB0867"/>
    <w:rsid w:val="00AC2DB7"/>
    <w:rsid w:val="00AD1B78"/>
    <w:rsid w:val="00AE2DAF"/>
    <w:rsid w:val="00AF3E94"/>
    <w:rsid w:val="00B02F62"/>
    <w:rsid w:val="00B039E3"/>
    <w:rsid w:val="00B0481F"/>
    <w:rsid w:val="00B114CE"/>
    <w:rsid w:val="00B12D8D"/>
    <w:rsid w:val="00B1394B"/>
    <w:rsid w:val="00B13CDC"/>
    <w:rsid w:val="00B14993"/>
    <w:rsid w:val="00B173F2"/>
    <w:rsid w:val="00B21854"/>
    <w:rsid w:val="00B2297C"/>
    <w:rsid w:val="00B229DD"/>
    <w:rsid w:val="00B24F71"/>
    <w:rsid w:val="00B260BA"/>
    <w:rsid w:val="00B34C77"/>
    <w:rsid w:val="00B35E64"/>
    <w:rsid w:val="00B40484"/>
    <w:rsid w:val="00B47E36"/>
    <w:rsid w:val="00B52591"/>
    <w:rsid w:val="00B56B4B"/>
    <w:rsid w:val="00B64CD3"/>
    <w:rsid w:val="00B72D6A"/>
    <w:rsid w:val="00B736F0"/>
    <w:rsid w:val="00B752D0"/>
    <w:rsid w:val="00B82EB4"/>
    <w:rsid w:val="00B8529A"/>
    <w:rsid w:val="00B9113F"/>
    <w:rsid w:val="00B925BC"/>
    <w:rsid w:val="00B925E3"/>
    <w:rsid w:val="00BA3C77"/>
    <w:rsid w:val="00BC0F48"/>
    <w:rsid w:val="00BC5264"/>
    <w:rsid w:val="00BE0CEF"/>
    <w:rsid w:val="00BE5663"/>
    <w:rsid w:val="00BF1BA4"/>
    <w:rsid w:val="00BF2CAD"/>
    <w:rsid w:val="00BF50BC"/>
    <w:rsid w:val="00BF5DF9"/>
    <w:rsid w:val="00BF60F5"/>
    <w:rsid w:val="00C012ED"/>
    <w:rsid w:val="00C05548"/>
    <w:rsid w:val="00C15490"/>
    <w:rsid w:val="00C17467"/>
    <w:rsid w:val="00C30829"/>
    <w:rsid w:val="00C4439B"/>
    <w:rsid w:val="00C4684A"/>
    <w:rsid w:val="00C6050E"/>
    <w:rsid w:val="00C6333B"/>
    <w:rsid w:val="00C64B4E"/>
    <w:rsid w:val="00C668E5"/>
    <w:rsid w:val="00C710BE"/>
    <w:rsid w:val="00C71C5F"/>
    <w:rsid w:val="00C73515"/>
    <w:rsid w:val="00C77332"/>
    <w:rsid w:val="00C805CF"/>
    <w:rsid w:val="00C8399E"/>
    <w:rsid w:val="00C93D4E"/>
    <w:rsid w:val="00CA308A"/>
    <w:rsid w:val="00CB0ADA"/>
    <w:rsid w:val="00CC6F63"/>
    <w:rsid w:val="00CC7B92"/>
    <w:rsid w:val="00CE2F4B"/>
    <w:rsid w:val="00CE4E57"/>
    <w:rsid w:val="00CF4A9B"/>
    <w:rsid w:val="00D00E39"/>
    <w:rsid w:val="00D03796"/>
    <w:rsid w:val="00D03A08"/>
    <w:rsid w:val="00D04A63"/>
    <w:rsid w:val="00D0780B"/>
    <w:rsid w:val="00D11886"/>
    <w:rsid w:val="00D21010"/>
    <w:rsid w:val="00D22E43"/>
    <w:rsid w:val="00D2493F"/>
    <w:rsid w:val="00D279E0"/>
    <w:rsid w:val="00D37568"/>
    <w:rsid w:val="00D5656D"/>
    <w:rsid w:val="00D56A5F"/>
    <w:rsid w:val="00D606FB"/>
    <w:rsid w:val="00D667EC"/>
    <w:rsid w:val="00D70A3E"/>
    <w:rsid w:val="00D74FBC"/>
    <w:rsid w:val="00D77261"/>
    <w:rsid w:val="00D81F26"/>
    <w:rsid w:val="00D87A84"/>
    <w:rsid w:val="00D905DC"/>
    <w:rsid w:val="00DA07A9"/>
    <w:rsid w:val="00DA124B"/>
    <w:rsid w:val="00DA1BAC"/>
    <w:rsid w:val="00DA76A3"/>
    <w:rsid w:val="00DB5187"/>
    <w:rsid w:val="00DB66CF"/>
    <w:rsid w:val="00DB752E"/>
    <w:rsid w:val="00DC284B"/>
    <w:rsid w:val="00DC73EC"/>
    <w:rsid w:val="00DD7754"/>
    <w:rsid w:val="00E059C7"/>
    <w:rsid w:val="00E238F8"/>
    <w:rsid w:val="00E245E6"/>
    <w:rsid w:val="00E247DA"/>
    <w:rsid w:val="00E26A30"/>
    <w:rsid w:val="00E307E0"/>
    <w:rsid w:val="00E41ECF"/>
    <w:rsid w:val="00E42712"/>
    <w:rsid w:val="00E4300E"/>
    <w:rsid w:val="00E43BF9"/>
    <w:rsid w:val="00E4682D"/>
    <w:rsid w:val="00E51737"/>
    <w:rsid w:val="00E52A34"/>
    <w:rsid w:val="00E53965"/>
    <w:rsid w:val="00E6148C"/>
    <w:rsid w:val="00E6643C"/>
    <w:rsid w:val="00E674DB"/>
    <w:rsid w:val="00E77FC2"/>
    <w:rsid w:val="00E82CA5"/>
    <w:rsid w:val="00E850B0"/>
    <w:rsid w:val="00E87EEE"/>
    <w:rsid w:val="00E968F6"/>
    <w:rsid w:val="00EA4B86"/>
    <w:rsid w:val="00EA77EB"/>
    <w:rsid w:val="00EB006B"/>
    <w:rsid w:val="00EC0D75"/>
    <w:rsid w:val="00ED6D31"/>
    <w:rsid w:val="00EE4AE8"/>
    <w:rsid w:val="00EE6496"/>
    <w:rsid w:val="00EF7B28"/>
    <w:rsid w:val="00F012D1"/>
    <w:rsid w:val="00F07BC1"/>
    <w:rsid w:val="00F23E51"/>
    <w:rsid w:val="00F26824"/>
    <w:rsid w:val="00F35F86"/>
    <w:rsid w:val="00F379DA"/>
    <w:rsid w:val="00F62B36"/>
    <w:rsid w:val="00F67D98"/>
    <w:rsid w:val="00FA685F"/>
    <w:rsid w:val="00FC4F7B"/>
    <w:rsid w:val="00FD5C27"/>
    <w:rsid w:val="00FD7E4B"/>
    <w:rsid w:val="00FD7FA8"/>
    <w:rsid w:val="00FE6B6F"/>
    <w:rsid w:val="00FE7F9F"/>
    <w:rsid w:val="00FF0480"/>
    <w:rsid w:val="00FF1EAF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99694-8120-465D-9673-1E8D710C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0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0B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BB"/>
    <w:pPr>
      <w:ind w:left="720"/>
      <w:contextualSpacing/>
    </w:pPr>
  </w:style>
  <w:style w:type="paragraph" w:styleId="a7">
    <w:name w:val="header"/>
    <w:basedOn w:val="a"/>
    <w:link w:val="a8"/>
    <w:unhideWhenUsed/>
    <w:rsid w:val="00DB5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5187"/>
  </w:style>
  <w:style w:type="paragraph" w:styleId="a9">
    <w:name w:val="footer"/>
    <w:basedOn w:val="a"/>
    <w:link w:val="aa"/>
    <w:unhideWhenUsed/>
    <w:rsid w:val="00DB5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5187"/>
  </w:style>
  <w:style w:type="character" w:styleId="ab">
    <w:name w:val="Hyperlink"/>
    <w:basedOn w:val="a0"/>
    <w:unhideWhenUsed/>
    <w:rsid w:val="00681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ionvo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103;\&#1056;&#1072;&#1073;&#1086;&#1095;&#1080;&#1081;%20&#1089;&#1090;&#1086;&#1083;\&#1064;&#1072;&#1073;&#1083;&#1086;&#1085;&#1099;\&#1064;&#1072;&#1073;&#1083;&#1086;&#1085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305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74</cp:revision>
  <cp:lastPrinted>2024-08-13T12:52:00Z</cp:lastPrinted>
  <dcterms:created xsi:type="dcterms:W3CDTF">2024-04-08T07:23:00Z</dcterms:created>
  <dcterms:modified xsi:type="dcterms:W3CDTF">2024-08-19T12:17:00Z</dcterms:modified>
</cp:coreProperties>
</file>