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26" w:rsidRDefault="00100626" w:rsidP="0010062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-141605</wp:posOffset>
            </wp:positionV>
            <wp:extent cx="712470" cy="871220"/>
            <wp:effectExtent l="0" t="0" r="0" b="5080"/>
            <wp:wrapNone/>
            <wp:docPr id="1" name="Рисунок 1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626" w:rsidRDefault="00100626" w:rsidP="00100626">
      <w:pPr>
        <w:jc w:val="center"/>
      </w:pPr>
    </w:p>
    <w:p w:rsidR="00100626" w:rsidRDefault="00100626" w:rsidP="00100626">
      <w:pPr>
        <w:jc w:val="center"/>
      </w:pPr>
    </w:p>
    <w:p w:rsidR="00100626" w:rsidRDefault="00100626" w:rsidP="00100626">
      <w:pPr>
        <w:jc w:val="center"/>
      </w:pPr>
    </w:p>
    <w:p w:rsidR="00100626" w:rsidRDefault="00100626" w:rsidP="00100626">
      <w:pPr>
        <w:jc w:val="center"/>
      </w:pPr>
    </w:p>
    <w:p w:rsidR="00100626" w:rsidRDefault="00100626" w:rsidP="00100626">
      <w:pPr>
        <w:jc w:val="center"/>
      </w:pPr>
    </w:p>
    <w:p w:rsidR="00100626" w:rsidRPr="00ED6D31" w:rsidRDefault="00100626" w:rsidP="00100626">
      <w:pPr>
        <w:jc w:val="center"/>
        <w:rPr>
          <w:b/>
          <w:sz w:val="32"/>
          <w:szCs w:val="32"/>
        </w:rPr>
      </w:pPr>
      <w:r w:rsidRPr="00ED6D31">
        <w:rPr>
          <w:b/>
          <w:sz w:val="32"/>
          <w:szCs w:val="32"/>
        </w:rPr>
        <w:t>АДМИНИСТРАЦИЯ МУНИЦИПАЛЬНОГО ОБРАЗОВАНИЯ "ВОЛОДАРСКИЙ МУНИЦИПАЛЬНЫЙ РАЙОН АСТРАХАНСКОЙ ОБЛАСТИ"</w:t>
      </w:r>
    </w:p>
    <w:p w:rsidR="00100626" w:rsidRPr="00ED6D31" w:rsidRDefault="00100626" w:rsidP="00100626">
      <w:pPr>
        <w:jc w:val="center"/>
        <w:rPr>
          <w:b/>
          <w:sz w:val="32"/>
          <w:szCs w:val="32"/>
        </w:rPr>
      </w:pPr>
    </w:p>
    <w:p w:rsidR="00100626" w:rsidRPr="00ED6D31" w:rsidRDefault="00100626" w:rsidP="00100626">
      <w:pPr>
        <w:jc w:val="center"/>
        <w:rPr>
          <w:b/>
          <w:sz w:val="32"/>
          <w:szCs w:val="32"/>
        </w:rPr>
      </w:pPr>
      <w:r w:rsidRPr="00ED6D31">
        <w:rPr>
          <w:b/>
          <w:sz w:val="32"/>
          <w:szCs w:val="32"/>
        </w:rPr>
        <w:t>РАСПОРЯЖЕНИЕ</w:t>
      </w:r>
    </w:p>
    <w:p w:rsidR="00274400" w:rsidRPr="00ED6D31" w:rsidRDefault="00274400" w:rsidP="00775173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5118A" w:rsidRPr="00ED6D31" w:rsidTr="00A47F0B">
        <w:tc>
          <w:tcPr>
            <w:tcW w:w="4831" w:type="dxa"/>
          </w:tcPr>
          <w:p w:rsidR="0005118A" w:rsidRPr="00ED6D31" w:rsidRDefault="00DC284B" w:rsidP="00B02F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13</w:t>
            </w:r>
            <w:r w:rsidR="00B02F62">
              <w:rPr>
                <w:sz w:val="32"/>
                <w:szCs w:val="32"/>
                <w:u w:val="single"/>
              </w:rPr>
              <w:t>.</w:t>
            </w:r>
            <w:r w:rsidR="005B26DD">
              <w:rPr>
                <w:sz w:val="32"/>
                <w:szCs w:val="32"/>
                <w:u w:val="single"/>
              </w:rPr>
              <w:t>08</w:t>
            </w:r>
            <w:r w:rsidR="00195795" w:rsidRPr="00ED6D31">
              <w:rPr>
                <w:sz w:val="32"/>
                <w:szCs w:val="32"/>
                <w:u w:val="single"/>
              </w:rPr>
              <w:t>.2024</w:t>
            </w:r>
          </w:p>
        </w:tc>
        <w:tc>
          <w:tcPr>
            <w:tcW w:w="4807" w:type="dxa"/>
          </w:tcPr>
          <w:p w:rsidR="0005118A" w:rsidRPr="00ED6D31" w:rsidRDefault="0005118A" w:rsidP="005B26DD">
            <w:pPr>
              <w:jc w:val="center"/>
              <w:rPr>
                <w:sz w:val="32"/>
                <w:szCs w:val="32"/>
              </w:rPr>
            </w:pPr>
            <w:r w:rsidRPr="00ED6D31">
              <w:rPr>
                <w:sz w:val="32"/>
                <w:szCs w:val="32"/>
                <w:lang w:val="en-US"/>
              </w:rPr>
              <w:t>N</w:t>
            </w:r>
            <w:r w:rsidR="009B641C" w:rsidRPr="00ED6D31">
              <w:rPr>
                <w:sz w:val="32"/>
                <w:szCs w:val="32"/>
              </w:rPr>
              <w:t xml:space="preserve"> </w:t>
            </w:r>
            <w:r w:rsidR="00DB5187">
              <w:rPr>
                <w:sz w:val="32"/>
                <w:szCs w:val="32"/>
                <w:u w:val="single"/>
              </w:rPr>
              <w:t>82</w:t>
            </w:r>
            <w:r w:rsidR="00447ED8">
              <w:rPr>
                <w:sz w:val="32"/>
                <w:szCs w:val="32"/>
                <w:u w:val="single"/>
              </w:rPr>
              <w:t>9</w:t>
            </w:r>
            <w:r w:rsidR="00DB66CF" w:rsidRPr="008B3431">
              <w:rPr>
                <w:sz w:val="32"/>
                <w:szCs w:val="32"/>
                <w:u w:val="single"/>
              </w:rPr>
              <w:t>-</w:t>
            </w:r>
            <w:r w:rsidR="00195795" w:rsidRPr="00ED6D31">
              <w:rPr>
                <w:sz w:val="32"/>
                <w:szCs w:val="32"/>
                <w:u w:val="single"/>
              </w:rPr>
              <w:t>р</w:t>
            </w:r>
          </w:p>
        </w:tc>
      </w:tr>
    </w:tbl>
    <w:p w:rsidR="00C4684A" w:rsidRDefault="00C4684A" w:rsidP="00775173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447ED8" w:rsidRPr="00447ED8" w:rsidRDefault="00447ED8" w:rsidP="00447ED8">
      <w:pPr>
        <w:shd w:val="clear" w:color="auto" w:fill="FFFFFF"/>
        <w:jc w:val="both"/>
        <w:rPr>
          <w:sz w:val="28"/>
          <w:szCs w:val="28"/>
          <w:lang w:bidi="ru-RU"/>
        </w:rPr>
      </w:pPr>
      <w:r w:rsidRPr="00447ED8">
        <w:rPr>
          <w:sz w:val="28"/>
          <w:szCs w:val="28"/>
          <w:lang w:bidi="ru-RU"/>
        </w:rPr>
        <w:t xml:space="preserve">Об опубликовании извещений о возможности предоставления земельных участков и приема заявлений о намерении участвовать в аукционе на право заключения договора аренды земельных участков </w:t>
      </w:r>
      <w:r>
        <w:rPr>
          <w:sz w:val="28"/>
          <w:szCs w:val="28"/>
          <w:lang w:bidi="ru-RU"/>
        </w:rPr>
        <w:t xml:space="preserve">на территории </w:t>
      </w:r>
      <w:r w:rsidRPr="00447ED8">
        <w:rPr>
          <w:sz w:val="28"/>
          <w:szCs w:val="28"/>
          <w:lang w:bidi="ru-RU"/>
        </w:rPr>
        <w:t>Володарского района Астраханской области "</w:t>
      </w:r>
    </w:p>
    <w:p w:rsidR="005B26DD" w:rsidRDefault="005B26DD" w:rsidP="002B2A78">
      <w:pPr>
        <w:shd w:val="clear" w:color="auto" w:fill="FFFFFF"/>
        <w:ind w:right="4820"/>
        <w:jc w:val="both"/>
        <w:rPr>
          <w:sz w:val="28"/>
          <w:szCs w:val="28"/>
        </w:rPr>
      </w:pPr>
    </w:p>
    <w:p w:rsidR="00447ED8" w:rsidRDefault="00447ED8" w:rsidP="002B2A78">
      <w:pPr>
        <w:shd w:val="clear" w:color="auto" w:fill="FFFFFF"/>
        <w:ind w:right="4820"/>
        <w:jc w:val="both"/>
        <w:rPr>
          <w:sz w:val="28"/>
          <w:szCs w:val="28"/>
        </w:rPr>
      </w:pPr>
    </w:p>
    <w:p w:rsidR="00447ED8" w:rsidRPr="00447ED8" w:rsidRDefault="00447ED8" w:rsidP="00447ED8">
      <w:pPr>
        <w:ind w:firstLine="709"/>
        <w:jc w:val="both"/>
        <w:rPr>
          <w:sz w:val="28"/>
          <w:szCs w:val="28"/>
          <w:lang w:bidi="ru-RU"/>
        </w:rPr>
      </w:pPr>
      <w:r w:rsidRPr="00447ED8">
        <w:rPr>
          <w:sz w:val="28"/>
          <w:szCs w:val="28"/>
          <w:lang w:bidi="ru-RU"/>
        </w:rPr>
        <w:t>Руководствуясь Федеральным Законом N 136 от 25.10.2001 «Земельным кодексом Российской Федерации», ст. 39.18 ст. Земельного кодекса РФ «Особенности предоставления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деятельности»:</w:t>
      </w:r>
    </w:p>
    <w:p w:rsidR="00447ED8" w:rsidRPr="00447ED8" w:rsidRDefault="00447ED8" w:rsidP="00447ED8">
      <w:pPr>
        <w:ind w:firstLine="709"/>
        <w:jc w:val="both"/>
        <w:rPr>
          <w:sz w:val="28"/>
          <w:szCs w:val="28"/>
          <w:lang w:bidi="ru-RU"/>
        </w:rPr>
      </w:pPr>
      <w:r w:rsidRPr="00447ED8">
        <w:rPr>
          <w:sz w:val="28"/>
          <w:szCs w:val="28"/>
          <w:lang w:bidi="ru-RU"/>
        </w:rPr>
        <w:t>1. Отделу земельных отношений администрации муниципального образования «Володарский муниципальный район Астраханской области»:</w:t>
      </w:r>
    </w:p>
    <w:p w:rsidR="00447ED8" w:rsidRPr="00447ED8" w:rsidRDefault="00447ED8" w:rsidP="00447ED8">
      <w:pPr>
        <w:ind w:firstLine="709"/>
        <w:jc w:val="both"/>
        <w:rPr>
          <w:sz w:val="28"/>
          <w:szCs w:val="28"/>
          <w:lang w:bidi="ru-RU"/>
        </w:rPr>
      </w:pPr>
      <w:r w:rsidRPr="00447ED8">
        <w:rPr>
          <w:sz w:val="28"/>
          <w:szCs w:val="28"/>
          <w:lang w:bidi="ru-RU"/>
        </w:rPr>
        <w:t>1.1 Подготовить документы для опубликования извещений о возможности предоставления земельных участков (Приложение 1);</w:t>
      </w:r>
    </w:p>
    <w:p w:rsidR="00447ED8" w:rsidRPr="00447ED8" w:rsidRDefault="00447ED8" w:rsidP="00447ED8">
      <w:pPr>
        <w:ind w:firstLine="709"/>
        <w:jc w:val="both"/>
        <w:rPr>
          <w:sz w:val="28"/>
          <w:szCs w:val="28"/>
          <w:lang w:bidi="ru-RU"/>
        </w:rPr>
      </w:pPr>
      <w:r w:rsidRPr="00447ED8">
        <w:rPr>
          <w:sz w:val="28"/>
          <w:szCs w:val="28"/>
          <w:lang w:bidi="ru-RU"/>
        </w:rPr>
        <w:t>1.2.  Опубликовать (обнародовать) извещение о возможности предоставления земельных участков;</w:t>
      </w:r>
    </w:p>
    <w:p w:rsidR="00447ED8" w:rsidRPr="00447ED8" w:rsidRDefault="00447ED8" w:rsidP="00447ED8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1.3.</w:t>
      </w:r>
      <w:r w:rsidRPr="00447ED8">
        <w:rPr>
          <w:sz w:val="28"/>
          <w:szCs w:val="28"/>
          <w:lang w:bidi="ru-RU"/>
        </w:rPr>
        <w:t xml:space="preserve"> Разместить извещение о возможности предоставления земельных у</w:t>
      </w:r>
      <w:r>
        <w:rPr>
          <w:sz w:val="28"/>
          <w:szCs w:val="28"/>
          <w:lang w:bidi="ru-RU"/>
        </w:rPr>
        <w:t>частков на официальном сайте РФ</w:t>
      </w:r>
      <w:r w:rsidRPr="00447ED8">
        <w:rPr>
          <w:sz w:val="28"/>
          <w:szCs w:val="28"/>
          <w:lang w:bidi="ru-RU"/>
        </w:rPr>
        <w:t xml:space="preserve"> www.torgi.gov.ru.</w:t>
      </w:r>
    </w:p>
    <w:p w:rsidR="00447ED8" w:rsidRPr="00447ED8" w:rsidRDefault="00447ED8" w:rsidP="00447ED8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</w:t>
      </w:r>
      <w:r w:rsidRPr="00447ED8">
        <w:rPr>
          <w:sz w:val="28"/>
          <w:szCs w:val="28"/>
          <w:lang w:bidi="ru-RU"/>
        </w:rPr>
        <w:t xml:space="preserve"> Организационному отделу администрации муниципального образования «Володарский район»:</w:t>
      </w:r>
    </w:p>
    <w:p w:rsidR="00447ED8" w:rsidRPr="00447ED8" w:rsidRDefault="00447ED8" w:rsidP="00447ED8">
      <w:pPr>
        <w:ind w:firstLine="709"/>
        <w:jc w:val="both"/>
        <w:rPr>
          <w:sz w:val="28"/>
          <w:szCs w:val="28"/>
          <w:lang w:bidi="ru-RU"/>
        </w:rPr>
      </w:pPr>
      <w:r w:rsidRPr="00447ED8">
        <w:rPr>
          <w:sz w:val="28"/>
          <w:szCs w:val="28"/>
          <w:lang w:bidi="ru-RU"/>
        </w:rPr>
        <w:t>2.1. Разместить извещение о возможности предоставления земельных участков на сайте администрации муниципального образования «Володарский район» www.regionvol.ru.</w:t>
      </w:r>
    </w:p>
    <w:p w:rsidR="00447ED8" w:rsidRPr="00447ED8" w:rsidRDefault="00447ED8" w:rsidP="00447ED8">
      <w:pPr>
        <w:ind w:firstLine="709"/>
        <w:jc w:val="both"/>
        <w:rPr>
          <w:sz w:val="28"/>
          <w:szCs w:val="28"/>
          <w:lang w:bidi="ru-RU"/>
        </w:rPr>
      </w:pPr>
      <w:r w:rsidRPr="00447ED8">
        <w:rPr>
          <w:sz w:val="28"/>
          <w:szCs w:val="28"/>
          <w:lang w:bidi="ru-RU"/>
        </w:rPr>
        <w:t>3. Контроль за исполнением настоящего распоряжения оставляю за собой.</w:t>
      </w:r>
    </w:p>
    <w:p w:rsidR="00DC284B" w:rsidRDefault="00DC284B" w:rsidP="00447ED8">
      <w:pPr>
        <w:ind w:firstLine="709"/>
        <w:jc w:val="both"/>
        <w:rPr>
          <w:sz w:val="28"/>
          <w:szCs w:val="28"/>
        </w:rPr>
      </w:pPr>
    </w:p>
    <w:p w:rsidR="00447ED8" w:rsidRDefault="00447ED8" w:rsidP="00447ED8">
      <w:pPr>
        <w:ind w:firstLine="709"/>
        <w:jc w:val="both"/>
        <w:rPr>
          <w:sz w:val="28"/>
          <w:szCs w:val="28"/>
        </w:rPr>
      </w:pPr>
    </w:p>
    <w:p w:rsidR="00A2394B" w:rsidRDefault="00A2394B" w:rsidP="00447ED8">
      <w:pPr>
        <w:ind w:firstLine="709"/>
        <w:jc w:val="both"/>
        <w:rPr>
          <w:sz w:val="28"/>
          <w:szCs w:val="28"/>
        </w:rPr>
      </w:pPr>
    </w:p>
    <w:p w:rsidR="00447ED8" w:rsidRPr="00447ED8" w:rsidRDefault="00447ED8" w:rsidP="00447ED8">
      <w:pPr>
        <w:jc w:val="both"/>
        <w:rPr>
          <w:sz w:val="28"/>
          <w:szCs w:val="28"/>
        </w:rPr>
      </w:pPr>
      <w:r w:rsidRPr="00447ED8">
        <w:rPr>
          <w:sz w:val="28"/>
          <w:szCs w:val="28"/>
        </w:rPr>
        <w:t>Заместитель главы</w:t>
      </w:r>
    </w:p>
    <w:p w:rsidR="00447ED8" w:rsidRPr="00447ED8" w:rsidRDefault="00447ED8" w:rsidP="00447ED8">
      <w:pPr>
        <w:jc w:val="both"/>
        <w:rPr>
          <w:sz w:val="28"/>
          <w:szCs w:val="28"/>
        </w:rPr>
      </w:pPr>
      <w:r w:rsidRPr="00447ED8">
        <w:rPr>
          <w:sz w:val="28"/>
          <w:szCs w:val="28"/>
        </w:rPr>
        <w:t xml:space="preserve">по оперативной работе                                                     </w:t>
      </w:r>
      <w:r w:rsidRPr="00447ED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447ED8">
        <w:rPr>
          <w:sz w:val="28"/>
          <w:szCs w:val="28"/>
        </w:rPr>
        <w:t>Т.Ш. Джумартов</w:t>
      </w:r>
      <w:r>
        <w:rPr>
          <w:sz w:val="28"/>
          <w:szCs w:val="28"/>
        </w:rPr>
        <w:t xml:space="preserve">  </w:t>
      </w:r>
    </w:p>
    <w:p w:rsidR="00447ED8" w:rsidRDefault="00447ED8" w:rsidP="00447ED8">
      <w:pPr>
        <w:ind w:firstLine="709"/>
        <w:jc w:val="both"/>
        <w:rPr>
          <w:sz w:val="28"/>
          <w:szCs w:val="28"/>
        </w:rPr>
      </w:pPr>
    </w:p>
    <w:p w:rsidR="00447ED8" w:rsidRPr="00447ED8" w:rsidRDefault="00447ED8" w:rsidP="00447ED8">
      <w:pPr>
        <w:ind w:firstLine="709"/>
        <w:jc w:val="right"/>
        <w:rPr>
          <w:sz w:val="28"/>
          <w:szCs w:val="28"/>
        </w:rPr>
      </w:pPr>
      <w:r w:rsidRPr="00447ED8">
        <w:rPr>
          <w:sz w:val="28"/>
          <w:szCs w:val="28"/>
        </w:rPr>
        <w:t>Приложение №1</w:t>
      </w:r>
    </w:p>
    <w:p w:rsidR="00447ED8" w:rsidRPr="00447ED8" w:rsidRDefault="00447ED8" w:rsidP="00447ED8">
      <w:pPr>
        <w:ind w:firstLine="709"/>
        <w:jc w:val="right"/>
        <w:rPr>
          <w:sz w:val="28"/>
          <w:szCs w:val="28"/>
        </w:rPr>
      </w:pPr>
      <w:r w:rsidRPr="00447ED8">
        <w:rPr>
          <w:sz w:val="28"/>
          <w:szCs w:val="28"/>
        </w:rPr>
        <w:t xml:space="preserve">к распоряжению администрации </w:t>
      </w:r>
    </w:p>
    <w:p w:rsidR="00447ED8" w:rsidRPr="00447ED8" w:rsidRDefault="00447ED8" w:rsidP="00447ED8">
      <w:pPr>
        <w:ind w:firstLine="709"/>
        <w:jc w:val="right"/>
        <w:rPr>
          <w:sz w:val="28"/>
          <w:szCs w:val="28"/>
        </w:rPr>
      </w:pPr>
      <w:r w:rsidRPr="00447ED8">
        <w:rPr>
          <w:sz w:val="28"/>
          <w:szCs w:val="28"/>
        </w:rPr>
        <w:t>муниципального образования</w:t>
      </w:r>
    </w:p>
    <w:p w:rsidR="00447ED8" w:rsidRPr="00447ED8" w:rsidRDefault="00447ED8" w:rsidP="00447ED8">
      <w:pPr>
        <w:ind w:firstLine="709"/>
        <w:jc w:val="right"/>
        <w:rPr>
          <w:sz w:val="28"/>
          <w:szCs w:val="28"/>
        </w:rPr>
      </w:pPr>
      <w:r w:rsidRPr="00447ED8">
        <w:rPr>
          <w:sz w:val="28"/>
          <w:szCs w:val="28"/>
        </w:rPr>
        <w:t>«Володарский район»</w:t>
      </w:r>
    </w:p>
    <w:p w:rsidR="00447ED8" w:rsidRPr="00447ED8" w:rsidRDefault="00447ED8" w:rsidP="00447ED8">
      <w:pPr>
        <w:ind w:firstLine="709"/>
        <w:jc w:val="right"/>
        <w:rPr>
          <w:sz w:val="28"/>
          <w:szCs w:val="28"/>
          <w:u w:val="single"/>
        </w:rPr>
      </w:pPr>
      <w:r w:rsidRPr="00447ED8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13.08.2024 </w:t>
      </w:r>
      <w:r w:rsidRPr="00447ED8">
        <w:rPr>
          <w:sz w:val="28"/>
          <w:szCs w:val="28"/>
          <w:u w:val="single"/>
        </w:rPr>
        <w:t xml:space="preserve">г. № </w:t>
      </w:r>
      <w:r w:rsidR="00A2394B">
        <w:rPr>
          <w:sz w:val="28"/>
          <w:szCs w:val="28"/>
          <w:u w:val="single"/>
        </w:rPr>
        <w:t>829-р</w:t>
      </w:r>
      <w:bookmarkStart w:id="0" w:name="_GoBack"/>
      <w:bookmarkEnd w:id="0"/>
    </w:p>
    <w:p w:rsidR="00447ED8" w:rsidRPr="00447ED8" w:rsidRDefault="00447ED8" w:rsidP="00447ED8">
      <w:pPr>
        <w:ind w:firstLine="709"/>
        <w:jc w:val="right"/>
        <w:rPr>
          <w:sz w:val="28"/>
          <w:szCs w:val="28"/>
        </w:rPr>
      </w:pPr>
    </w:p>
    <w:tbl>
      <w:tblPr>
        <w:tblpPr w:leftFromText="180" w:rightFromText="180" w:vertAnchor="text" w:horzAnchor="page" w:tblpX="447" w:tblpY="721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917"/>
      </w:tblGrid>
      <w:tr w:rsidR="00447ED8" w:rsidRPr="00447ED8" w:rsidTr="00447ED8">
        <w:trPr>
          <w:trHeight w:val="841"/>
        </w:trPr>
        <w:tc>
          <w:tcPr>
            <w:tcW w:w="824" w:type="dxa"/>
            <w:shd w:val="clear" w:color="auto" w:fill="auto"/>
          </w:tcPr>
          <w:p w:rsidR="00A2394B" w:rsidRDefault="00447ED8" w:rsidP="00447ED8">
            <w:pPr>
              <w:ind w:firstLine="709"/>
              <w:jc w:val="both"/>
              <w:rPr>
                <w:sz w:val="28"/>
                <w:szCs w:val="28"/>
              </w:rPr>
            </w:pPr>
            <w:r w:rsidRPr="00447ED8">
              <w:rPr>
                <w:sz w:val="28"/>
                <w:szCs w:val="28"/>
              </w:rPr>
              <w:t>1</w:t>
            </w:r>
          </w:p>
          <w:p w:rsidR="00447ED8" w:rsidRPr="00A2394B" w:rsidRDefault="00A2394B" w:rsidP="00A23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17" w:type="dxa"/>
            <w:shd w:val="clear" w:color="auto" w:fill="auto"/>
          </w:tcPr>
          <w:p w:rsidR="00447ED8" w:rsidRPr="00447ED8" w:rsidRDefault="00447ED8" w:rsidP="00447ED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47ED8">
              <w:rPr>
                <w:sz w:val="28"/>
                <w:szCs w:val="28"/>
              </w:rPr>
              <w:t xml:space="preserve"> предварительное согласование предоставления земельного участка в аренду, площадью 600 кв.м. по адресу: Астраханская область, Володарский район, с. Кзыл-Тан, ул. Молодежная, 23</w:t>
            </w:r>
            <w:r>
              <w:rPr>
                <w:sz w:val="28"/>
                <w:szCs w:val="28"/>
              </w:rPr>
              <w:t xml:space="preserve">, с кадастровым номером: </w:t>
            </w:r>
            <w:r w:rsidRPr="00447ED8">
              <w:rPr>
                <w:sz w:val="28"/>
                <w:szCs w:val="28"/>
              </w:rPr>
              <w:t>30:02:011002:ЗУ1, для ведения личного подсобного хозяйства, из категории земель населенных пунктов (лпх);</w:t>
            </w:r>
          </w:p>
        </w:tc>
      </w:tr>
    </w:tbl>
    <w:p w:rsidR="00447ED8" w:rsidRDefault="00447ED8" w:rsidP="00447ED8">
      <w:pPr>
        <w:ind w:firstLine="709"/>
        <w:jc w:val="both"/>
        <w:rPr>
          <w:sz w:val="28"/>
          <w:szCs w:val="28"/>
        </w:rPr>
      </w:pPr>
    </w:p>
    <w:p w:rsidR="00A2394B" w:rsidRDefault="00A2394B" w:rsidP="00447ED8">
      <w:pPr>
        <w:ind w:firstLine="709"/>
        <w:jc w:val="both"/>
        <w:rPr>
          <w:sz w:val="28"/>
          <w:szCs w:val="28"/>
        </w:rPr>
      </w:pPr>
    </w:p>
    <w:p w:rsidR="00A2394B" w:rsidRDefault="00A2394B" w:rsidP="00447ED8">
      <w:pPr>
        <w:ind w:firstLine="709"/>
        <w:jc w:val="both"/>
        <w:rPr>
          <w:sz w:val="28"/>
          <w:szCs w:val="28"/>
        </w:rPr>
      </w:pPr>
    </w:p>
    <w:p w:rsidR="00A2394B" w:rsidRDefault="00A2394B" w:rsidP="00447ED8">
      <w:pPr>
        <w:ind w:firstLine="709"/>
        <w:jc w:val="both"/>
        <w:rPr>
          <w:sz w:val="28"/>
          <w:szCs w:val="28"/>
        </w:rPr>
      </w:pPr>
    </w:p>
    <w:p w:rsidR="00A2394B" w:rsidRDefault="00A2394B" w:rsidP="00447ED8">
      <w:pPr>
        <w:ind w:firstLine="709"/>
        <w:jc w:val="both"/>
        <w:rPr>
          <w:sz w:val="28"/>
          <w:szCs w:val="28"/>
        </w:rPr>
      </w:pPr>
    </w:p>
    <w:p w:rsidR="00A2394B" w:rsidRDefault="00A2394B" w:rsidP="00447ED8">
      <w:pPr>
        <w:ind w:firstLine="709"/>
        <w:jc w:val="both"/>
        <w:rPr>
          <w:sz w:val="28"/>
          <w:szCs w:val="28"/>
        </w:rPr>
      </w:pPr>
    </w:p>
    <w:p w:rsidR="00A2394B" w:rsidRDefault="00A2394B" w:rsidP="00447ED8">
      <w:pPr>
        <w:ind w:firstLine="709"/>
        <w:jc w:val="both"/>
        <w:rPr>
          <w:sz w:val="28"/>
          <w:szCs w:val="28"/>
        </w:rPr>
      </w:pPr>
    </w:p>
    <w:p w:rsidR="00A2394B" w:rsidRDefault="00A2394B" w:rsidP="00447ED8">
      <w:pPr>
        <w:ind w:firstLine="709"/>
        <w:jc w:val="both"/>
        <w:rPr>
          <w:sz w:val="28"/>
          <w:szCs w:val="28"/>
        </w:rPr>
      </w:pPr>
    </w:p>
    <w:p w:rsidR="00A2394B" w:rsidRDefault="00A2394B" w:rsidP="00447ED8">
      <w:pPr>
        <w:ind w:firstLine="709"/>
        <w:jc w:val="both"/>
        <w:rPr>
          <w:sz w:val="28"/>
          <w:szCs w:val="28"/>
        </w:rPr>
      </w:pPr>
    </w:p>
    <w:p w:rsidR="00A2394B" w:rsidRDefault="00A2394B" w:rsidP="00447ED8">
      <w:pPr>
        <w:ind w:firstLine="709"/>
        <w:jc w:val="both"/>
        <w:rPr>
          <w:sz w:val="28"/>
          <w:szCs w:val="28"/>
        </w:rPr>
      </w:pPr>
    </w:p>
    <w:p w:rsidR="00A2394B" w:rsidRDefault="00A2394B" w:rsidP="00447ED8">
      <w:pPr>
        <w:ind w:firstLine="709"/>
        <w:jc w:val="both"/>
        <w:rPr>
          <w:sz w:val="28"/>
          <w:szCs w:val="28"/>
        </w:rPr>
      </w:pPr>
    </w:p>
    <w:p w:rsidR="00A2394B" w:rsidRDefault="00A2394B" w:rsidP="00A2394B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sectPr w:rsidR="00A2394B" w:rsidSect="00D606FB">
      <w:pgSz w:w="11906" w:h="16838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D92" w:rsidRDefault="008A5D92" w:rsidP="00DB5187">
      <w:r>
        <w:separator/>
      </w:r>
    </w:p>
  </w:endnote>
  <w:endnote w:type="continuationSeparator" w:id="0">
    <w:p w:rsidR="008A5D92" w:rsidRDefault="008A5D92" w:rsidP="00DB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D92" w:rsidRDefault="008A5D92" w:rsidP="00DB5187">
      <w:r>
        <w:separator/>
      </w:r>
    </w:p>
  </w:footnote>
  <w:footnote w:type="continuationSeparator" w:id="0">
    <w:p w:rsidR="008A5D92" w:rsidRDefault="008A5D92" w:rsidP="00DB5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790"/>
    <w:multiLevelType w:val="multilevel"/>
    <w:tmpl w:val="BEAC80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76D18"/>
    <w:multiLevelType w:val="multilevel"/>
    <w:tmpl w:val="05A00F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 w15:restartNumberingAfterBreak="0">
    <w:nsid w:val="0A1A2BA6"/>
    <w:multiLevelType w:val="multilevel"/>
    <w:tmpl w:val="97CE435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021228"/>
    <w:multiLevelType w:val="hybridMultilevel"/>
    <w:tmpl w:val="8424E372"/>
    <w:lvl w:ilvl="0" w:tplc="4E6C0870">
      <w:start w:val="1"/>
      <w:numFmt w:val="decimal"/>
      <w:lvlText w:val="%1."/>
      <w:lvlJc w:val="left"/>
      <w:pPr>
        <w:ind w:left="139" w:hanging="259"/>
      </w:pPr>
      <w:rPr>
        <w:rFonts w:hint="default"/>
        <w:w w:val="97"/>
        <w:lang w:val="ru-RU" w:eastAsia="en-US" w:bidi="ar-SA"/>
      </w:rPr>
    </w:lvl>
    <w:lvl w:ilvl="1" w:tplc="33DAA43E">
      <w:numFmt w:val="bullet"/>
      <w:lvlText w:val="•"/>
      <w:lvlJc w:val="left"/>
      <w:pPr>
        <w:ind w:left="1140" w:hanging="259"/>
      </w:pPr>
      <w:rPr>
        <w:rFonts w:hint="default"/>
        <w:lang w:val="ru-RU" w:eastAsia="en-US" w:bidi="ar-SA"/>
      </w:rPr>
    </w:lvl>
    <w:lvl w:ilvl="2" w:tplc="81AC2DCC">
      <w:numFmt w:val="bullet"/>
      <w:lvlText w:val="•"/>
      <w:lvlJc w:val="left"/>
      <w:pPr>
        <w:ind w:left="2140" w:hanging="259"/>
      </w:pPr>
      <w:rPr>
        <w:rFonts w:hint="default"/>
        <w:lang w:val="ru-RU" w:eastAsia="en-US" w:bidi="ar-SA"/>
      </w:rPr>
    </w:lvl>
    <w:lvl w:ilvl="3" w:tplc="3FF629AE">
      <w:numFmt w:val="bullet"/>
      <w:lvlText w:val="•"/>
      <w:lvlJc w:val="left"/>
      <w:pPr>
        <w:ind w:left="3140" w:hanging="259"/>
      </w:pPr>
      <w:rPr>
        <w:rFonts w:hint="default"/>
        <w:lang w:val="ru-RU" w:eastAsia="en-US" w:bidi="ar-SA"/>
      </w:rPr>
    </w:lvl>
    <w:lvl w:ilvl="4" w:tplc="6D143238">
      <w:numFmt w:val="bullet"/>
      <w:lvlText w:val="•"/>
      <w:lvlJc w:val="left"/>
      <w:pPr>
        <w:ind w:left="4140" w:hanging="259"/>
      </w:pPr>
      <w:rPr>
        <w:rFonts w:hint="default"/>
        <w:lang w:val="ru-RU" w:eastAsia="en-US" w:bidi="ar-SA"/>
      </w:rPr>
    </w:lvl>
    <w:lvl w:ilvl="5" w:tplc="DEECC588">
      <w:numFmt w:val="bullet"/>
      <w:lvlText w:val="•"/>
      <w:lvlJc w:val="left"/>
      <w:pPr>
        <w:ind w:left="5140" w:hanging="259"/>
      </w:pPr>
      <w:rPr>
        <w:rFonts w:hint="default"/>
        <w:lang w:val="ru-RU" w:eastAsia="en-US" w:bidi="ar-SA"/>
      </w:rPr>
    </w:lvl>
    <w:lvl w:ilvl="6" w:tplc="978679AA">
      <w:numFmt w:val="bullet"/>
      <w:lvlText w:val="•"/>
      <w:lvlJc w:val="left"/>
      <w:pPr>
        <w:ind w:left="6140" w:hanging="259"/>
      </w:pPr>
      <w:rPr>
        <w:rFonts w:hint="default"/>
        <w:lang w:val="ru-RU" w:eastAsia="en-US" w:bidi="ar-SA"/>
      </w:rPr>
    </w:lvl>
    <w:lvl w:ilvl="7" w:tplc="0B122EBE">
      <w:numFmt w:val="bullet"/>
      <w:lvlText w:val="•"/>
      <w:lvlJc w:val="left"/>
      <w:pPr>
        <w:ind w:left="7140" w:hanging="259"/>
      </w:pPr>
      <w:rPr>
        <w:rFonts w:hint="default"/>
        <w:lang w:val="ru-RU" w:eastAsia="en-US" w:bidi="ar-SA"/>
      </w:rPr>
    </w:lvl>
    <w:lvl w:ilvl="8" w:tplc="9098850E">
      <w:numFmt w:val="bullet"/>
      <w:lvlText w:val="•"/>
      <w:lvlJc w:val="left"/>
      <w:pPr>
        <w:ind w:left="8140" w:hanging="259"/>
      </w:pPr>
      <w:rPr>
        <w:rFonts w:hint="default"/>
        <w:lang w:val="ru-RU" w:eastAsia="en-US" w:bidi="ar-SA"/>
      </w:rPr>
    </w:lvl>
  </w:abstractNum>
  <w:abstractNum w:abstractNumId="4" w15:restartNumberingAfterBreak="0">
    <w:nsid w:val="1051167F"/>
    <w:multiLevelType w:val="multilevel"/>
    <w:tmpl w:val="68FAA6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11953B54"/>
    <w:multiLevelType w:val="multilevel"/>
    <w:tmpl w:val="6D722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6" w15:restartNumberingAfterBreak="0">
    <w:nsid w:val="12E622B1"/>
    <w:multiLevelType w:val="hybridMultilevel"/>
    <w:tmpl w:val="F328E7B8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7652C0"/>
    <w:multiLevelType w:val="multilevel"/>
    <w:tmpl w:val="AB9AB5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8" w15:restartNumberingAfterBreak="0">
    <w:nsid w:val="17E5729E"/>
    <w:multiLevelType w:val="hybridMultilevel"/>
    <w:tmpl w:val="7416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20005"/>
    <w:multiLevelType w:val="hybridMultilevel"/>
    <w:tmpl w:val="406E43DE"/>
    <w:lvl w:ilvl="0" w:tplc="20F6DE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904195"/>
    <w:multiLevelType w:val="multilevel"/>
    <w:tmpl w:val="487067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1" w15:restartNumberingAfterBreak="0">
    <w:nsid w:val="3E421EEE"/>
    <w:multiLevelType w:val="multilevel"/>
    <w:tmpl w:val="A5567F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E336FF"/>
    <w:multiLevelType w:val="multilevel"/>
    <w:tmpl w:val="4B9AC90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895CF5"/>
    <w:multiLevelType w:val="hybridMultilevel"/>
    <w:tmpl w:val="5CFED5FE"/>
    <w:lvl w:ilvl="0" w:tplc="1DE659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1B9798B"/>
    <w:multiLevelType w:val="multilevel"/>
    <w:tmpl w:val="B5AC161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8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AA1458"/>
    <w:multiLevelType w:val="hybridMultilevel"/>
    <w:tmpl w:val="3558EA72"/>
    <w:lvl w:ilvl="0" w:tplc="D9C26854">
      <w:numFmt w:val="bullet"/>
      <w:lvlText w:val="-"/>
      <w:lvlJc w:val="left"/>
      <w:pPr>
        <w:ind w:left="124" w:hanging="217"/>
      </w:pPr>
      <w:rPr>
        <w:rFonts w:hint="default"/>
        <w:w w:val="103"/>
        <w:lang w:val="ru-RU" w:eastAsia="en-US" w:bidi="ar-SA"/>
      </w:rPr>
    </w:lvl>
    <w:lvl w:ilvl="1" w:tplc="CB76F4FC">
      <w:numFmt w:val="bullet"/>
      <w:lvlText w:val="•"/>
      <w:lvlJc w:val="left"/>
      <w:pPr>
        <w:ind w:left="1122" w:hanging="217"/>
      </w:pPr>
      <w:rPr>
        <w:rFonts w:hint="default"/>
        <w:lang w:val="ru-RU" w:eastAsia="en-US" w:bidi="ar-SA"/>
      </w:rPr>
    </w:lvl>
    <w:lvl w:ilvl="2" w:tplc="27FA28D4">
      <w:numFmt w:val="bullet"/>
      <w:lvlText w:val="•"/>
      <w:lvlJc w:val="left"/>
      <w:pPr>
        <w:ind w:left="2124" w:hanging="217"/>
      </w:pPr>
      <w:rPr>
        <w:rFonts w:hint="default"/>
        <w:lang w:val="ru-RU" w:eastAsia="en-US" w:bidi="ar-SA"/>
      </w:rPr>
    </w:lvl>
    <w:lvl w:ilvl="3" w:tplc="AED8151C">
      <w:numFmt w:val="bullet"/>
      <w:lvlText w:val="•"/>
      <w:lvlJc w:val="left"/>
      <w:pPr>
        <w:ind w:left="3126" w:hanging="217"/>
      </w:pPr>
      <w:rPr>
        <w:rFonts w:hint="default"/>
        <w:lang w:val="ru-RU" w:eastAsia="en-US" w:bidi="ar-SA"/>
      </w:rPr>
    </w:lvl>
    <w:lvl w:ilvl="4" w:tplc="4F7CBC72">
      <w:numFmt w:val="bullet"/>
      <w:lvlText w:val="•"/>
      <w:lvlJc w:val="left"/>
      <w:pPr>
        <w:ind w:left="4128" w:hanging="217"/>
      </w:pPr>
      <w:rPr>
        <w:rFonts w:hint="default"/>
        <w:lang w:val="ru-RU" w:eastAsia="en-US" w:bidi="ar-SA"/>
      </w:rPr>
    </w:lvl>
    <w:lvl w:ilvl="5" w:tplc="D6260ECA">
      <w:numFmt w:val="bullet"/>
      <w:lvlText w:val="•"/>
      <w:lvlJc w:val="left"/>
      <w:pPr>
        <w:ind w:left="5130" w:hanging="217"/>
      </w:pPr>
      <w:rPr>
        <w:rFonts w:hint="default"/>
        <w:lang w:val="ru-RU" w:eastAsia="en-US" w:bidi="ar-SA"/>
      </w:rPr>
    </w:lvl>
    <w:lvl w:ilvl="6" w:tplc="D0B0A8C6">
      <w:numFmt w:val="bullet"/>
      <w:lvlText w:val="•"/>
      <w:lvlJc w:val="left"/>
      <w:pPr>
        <w:ind w:left="6132" w:hanging="217"/>
      </w:pPr>
      <w:rPr>
        <w:rFonts w:hint="default"/>
        <w:lang w:val="ru-RU" w:eastAsia="en-US" w:bidi="ar-SA"/>
      </w:rPr>
    </w:lvl>
    <w:lvl w:ilvl="7" w:tplc="2CC265A6">
      <w:numFmt w:val="bullet"/>
      <w:lvlText w:val="•"/>
      <w:lvlJc w:val="left"/>
      <w:pPr>
        <w:ind w:left="7134" w:hanging="217"/>
      </w:pPr>
      <w:rPr>
        <w:rFonts w:hint="default"/>
        <w:lang w:val="ru-RU" w:eastAsia="en-US" w:bidi="ar-SA"/>
      </w:rPr>
    </w:lvl>
    <w:lvl w:ilvl="8" w:tplc="32428CA4">
      <w:numFmt w:val="bullet"/>
      <w:lvlText w:val="•"/>
      <w:lvlJc w:val="left"/>
      <w:pPr>
        <w:ind w:left="8136" w:hanging="217"/>
      </w:pPr>
      <w:rPr>
        <w:rFonts w:hint="default"/>
        <w:lang w:val="ru-RU" w:eastAsia="en-US" w:bidi="ar-SA"/>
      </w:rPr>
    </w:lvl>
  </w:abstractNum>
  <w:abstractNum w:abstractNumId="16" w15:restartNumberingAfterBreak="0">
    <w:nsid w:val="620A6672"/>
    <w:multiLevelType w:val="hybridMultilevel"/>
    <w:tmpl w:val="E0CEF118"/>
    <w:lvl w:ilvl="0" w:tplc="AD3E9014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47E7385"/>
    <w:multiLevelType w:val="hybridMultilevel"/>
    <w:tmpl w:val="44DE8E4C"/>
    <w:lvl w:ilvl="0" w:tplc="61D818F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FF425F"/>
    <w:multiLevelType w:val="multilevel"/>
    <w:tmpl w:val="11A2F4C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36295C"/>
    <w:multiLevelType w:val="multilevel"/>
    <w:tmpl w:val="C3C61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0" w15:restartNumberingAfterBreak="0">
    <w:nsid w:val="68C17FB0"/>
    <w:multiLevelType w:val="hybridMultilevel"/>
    <w:tmpl w:val="9F9A685C"/>
    <w:lvl w:ilvl="0" w:tplc="7D328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9A41358"/>
    <w:multiLevelType w:val="multilevel"/>
    <w:tmpl w:val="82940E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FF20F3"/>
    <w:multiLevelType w:val="multilevel"/>
    <w:tmpl w:val="A37AF0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  <w:sz w:val="24"/>
      </w:rPr>
    </w:lvl>
  </w:abstractNum>
  <w:abstractNum w:abstractNumId="23" w15:restartNumberingAfterBreak="0">
    <w:nsid w:val="76AB3D46"/>
    <w:multiLevelType w:val="multilevel"/>
    <w:tmpl w:val="03E27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2"/>
  </w:num>
  <w:num w:numId="4">
    <w:abstractNumId w:val="14"/>
  </w:num>
  <w:num w:numId="5">
    <w:abstractNumId w:val="0"/>
  </w:num>
  <w:num w:numId="6">
    <w:abstractNumId w:val="11"/>
  </w:num>
  <w:num w:numId="7">
    <w:abstractNumId w:val="21"/>
  </w:num>
  <w:num w:numId="8">
    <w:abstractNumId w:val="18"/>
  </w:num>
  <w:num w:numId="9">
    <w:abstractNumId w:val="12"/>
  </w:num>
  <w:num w:numId="10">
    <w:abstractNumId w:val="19"/>
  </w:num>
  <w:num w:numId="11">
    <w:abstractNumId w:val="5"/>
  </w:num>
  <w:num w:numId="12">
    <w:abstractNumId w:val="7"/>
  </w:num>
  <w:num w:numId="13">
    <w:abstractNumId w:val="10"/>
  </w:num>
  <w:num w:numId="14">
    <w:abstractNumId w:val="4"/>
  </w:num>
  <w:num w:numId="15">
    <w:abstractNumId w:val="1"/>
  </w:num>
  <w:num w:numId="16">
    <w:abstractNumId w:val="15"/>
  </w:num>
  <w:num w:numId="17">
    <w:abstractNumId w:val="3"/>
  </w:num>
  <w:num w:numId="18">
    <w:abstractNumId w:val="20"/>
  </w:num>
  <w:num w:numId="19">
    <w:abstractNumId w:val="6"/>
  </w:num>
  <w:num w:numId="20">
    <w:abstractNumId w:val="17"/>
  </w:num>
  <w:num w:numId="21">
    <w:abstractNumId w:val="8"/>
  </w:num>
  <w:num w:numId="22">
    <w:abstractNumId w:val="9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2B"/>
    <w:rsid w:val="00002E71"/>
    <w:rsid w:val="00013ACA"/>
    <w:rsid w:val="00014961"/>
    <w:rsid w:val="000162FB"/>
    <w:rsid w:val="00016A7D"/>
    <w:rsid w:val="00025745"/>
    <w:rsid w:val="0003011F"/>
    <w:rsid w:val="00031A70"/>
    <w:rsid w:val="000358B9"/>
    <w:rsid w:val="00042B1B"/>
    <w:rsid w:val="00044889"/>
    <w:rsid w:val="0005118A"/>
    <w:rsid w:val="00056AB9"/>
    <w:rsid w:val="00060759"/>
    <w:rsid w:val="00066A0A"/>
    <w:rsid w:val="000905EF"/>
    <w:rsid w:val="00095558"/>
    <w:rsid w:val="00095DEC"/>
    <w:rsid w:val="000A09D1"/>
    <w:rsid w:val="000A5D03"/>
    <w:rsid w:val="000A7875"/>
    <w:rsid w:val="000C1E70"/>
    <w:rsid w:val="000C773B"/>
    <w:rsid w:val="000D07E7"/>
    <w:rsid w:val="000D1083"/>
    <w:rsid w:val="000D4CB3"/>
    <w:rsid w:val="000D6BCE"/>
    <w:rsid w:val="000F4080"/>
    <w:rsid w:val="00100626"/>
    <w:rsid w:val="00100E5E"/>
    <w:rsid w:val="00112C3F"/>
    <w:rsid w:val="0011449A"/>
    <w:rsid w:val="0012016A"/>
    <w:rsid w:val="00121E74"/>
    <w:rsid w:val="001374CF"/>
    <w:rsid w:val="00142B38"/>
    <w:rsid w:val="00144E08"/>
    <w:rsid w:val="0014504E"/>
    <w:rsid w:val="00150281"/>
    <w:rsid w:val="00154765"/>
    <w:rsid w:val="00165CF1"/>
    <w:rsid w:val="001707BE"/>
    <w:rsid w:val="00172DC5"/>
    <w:rsid w:val="0017512F"/>
    <w:rsid w:val="00190F8E"/>
    <w:rsid w:val="0019267D"/>
    <w:rsid w:val="00195795"/>
    <w:rsid w:val="00196105"/>
    <w:rsid w:val="00197BAE"/>
    <w:rsid w:val="001A73FF"/>
    <w:rsid w:val="001B796C"/>
    <w:rsid w:val="001C4D4D"/>
    <w:rsid w:val="001D0BB6"/>
    <w:rsid w:val="001D56AC"/>
    <w:rsid w:val="001E06E3"/>
    <w:rsid w:val="001E2353"/>
    <w:rsid w:val="001F35F7"/>
    <w:rsid w:val="001F715B"/>
    <w:rsid w:val="0020743C"/>
    <w:rsid w:val="002166F3"/>
    <w:rsid w:val="00216CF7"/>
    <w:rsid w:val="00221B21"/>
    <w:rsid w:val="0022469C"/>
    <w:rsid w:val="00246578"/>
    <w:rsid w:val="002505B8"/>
    <w:rsid w:val="00257693"/>
    <w:rsid w:val="00264AC9"/>
    <w:rsid w:val="00267506"/>
    <w:rsid w:val="0027121E"/>
    <w:rsid w:val="00274400"/>
    <w:rsid w:val="0027557F"/>
    <w:rsid w:val="00295D61"/>
    <w:rsid w:val="002A1CA3"/>
    <w:rsid w:val="002A733B"/>
    <w:rsid w:val="002B2A78"/>
    <w:rsid w:val="002B60DB"/>
    <w:rsid w:val="002B77EA"/>
    <w:rsid w:val="002B7B7F"/>
    <w:rsid w:val="002B7E81"/>
    <w:rsid w:val="002C4B63"/>
    <w:rsid w:val="002C6CA7"/>
    <w:rsid w:val="002C73D8"/>
    <w:rsid w:val="002E750D"/>
    <w:rsid w:val="002F07E0"/>
    <w:rsid w:val="002F39F5"/>
    <w:rsid w:val="0031562F"/>
    <w:rsid w:val="0031690D"/>
    <w:rsid w:val="00320A13"/>
    <w:rsid w:val="0032568D"/>
    <w:rsid w:val="003265D7"/>
    <w:rsid w:val="0032713C"/>
    <w:rsid w:val="00332B77"/>
    <w:rsid w:val="00334E4F"/>
    <w:rsid w:val="00335DE4"/>
    <w:rsid w:val="00345EB6"/>
    <w:rsid w:val="00351BE7"/>
    <w:rsid w:val="003609B7"/>
    <w:rsid w:val="00360C1B"/>
    <w:rsid w:val="003635BF"/>
    <w:rsid w:val="0037756C"/>
    <w:rsid w:val="003952A5"/>
    <w:rsid w:val="003A6392"/>
    <w:rsid w:val="003A6E43"/>
    <w:rsid w:val="003B2A88"/>
    <w:rsid w:val="003B3EFC"/>
    <w:rsid w:val="003D1098"/>
    <w:rsid w:val="003D376C"/>
    <w:rsid w:val="003D5DC8"/>
    <w:rsid w:val="003D7A1C"/>
    <w:rsid w:val="003E0519"/>
    <w:rsid w:val="003E7B7D"/>
    <w:rsid w:val="003F0184"/>
    <w:rsid w:val="004001AA"/>
    <w:rsid w:val="00406C1D"/>
    <w:rsid w:val="004121D1"/>
    <w:rsid w:val="00423F21"/>
    <w:rsid w:val="0044377B"/>
    <w:rsid w:val="00447ED8"/>
    <w:rsid w:val="004546B2"/>
    <w:rsid w:val="00455492"/>
    <w:rsid w:val="00461DC8"/>
    <w:rsid w:val="0047598F"/>
    <w:rsid w:val="0047777C"/>
    <w:rsid w:val="0049271A"/>
    <w:rsid w:val="004977F8"/>
    <w:rsid w:val="004A285A"/>
    <w:rsid w:val="004A36F7"/>
    <w:rsid w:val="004A382E"/>
    <w:rsid w:val="004B1315"/>
    <w:rsid w:val="004B155D"/>
    <w:rsid w:val="004C3E27"/>
    <w:rsid w:val="004C72A8"/>
    <w:rsid w:val="004E559E"/>
    <w:rsid w:val="004F33B3"/>
    <w:rsid w:val="004F5618"/>
    <w:rsid w:val="004F73C1"/>
    <w:rsid w:val="00513E61"/>
    <w:rsid w:val="00527117"/>
    <w:rsid w:val="00532B66"/>
    <w:rsid w:val="00541BC9"/>
    <w:rsid w:val="0054331F"/>
    <w:rsid w:val="00543AC1"/>
    <w:rsid w:val="00552D4A"/>
    <w:rsid w:val="00555C3C"/>
    <w:rsid w:val="00557C56"/>
    <w:rsid w:val="00566C6F"/>
    <w:rsid w:val="005A1301"/>
    <w:rsid w:val="005A1D23"/>
    <w:rsid w:val="005B26DD"/>
    <w:rsid w:val="005B623E"/>
    <w:rsid w:val="005B6594"/>
    <w:rsid w:val="005D2D01"/>
    <w:rsid w:val="005D526A"/>
    <w:rsid w:val="005E28F0"/>
    <w:rsid w:val="005F6D04"/>
    <w:rsid w:val="00603D8B"/>
    <w:rsid w:val="006164AF"/>
    <w:rsid w:val="00617D38"/>
    <w:rsid w:val="006231D7"/>
    <w:rsid w:val="006349E8"/>
    <w:rsid w:val="006353A1"/>
    <w:rsid w:val="006452FF"/>
    <w:rsid w:val="0064704F"/>
    <w:rsid w:val="00653640"/>
    <w:rsid w:val="0065646F"/>
    <w:rsid w:val="00657EC7"/>
    <w:rsid w:val="006649D1"/>
    <w:rsid w:val="0067389B"/>
    <w:rsid w:val="00681E9D"/>
    <w:rsid w:val="006842ED"/>
    <w:rsid w:val="00687554"/>
    <w:rsid w:val="00693E72"/>
    <w:rsid w:val="006B5D90"/>
    <w:rsid w:val="006C6701"/>
    <w:rsid w:val="006C74A2"/>
    <w:rsid w:val="006C7A11"/>
    <w:rsid w:val="006D0CC4"/>
    <w:rsid w:val="006D2B15"/>
    <w:rsid w:val="006D51EF"/>
    <w:rsid w:val="006D6BD3"/>
    <w:rsid w:val="006E3B9F"/>
    <w:rsid w:val="006F47A2"/>
    <w:rsid w:val="007029AA"/>
    <w:rsid w:val="0070485E"/>
    <w:rsid w:val="00705DD3"/>
    <w:rsid w:val="00710506"/>
    <w:rsid w:val="0071096F"/>
    <w:rsid w:val="00717BA2"/>
    <w:rsid w:val="00733018"/>
    <w:rsid w:val="00750B4E"/>
    <w:rsid w:val="0076099E"/>
    <w:rsid w:val="00762247"/>
    <w:rsid w:val="007631F0"/>
    <w:rsid w:val="00764E79"/>
    <w:rsid w:val="00765912"/>
    <w:rsid w:val="00767FE5"/>
    <w:rsid w:val="00771C15"/>
    <w:rsid w:val="007744CB"/>
    <w:rsid w:val="00775173"/>
    <w:rsid w:val="00780798"/>
    <w:rsid w:val="007870B6"/>
    <w:rsid w:val="007903FA"/>
    <w:rsid w:val="007A2087"/>
    <w:rsid w:val="007C4D87"/>
    <w:rsid w:val="007C6D29"/>
    <w:rsid w:val="007D2402"/>
    <w:rsid w:val="007D4D9D"/>
    <w:rsid w:val="007D6E3A"/>
    <w:rsid w:val="007E0322"/>
    <w:rsid w:val="007E3C4E"/>
    <w:rsid w:val="007F02A6"/>
    <w:rsid w:val="007F193B"/>
    <w:rsid w:val="0080004C"/>
    <w:rsid w:val="00832023"/>
    <w:rsid w:val="00851805"/>
    <w:rsid w:val="00854267"/>
    <w:rsid w:val="008558DF"/>
    <w:rsid w:val="0088042B"/>
    <w:rsid w:val="00883286"/>
    <w:rsid w:val="00895676"/>
    <w:rsid w:val="0089634F"/>
    <w:rsid w:val="008A5D92"/>
    <w:rsid w:val="008B3431"/>
    <w:rsid w:val="008B6240"/>
    <w:rsid w:val="008B6476"/>
    <w:rsid w:val="008B75DD"/>
    <w:rsid w:val="008B7787"/>
    <w:rsid w:val="008C1736"/>
    <w:rsid w:val="008C1D7E"/>
    <w:rsid w:val="008D382A"/>
    <w:rsid w:val="008E0D8F"/>
    <w:rsid w:val="008F0876"/>
    <w:rsid w:val="008F38FB"/>
    <w:rsid w:val="008F5527"/>
    <w:rsid w:val="009058B5"/>
    <w:rsid w:val="00907097"/>
    <w:rsid w:val="009079A0"/>
    <w:rsid w:val="0091202B"/>
    <w:rsid w:val="0091312D"/>
    <w:rsid w:val="00917184"/>
    <w:rsid w:val="00931E0E"/>
    <w:rsid w:val="0093483D"/>
    <w:rsid w:val="0094124D"/>
    <w:rsid w:val="009420DE"/>
    <w:rsid w:val="00942387"/>
    <w:rsid w:val="00944613"/>
    <w:rsid w:val="00950F56"/>
    <w:rsid w:val="00961A86"/>
    <w:rsid w:val="00974449"/>
    <w:rsid w:val="00987D6D"/>
    <w:rsid w:val="00993577"/>
    <w:rsid w:val="00995FE3"/>
    <w:rsid w:val="009A00FD"/>
    <w:rsid w:val="009A3E21"/>
    <w:rsid w:val="009A484C"/>
    <w:rsid w:val="009A7C4A"/>
    <w:rsid w:val="009B1466"/>
    <w:rsid w:val="009B641C"/>
    <w:rsid w:val="009B64BB"/>
    <w:rsid w:val="009C6774"/>
    <w:rsid w:val="009D2114"/>
    <w:rsid w:val="009F114F"/>
    <w:rsid w:val="009F26CA"/>
    <w:rsid w:val="009F7D46"/>
    <w:rsid w:val="00A035FF"/>
    <w:rsid w:val="00A22E9E"/>
    <w:rsid w:val="00A2394B"/>
    <w:rsid w:val="00A242E6"/>
    <w:rsid w:val="00A3574D"/>
    <w:rsid w:val="00A3706F"/>
    <w:rsid w:val="00A45827"/>
    <w:rsid w:val="00A47F0B"/>
    <w:rsid w:val="00A53271"/>
    <w:rsid w:val="00A5380D"/>
    <w:rsid w:val="00A65074"/>
    <w:rsid w:val="00A6771C"/>
    <w:rsid w:val="00A700FC"/>
    <w:rsid w:val="00AA1810"/>
    <w:rsid w:val="00AA5F48"/>
    <w:rsid w:val="00AA6945"/>
    <w:rsid w:val="00AB0867"/>
    <w:rsid w:val="00AC2DB7"/>
    <w:rsid w:val="00AD1B78"/>
    <w:rsid w:val="00AE2DAF"/>
    <w:rsid w:val="00AF3E94"/>
    <w:rsid w:val="00B02F62"/>
    <w:rsid w:val="00B039E3"/>
    <w:rsid w:val="00B0481F"/>
    <w:rsid w:val="00B114CE"/>
    <w:rsid w:val="00B12D8D"/>
    <w:rsid w:val="00B1394B"/>
    <w:rsid w:val="00B13CDC"/>
    <w:rsid w:val="00B14993"/>
    <w:rsid w:val="00B173F2"/>
    <w:rsid w:val="00B21854"/>
    <w:rsid w:val="00B2297C"/>
    <w:rsid w:val="00B229DD"/>
    <w:rsid w:val="00B24F71"/>
    <w:rsid w:val="00B260BA"/>
    <w:rsid w:val="00B34C77"/>
    <w:rsid w:val="00B35E64"/>
    <w:rsid w:val="00B40484"/>
    <w:rsid w:val="00B47E36"/>
    <w:rsid w:val="00B52591"/>
    <w:rsid w:val="00B56B4B"/>
    <w:rsid w:val="00B64CD3"/>
    <w:rsid w:val="00B72D6A"/>
    <w:rsid w:val="00B736F0"/>
    <w:rsid w:val="00B752D0"/>
    <w:rsid w:val="00B82EB4"/>
    <w:rsid w:val="00B8529A"/>
    <w:rsid w:val="00B9113F"/>
    <w:rsid w:val="00B925BC"/>
    <w:rsid w:val="00B925E3"/>
    <w:rsid w:val="00BA3C77"/>
    <w:rsid w:val="00BC0F48"/>
    <w:rsid w:val="00BC5264"/>
    <w:rsid w:val="00BE0CEF"/>
    <w:rsid w:val="00BE5663"/>
    <w:rsid w:val="00BF1BA4"/>
    <w:rsid w:val="00BF2CAD"/>
    <w:rsid w:val="00BF50BC"/>
    <w:rsid w:val="00BF5DF9"/>
    <w:rsid w:val="00BF60F5"/>
    <w:rsid w:val="00C012ED"/>
    <w:rsid w:val="00C05548"/>
    <w:rsid w:val="00C15490"/>
    <w:rsid w:val="00C17467"/>
    <w:rsid w:val="00C30829"/>
    <w:rsid w:val="00C4439B"/>
    <w:rsid w:val="00C4684A"/>
    <w:rsid w:val="00C6050E"/>
    <w:rsid w:val="00C6333B"/>
    <w:rsid w:val="00C64B4E"/>
    <w:rsid w:val="00C668E5"/>
    <w:rsid w:val="00C710BE"/>
    <w:rsid w:val="00C71C5F"/>
    <w:rsid w:val="00C73515"/>
    <w:rsid w:val="00C805CF"/>
    <w:rsid w:val="00C8399E"/>
    <w:rsid w:val="00C93D4E"/>
    <w:rsid w:val="00CA308A"/>
    <w:rsid w:val="00CB0ADA"/>
    <w:rsid w:val="00CC6F63"/>
    <w:rsid w:val="00CC7B92"/>
    <w:rsid w:val="00CE2F4B"/>
    <w:rsid w:val="00CE4E57"/>
    <w:rsid w:val="00CF4A9B"/>
    <w:rsid w:val="00D00E39"/>
    <w:rsid w:val="00D03796"/>
    <w:rsid w:val="00D03A08"/>
    <w:rsid w:val="00D04A63"/>
    <w:rsid w:val="00D0780B"/>
    <w:rsid w:val="00D11886"/>
    <w:rsid w:val="00D21010"/>
    <w:rsid w:val="00D22E43"/>
    <w:rsid w:val="00D2493F"/>
    <w:rsid w:val="00D279E0"/>
    <w:rsid w:val="00D37568"/>
    <w:rsid w:val="00D5656D"/>
    <w:rsid w:val="00D56A5F"/>
    <w:rsid w:val="00D606FB"/>
    <w:rsid w:val="00D667EC"/>
    <w:rsid w:val="00D70A3E"/>
    <w:rsid w:val="00D74FBC"/>
    <w:rsid w:val="00D77261"/>
    <w:rsid w:val="00D81F26"/>
    <w:rsid w:val="00D87A84"/>
    <w:rsid w:val="00D905DC"/>
    <w:rsid w:val="00DA07A9"/>
    <w:rsid w:val="00DA124B"/>
    <w:rsid w:val="00DA1BAC"/>
    <w:rsid w:val="00DA76A3"/>
    <w:rsid w:val="00DB5187"/>
    <w:rsid w:val="00DB66CF"/>
    <w:rsid w:val="00DB752E"/>
    <w:rsid w:val="00DC284B"/>
    <w:rsid w:val="00DC73EC"/>
    <w:rsid w:val="00DD7754"/>
    <w:rsid w:val="00E059C7"/>
    <w:rsid w:val="00E238F8"/>
    <w:rsid w:val="00E247DA"/>
    <w:rsid w:val="00E26A30"/>
    <w:rsid w:val="00E307E0"/>
    <w:rsid w:val="00E41ECF"/>
    <w:rsid w:val="00E42712"/>
    <w:rsid w:val="00E4300E"/>
    <w:rsid w:val="00E43BF9"/>
    <w:rsid w:val="00E4682D"/>
    <w:rsid w:val="00E51737"/>
    <w:rsid w:val="00E52A34"/>
    <w:rsid w:val="00E53965"/>
    <w:rsid w:val="00E6148C"/>
    <w:rsid w:val="00E6643C"/>
    <w:rsid w:val="00E674DB"/>
    <w:rsid w:val="00E77FC2"/>
    <w:rsid w:val="00E82CA5"/>
    <w:rsid w:val="00E850B0"/>
    <w:rsid w:val="00E87EEE"/>
    <w:rsid w:val="00E968F6"/>
    <w:rsid w:val="00EA4B86"/>
    <w:rsid w:val="00EA77EB"/>
    <w:rsid w:val="00EB006B"/>
    <w:rsid w:val="00EC0D75"/>
    <w:rsid w:val="00ED6D31"/>
    <w:rsid w:val="00EE4AE8"/>
    <w:rsid w:val="00EE6496"/>
    <w:rsid w:val="00EF7B28"/>
    <w:rsid w:val="00F07BC1"/>
    <w:rsid w:val="00F23E51"/>
    <w:rsid w:val="00F26824"/>
    <w:rsid w:val="00F35F86"/>
    <w:rsid w:val="00F379DA"/>
    <w:rsid w:val="00F62B36"/>
    <w:rsid w:val="00F67D98"/>
    <w:rsid w:val="00FA685F"/>
    <w:rsid w:val="00FC4F7B"/>
    <w:rsid w:val="00FD5C27"/>
    <w:rsid w:val="00FD7E4B"/>
    <w:rsid w:val="00FD7FA8"/>
    <w:rsid w:val="00FE6B6F"/>
    <w:rsid w:val="00FF0480"/>
    <w:rsid w:val="00FF1EAF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A99694-8120-465D-9673-1E8D710C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50B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50B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4BB"/>
    <w:pPr>
      <w:ind w:left="720"/>
      <w:contextualSpacing/>
    </w:pPr>
  </w:style>
  <w:style w:type="paragraph" w:styleId="a7">
    <w:name w:val="header"/>
    <w:basedOn w:val="a"/>
    <w:link w:val="a8"/>
    <w:unhideWhenUsed/>
    <w:rsid w:val="00DB51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5187"/>
  </w:style>
  <w:style w:type="paragraph" w:styleId="a9">
    <w:name w:val="footer"/>
    <w:basedOn w:val="a"/>
    <w:link w:val="aa"/>
    <w:unhideWhenUsed/>
    <w:rsid w:val="00DB51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5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5;&#1103;\&#1056;&#1072;&#1073;&#1086;&#1095;&#1080;&#1081;%20&#1089;&#1090;&#1086;&#1083;\&#1064;&#1072;&#1073;&#1083;&#1086;&#1085;&#1099;\&#1064;&#1072;&#1073;&#1083;&#1086;&#1085;%20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Распоряжение</Template>
  <TotalTime>267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65</cp:revision>
  <cp:lastPrinted>2024-07-31T04:32:00Z</cp:lastPrinted>
  <dcterms:created xsi:type="dcterms:W3CDTF">2024-04-08T07:23:00Z</dcterms:created>
  <dcterms:modified xsi:type="dcterms:W3CDTF">2024-08-13T06:48:00Z</dcterms:modified>
</cp:coreProperties>
</file>